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B9" w:rsidRPr="009F7218" w:rsidRDefault="009F7218" w:rsidP="009F721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2022-2024 учебном году МБОУ Шиловская СОШ платные образовательные услуги не оказывает.</w:t>
      </w:r>
    </w:p>
    <w:sectPr w:rsidR="006D7FB9" w:rsidRPr="009F7218" w:rsidSect="006D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compat/>
  <w:rsids>
    <w:rsidRoot w:val="00C30497"/>
    <w:rsid w:val="000003F7"/>
    <w:rsid w:val="00000687"/>
    <w:rsid w:val="0000089D"/>
    <w:rsid w:val="00000ADF"/>
    <w:rsid w:val="00000C81"/>
    <w:rsid w:val="00001225"/>
    <w:rsid w:val="00001357"/>
    <w:rsid w:val="00001581"/>
    <w:rsid w:val="00001610"/>
    <w:rsid w:val="00001BE9"/>
    <w:rsid w:val="00001F25"/>
    <w:rsid w:val="00001F86"/>
    <w:rsid w:val="00001FB0"/>
    <w:rsid w:val="0000223E"/>
    <w:rsid w:val="000022B1"/>
    <w:rsid w:val="000024EE"/>
    <w:rsid w:val="00002710"/>
    <w:rsid w:val="00002876"/>
    <w:rsid w:val="0000289F"/>
    <w:rsid w:val="00002BF4"/>
    <w:rsid w:val="00002EC7"/>
    <w:rsid w:val="000035D3"/>
    <w:rsid w:val="00003CC0"/>
    <w:rsid w:val="00003D8F"/>
    <w:rsid w:val="00003F3E"/>
    <w:rsid w:val="0000417A"/>
    <w:rsid w:val="000042E8"/>
    <w:rsid w:val="00004CA9"/>
    <w:rsid w:val="00004D9E"/>
    <w:rsid w:val="00004EA0"/>
    <w:rsid w:val="00004EED"/>
    <w:rsid w:val="000050B7"/>
    <w:rsid w:val="000058D7"/>
    <w:rsid w:val="0000590D"/>
    <w:rsid w:val="00005A3F"/>
    <w:rsid w:val="00005AEE"/>
    <w:rsid w:val="0000648E"/>
    <w:rsid w:val="00006718"/>
    <w:rsid w:val="0000684A"/>
    <w:rsid w:val="00006A58"/>
    <w:rsid w:val="00006AA4"/>
    <w:rsid w:val="00006C48"/>
    <w:rsid w:val="00006E9E"/>
    <w:rsid w:val="00006F1B"/>
    <w:rsid w:val="00006F65"/>
    <w:rsid w:val="000072E5"/>
    <w:rsid w:val="000074B0"/>
    <w:rsid w:val="000075F8"/>
    <w:rsid w:val="000077A5"/>
    <w:rsid w:val="00007A3D"/>
    <w:rsid w:val="00007A56"/>
    <w:rsid w:val="00007B01"/>
    <w:rsid w:val="00007D6A"/>
    <w:rsid w:val="000100F6"/>
    <w:rsid w:val="00010288"/>
    <w:rsid w:val="00010419"/>
    <w:rsid w:val="00010581"/>
    <w:rsid w:val="000105F5"/>
    <w:rsid w:val="000106AC"/>
    <w:rsid w:val="00010854"/>
    <w:rsid w:val="0001089E"/>
    <w:rsid w:val="00010A99"/>
    <w:rsid w:val="00010BDE"/>
    <w:rsid w:val="00010F51"/>
    <w:rsid w:val="0001105F"/>
    <w:rsid w:val="0001110F"/>
    <w:rsid w:val="00011415"/>
    <w:rsid w:val="00011621"/>
    <w:rsid w:val="00011953"/>
    <w:rsid w:val="000119D6"/>
    <w:rsid w:val="00011A51"/>
    <w:rsid w:val="00012105"/>
    <w:rsid w:val="000122DD"/>
    <w:rsid w:val="00012396"/>
    <w:rsid w:val="000127A0"/>
    <w:rsid w:val="00012D94"/>
    <w:rsid w:val="000134CD"/>
    <w:rsid w:val="00013703"/>
    <w:rsid w:val="00013D35"/>
    <w:rsid w:val="00014375"/>
    <w:rsid w:val="0001498E"/>
    <w:rsid w:val="00014ABB"/>
    <w:rsid w:val="00014BD1"/>
    <w:rsid w:val="00014C34"/>
    <w:rsid w:val="00014DF6"/>
    <w:rsid w:val="00014FEC"/>
    <w:rsid w:val="000151C9"/>
    <w:rsid w:val="00015292"/>
    <w:rsid w:val="00015484"/>
    <w:rsid w:val="00015679"/>
    <w:rsid w:val="00015809"/>
    <w:rsid w:val="0001596C"/>
    <w:rsid w:val="00015A58"/>
    <w:rsid w:val="00015CCE"/>
    <w:rsid w:val="00015DAC"/>
    <w:rsid w:val="00015F8B"/>
    <w:rsid w:val="0001601F"/>
    <w:rsid w:val="00016169"/>
    <w:rsid w:val="000166E9"/>
    <w:rsid w:val="00016C74"/>
    <w:rsid w:val="00016E87"/>
    <w:rsid w:val="00017CA5"/>
    <w:rsid w:val="00017D1A"/>
    <w:rsid w:val="00017EC6"/>
    <w:rsid w:val="00017EFA"/>
    <w:rsid w:val="000203F3"/>
    <w:rsid w:val="0002055F"/>
    <w:rsid w:val="00020595"/>
    <w:rsid w:val="00020699"/>
    <w:rsid w:val="000206A5"/>
    <w:rsid w:val="000207A6"/>
    <w:rsid w:val="00020A46"/>
    <w:rsid w:val="00020B07"/>
    <w:rsid w:val="00020CCB"/>
    <w:rsid w:val="00020CD1"/>
    <w:rsid w:val="00021208"/>
    <w:rsid w:val="000214EE"/>
    <w:rsid w:val="0002161E"/>
    <w:rsid w:val="0002190C"/>
    <w:rsid w:val="00021A02"/>
    <w:rsid w:val="00021CC0"/>
    <w:rsid w:val="00021DFC"/>
    <w:rsid w:val="00021E4A"/>
    <w:rsid w:val="00021EB9"/>
    <w:rsid w:val="00021FDE"/>
    <w:rsid w:val="0002215B"/>
    <w:rsid w:val="00022276"/>
    <w:rsid w:val="0002234D"/>
    <w:rsid w:val="00022401"/>
    <w:rsid w:val="00022402"/>
    <w:rsid w:val="00022528"/>
    <w:rsid w:val="0002267B"/>
    <w:rsid w:val="0002269A"/>
    <w:rsid w:val="00022726"/>
    <w:rsid w:val="00022897"/>
    <w:rsid w:val="00022B41"/>
    <w:rsid w:val="00022BB0"/>
    <w:rsid w:val="00022D07"/>
    <w:rsid w:val="00022F6A"/>
    <w:rsid w:val="00022FD0"/>
    <w:rsid w:val="000231B5"/>
    <w:rsid w:val="0002360E"/>
    <w:rsid w:val="0002371C"/>
    <w:rsid w:val="000238EA"/>
    <w:rsid w:val="00023A26"/>
    <w:rsid w:val="00023A2E"/>
    <w:rsid w:val="00023A39"/>
    <w:rsid w:val="00023D97"/>
    <w:rsid w:val="00023E4F"/>
    <w:rsid w:val="00023E59"/>
    <w:rsid w:val="0002428E"/>
    <w:rsid w:val="00024931"/>
    <w:rsid w:val="000249AE"/>
    <w:rsid w:val="00024F33"/>
    <w:rsid w:val="00025116"/>
    <w:rsid w:val="000251A0"/>
    <w:rsid w:val="0002521B"/>
    <w:rsid w:val="000255A0"/>
    <w:rsid w:val="00025871"/>
    <w:rsid w:val="00025986"/>
    <w:rsid w:val="00025D5B"/>
    <w:rsid w:val="00025E42"/>
    <w:rsid w:val="00025E4E"/>
    <w:rsid w:val="00025FF2"/>
    <w:rsid w:val="0002600F"/>
    <w:rsid w:val="00026324"/>
    <w:rsid w:val="0002640A"/>
    <w:rsid w:val="00026BE2"/>
    <w:rsid w:val="00027118"/>
    <w:rsid w:val="0002748E"/>
    <w:rsid w:val="000274C3"/>
    <w:rsid w:val="00027698"/>
    <w:rsid w:val="00027735"/>
    <w:rsid w:val="000279E2"/>
    <w:rsid w:val="00027A41"/>
    <w:rsid w:val="00027DC9"/>
    <w:rsid w:val="0003005A"/>
    <w:rsid w:val="00030193"/>
    <w:rsid w:val="000308AD"/>
    <w:rsid w:val="00030B00"/>
    <w:rsid w:val="00030CAC"/>
    <w:rsid w:val="00030CB1"/>
    <w:rsid w:val="00030E81"/>
    <w:rsid w:val="00030F1F"/>
    <w:rsid w:val="00030FFE"/>
    <w:rsid w:val="000310DE"/>
    <w:rsid w:val="0003117A"/>
    <w:rsid w:val="000312DD"/>
    <w:rsid w:val="000313C1"/>
    <w:rsid w:val="0003140D"/>
    <w:rsid w:val="00031474"/>
    <w:rsid w:val="000315FB"/>
    <w:rsid w:val="000316F8"/>
    <w:rsid w:val="000317F4"/>
    <w:rsid w:val="0003186C"/>
    <w:rsid w:val="00031BC7"/>
    <w:rsid w:val="00032141"/>
    <w:rsid w:val="00032338"/>
    <w:rsid w:val="00032387"/>
    <w:rsid w:val="00032499"/>
    <w:rsid w:val="000324B4"/>
    <w:rsid w:val="000325D7"/>
    <w:rsid w:val="000325E1"/>
    <w:rsid w:val="000326D5"/>
    <w:rsid w:val="0003290D"/>
    <w:rsid w:val="00032B0E"/>
    <w:rsid w:val="00032BB7"/>
    <w:rsid w:val="00032D88"/>
    <w:rsid w:val="0003349D"/>
    <w:rsid w:val="000334CF"/>
    <w:rsid w:val="000334E4"/>
    <w:rsid w:val="000336C1"/>
    <w:rsid w:val="00033CDC"/>
    <w:rsid w:val="00033DF8"/>
    <w:rsid w:val="00033E9C"/>
    <w:rsid w:val="000342AA"/>
    <w:rsid w:val="00034CCC"/>
    <w:rsid w:val="00035898"/>
    <w:rsid w:val="00035963"/>
    <w:rsid w:val="00035A1F"/>
    <w:rsid w:val="00035AE8"/>
    <w:rsid w:val="00035B08"/>
    <w:rsid w:val="00035B23"/>
    <w:rsid w:val="00035D02"/>
    <w:rsid w:val="00035DD7"/>
    <w:rsid w:val="00035FE8"/>
    <w:rsid w:val="00036275"/>
    <w:rsid w:val="000362A4"/>
    <w:rsid w:val="0003637B"/>
    <w:rsid w:val="00036690"/>
    <w:rsid w:val="00036A8F"/>
    <w:rsid w:val="00036C23"/>
    <w:rsid w:val="00036DCA"/>
    <w:rsid w:val="00036EEC"/>
    <w:rsid w:val="0003706F"/>
    <w:rsid w:val="0003753D"/>
    <w:rsid w:val="000376B9"/>
    <w:rsid w:val="0003770F"/>
    <w:rsid w:val="00037AAD"/>
    <w:rsid w:val="00037CDD"/>
    <w:rsid w:val="000404CB"/>
    <w:rsid w:val="00040CFC"/>
    <w:rsid w:val="00040DC1"/>
    <w:rsid w:val="00040E37"/>
    <w:rsid w:val="00040E64"/>
    <w:rsid w:val="00041238"/>
    <w:rsid w:val="0004137A"/>
    <w:rsid w:val="000413B8"/>
    <w:rsid w:val="00041428"/>
    <w:rsid w:val="00041863"/>
    <w:rsid w:val="00041908"/>
    <w:rsid w:val="00041C57"/>
    <w:rsid w:val="00041DB3"/>
    <w:rsid w:val="0004204E"/>
    <w:rsid w:val="0004216C"/>
    <w:rsid w:val="00042AC9"/>
    <w:rsid w:val="00042C1E"/>
    <w:rsid w:val="00042C53"/>
    <w:rsid w:val="00042C9B"/>
    <w:rsid w:val="00043354"/>
    <w:rsid w:val="000434D9"/>
    <w:rsid w:val="00043789"/>
    <w:rsid w:val="000437F8"/>
    <w:rsid w:val="00043ACC"/>
    <w:rsid w:val="0004453F"/>
    <w:rsid w:val="00044B35"/>
    <w:rsid w:val="00044CB1"/>
    <w:rsid w:val="00044D66"/>
    <w:rsid w:val="00044DE1"/>
    <w:rsid w:val="00044DF0"/>
    <w:rsid w:val="00044DF5"/>
    <w:rsid w:val="00044F67"/>
    <w:rsid w:val="00044F71"/>
    <w:rsid w:val="00044F8F"/>
    <w:rsid w:val="00044FB5"/>
    <w:rsid w:val="00044FF9"/>
    <w:rsid w:val="00045060"/>
    <w:rsid w:val="00045196"/>
    <w:rsid w:val="0004541B"/>
    <w:rsid w:val="0004548D"/>
    <w:rsid w:val="000459D4"/>
    <w:rsid w:val="00045A0C"/>
    <w:rsid w:val="00045C2A"/>
    <w:rsid w:val="00045C2F"/>
    <w:rsid w:val="00045EDD"/>
    <w:rsid w:val="000461A5"/>
    <w:rsid w:val="00046973"/>
    <w:rsid w:val="00046DDF"/>
    <w:rsid w:val="00047050"/>
    <w:rsid w:val="000470AF"/>
    <w:rsid w:val="000470F2"/>
    <w:rsid w:val="00047371"/>
    <w:rsid w:val="00047479"/>
    <w:rsid w:val="0004781C"/>
    <w:rsid w:val="000478CA"/>
    <w:rsid w:val="00047DB6"/>
    <w:rsid w:val="00047EA5"/>
    <w:rsid w:val="00047F51"/>
    <w:rsid w:val="000501F3"/>
    <w:rsid w:val="0005090F"/>
    <w:rsid w:val="00050BEC"/>
    <w:rsid w:val="00050C4B"/>
    <w:rsid w:val="00051250"/>
    <w:rsid w:val="00051336"/>
    <w:rsid w:val="000514D4"/>
    <w:rsid w:val="00051526"/>
    <w:rsid w:val="000515FC"/>
    <w:rsid w:val="00051654"/>
    <w:rsid w:val="000517EA"/>
    <w:rsid w:val="00051809"/>
    <w:rsid w:val="00051818"/>
    <w:rsid w:val="0005184C"/>
    <w:rsid w:val="0005193A"/>
    <w:rsid w:val="00051A5A"/>
    <w:rsid w:val="00051B01"/>
    <w:rsid w:val="00051B26"/>
    <w:rsid w:val="00051CAD"/>
    <w:rsid w:val="00051D00"/>
    <w:rsid w:val="00051EE4"/>
    <w:rsid w:val="00051F8F"/>
    <w:rsid w:val="0005249E"/>
    <w:rsid w:val="000526BB"/>
    <w:rsid w:val="000527DA"/>
    <w:rsid w:val="000528D8"/>
    <w:rsid w:val="00052B8D"/>
    <w:rsid w:val="00052BDC"/>
    <w:rsid w:val="00052E12"/>
    <w:rsid w:val="0005348C"/>
    <w:rsid w:val="00053521"/>
    <w:rsid w:val="000538D7"/>
    <w:rsid w:val="000543A7"/>
    <w:rsid w:val="00054454"/>
    <w:rsid w:val="0005445E"/>
    <w:rsid w:val="0005468E"/>
    <w:rsid w:val="000546DD"/>
    <w:rsid w:val="00054776"/>
    <w:rsid w:val="00054811"/>
    <w:rsid w:val="00054962"/>
    <w:rsid w:val="00054EDF"/>
    <w:rsid w:val="00054FEE"/>
    <w:rsid w:val="00054FFA"/>
    <w:rsid w:val="0005530F"/>
    <w:rsid w:val="000555A8"/>
    <w:rsid w:val="00055718"/>
    <w:rsid w:val="00055874"/>
    <w:rsid w:val="0005587D"/>
    <w:rsid w:val="00055B0D"/>
    <w:rsid w:val="000561A5"/>
    <w:rsid w:val="000561AF"/>
    <w:rsid w:val="000561F2"/>
    <w:rsid w:val="000562DC"/>
    <w:rsid w:val="00056321"/>
    <w:rsid w:val="0005632A"/>
    <w:rsid w:val="0005651F"/>
    <w:rsid w:val="00056767"/>
    <w:rsid w:val="00056DDE"/>
    <w:rsid w:val="00056ED5"/>
    <w:rsid w:val="00057118"/>
    <w:rsid w:val="000576FA"/>
    <w:rsid w:val="0005773D"/>
    <w:rsid w:val="00057808"/>
    <w:rsid w:val="0005792E"/>
    <w:rsid w:val="000579FF"/>
    <w:rsid w:val="00057EC1"/>
    <w:rsid w:val="00057FC1"/>
    <w:rsid w:val="000600F6"/>
    <w:rsid w:val="00060144"/>
    <w:rsid w:val="0006028C"/>
    <w:rsid w:val="00060542"/>
    <w:rsid w:val="00060C92"/>
    <w:rsid w:val="00060CE6"/>
    <w:rsid w:val="000613A0"/>
    <w:rsid w:val="000613A8"/>
    <w:rsid w:val="000614F2"/>
    <w:rsid w:val="0006152D"/>
    <w:rsid w:val="0006156C"/>
    <w:rsid w:val="000618C4"/>
    <w:rsid w:val="0006195E"/>
    <w:rsid w:val="00061AB4"/>
    <w:rsid w:val="00061B56"/>
    <w:rsid w:val="00061CFE"/>
    <w:rsid w:val="0006212B"/>
    <w:rsid w:val="000624F7"/>
    <w:rsid w:val="000626A4"/>
    <w:rsid w:val="00062718"/>
    <w:rsid w:val="00062F3A"/>
    <w:rsid w:val="00063297"/>
    <w:rsid w:val="000633F8"/>
    <w:rsid w:val="000634C2"/>
    <w:rsid w:val="00063637"/>
    <w:rsid w:val="000636AA"/>
    <w:rsid w:val="000637D5"/>
    <w:rsid w:val="00063803"/>
    <w:rsid w:val="00063895"/>
    <w:rsid w:val="0006390C"/>
    <w:rsid w:val="00063A8F"/>
    <w:rsid w:val="00063C01"/>
    <w:rsid w:val="00063C0C"/>
    <w:rsid w:val="00063FCC"/>
    <w:rsid w:val="000646D2"/>
    <w:rsid w:val="00064976"/>
    <w:rsid w:val="00064977"/>
    <w:rsid w:val="0006549D"/>
    <w:rsid w:val="00065606"/>
    <w:rsid w:val="00065656"/>
    <w:rsid w:val="00065B19"/>
    <w:rsid w:val="00066196"/>
    <w:rsid w:val="000662E6"/>
    <w:rsid w:val="00066768"/>
    <w:rsid w:val="0006682C"/>
    <w:rsid w:val="00066A5A"/>
    <w:rsid w:val="00066DAB"/>
    <w:rsid w:val="00066F16"/>
    <w:rsid w:val="00067244"/>
    <w:rsid w:val="0006746C"/>
    <w:rsid w:val="000674A2"/>
    <w:rsid w:val="000675E4"/>
    <w:rsid w:val="000679DF"/>
    <w:rsid w:val="0007036A"/>
    <w:rsid w:val="000703E3"/>
    <w:rsid w:val="0007058F"/>
    <w:rsid w:val="00070AB6"/>
    <w:rsid w:val="00070DFD"/>
    <w:rsid w:val="00071278"/>
    <w:rsid w:val="000713F3"/>
    <w:rsid w:val="00071698"/>
    <w:rsid w:val="000716B1"/>
    <w:rsid w:val="000716F1"/>
    <w:rsid w:val="00071953"/>
    <w:rsid w:val="00071984"/>
    <w:rsid w:val="00071C50"/>
    <w:rsid w:val="00071CDB"/>
    <w:rsid w:val="000721F7"/>
    <w:rsid w:val="000723E2"/>
    <w:rsid w:val="00072F23"/>
    <w:rsid w:val="0007305F"/>
    <w:rsid w:val="00073120"/>
    <w:rsid w:val="000733B2"/>
    <w:rsid w:val="0007377A"/>
    <w:rsid w:val="00073928"/>
    <w:rsid w:val="00073B74"/>
    <w:rsid w:val="00073CE4"/>
    <w:rsid w:val="00073D45"/>
    <w:rsid w:val="00073F6A"/>
    <w:rsid w:val="0007441F"/>
    <w:rsid w:val="00074492"/>
    <w:rsid w:val="000745D3"/>
    <w:rsid w:val="000745D5"/>
    <w:rsid w:val="000748B5"/>
    <w:rsid w:val="00074B47"/>
    <w:rsid w:val="00074B66"/>
    <w:rsid w:val="00074B95"/>
    <w:rsid w:val="00074E1E"/>
    <w:rsid w:val="00074EF8"/>
    <w:rsid w:val="000750DC"/>
    <w:rsid w:val="00075359"/>
    <w:rsid w:val="000753CE"/>
    <w:rsid w:val="0007547B"/>
    <w:rsid w:val="000754ED"/>
    <w:rsid w:val="0007558E"/>
    <w:rsid w:val="0007559F"/>
    <w:rsid w:val="000756A7"/>
    <w:rsid w:val="00075BD7"/>
    <w:rsid w:val="00075BF0"/>
    <w:rsid w:val="00075F6E"/>
    <w:rsid w:val="00076014"/>
    <w:rsid w:val="000761D6"/>
    <w:rsid w:val="00076282"/>
    <w:rsid w:val="00076535"/>
    <w:rsid w:val="00076896"/>
    <w:rsid w:val="000768DA"/>
    <w:rsid w:val="00076933"/>
    <w:rsid w:val="00076956"/>
    <w:rsid w:val="00076BF4"/>
    <w:rsid w:val="00076BF6"/>
    <w:rsid w:val="00076C45"/>
    <w:rsid w:val="000771EF"/>
    <w:rsid w:val="0007720B"/>
    <w:rsid w:val="0007723D"/>
    <w:rsid w:val="0007759E"/>
    <w:rsid w:val="000777D4"/>
    <w:rsid w:val="00077A0C"/>
    <w:rsid w:val="00077D8C"/>
    <w:rsid w:val="00077F34"/>
    <w:rsid w:val="00077F3A"/>
    <w:rsid w:val="00077F3D"/>
    <w:rsid w:val="00080040"/>
    <w:rsid w:val="00080178"/>
    <w:rsid w:val="0008039F"/>
    <w:rsid w:val="000803AB"/>
    <w:rsid w:val="00080856"/>
    <w:rsid w:val="0008089A"/>
    <w:rsid w:val="0008093D"/>
    <w:rsid w:val="00080A15"/>
    <w:rsid w:val="00080C09"/>
    <w:rsid w:val="00080C4A"/>
    <w:rsid w:val="00080D49"/>
    <w:rsid w:val="00080FCA"/>
    <w:rsid w:val="0008111C"/>
    <w:rsid w:val="00081225"/>
    <w:rsid w:val="0008137E"/>
    <w:rsid w:val="000813AB"/>
    <w:rsid w:val="0008149C"/>
    <w:rsid w:val="00081B6C"/>
    <w:rsid w:val="00081C29"/>
    <w:rsid w:val="00081D1B"/>
    <w:rsid w:val="00082023"/>
    <w:rsid w:val="00082709"/>
    <w:rsid w:val="00082799"/>
    <w:rsid w:val="00082A21"/>
    <w:rsid w:val="00083093"/>
    <w:rsid w:val="0008315B"/>
    <w:rsid w:val="0008376C"/>
    <w:rsid w:val="00083CB2"/>
    <w:rsid w:val="00083F11"/>
    <w:rsid w:val="000842A6"/>
    <w:rsid w:val="00084361"/>
    <w:rsid w:val="000843A3"/>
    <w:rsid w:val="0008454A"/>
    <w:rsid w:val="0008459B"/>
    <w:rsid w:val="00084B80"/>
    <w:rsid w:val="00085023"/>
    <w:rsid w:val="000852A1"/>
    <w:rsid w:val="0008537A"/>
    <w:rsid w:val="000854DC"/>
    <w:rsid w:val="000855FF"/>
    <w:rsid w:val="0008573B"/>
    <w:rsid w:val="00085C4B"/>
    <w:rsid w:val="00085CB9"/>
    <w:rsid w:val="00085F7F"/>
    <w:rsid w:val="000861DF"/>
    <w:rsid w:val="00086263"/>
    <w:rsid w:val="00086393"/>
    <w:rsid w:val="0008669D"/>
    <w:rsid w:val="000866D1"/>
    <w:rsid w:val="00086827"/>
    <w:rsid w:val="00086B88"/>
    <w:rsid w:val="00086CD5"/>
    <w:rsid w:val="00086DC2"/>
    <w:rsid w:val="00086F98"/>
    <w:rsid w:val="0008714A"/>
    <w:rsid w:val="0008718E"/>
    <w:rsid w:val="0008752D"/>
    <w:rsid w:val="000876B6"/>
    <w:rsid w:val="00087994"/>
    <w:rsid w:val="00087AD8"/>
    <w:rsid w:val="00087BB7"/>
    <w:rsid w:val="00087F9E"/>
    <w:rsid w:val="00090541"/>
    <w:rsid w:val="00090586"/>
    <w:rsid w:val="00090971"/>
    <w:rsid w:val="00090FEB"/>
    <w:rsid w:val="0009124E"/>
    <w:rsid w:val="000912EB"/>
    <w:rsid w:val="00091309"/>
    <w:rsid w:val="0009137C"/>
    <w:rsid w:val="000915E4"/>
    <w:rsid w:val="0009198C"/>
    <w:rsid w:val="00091B87"/>
    <w:rsid w:val="000920D6"/>
    <w:rsid w:val="00092202"/>
    <w:rsid w:val="00092812"/>
    <w:rsid w:val="00092826"/>
    <w:rsid w:val="00092AFD"/>
    <w:rsid w:val="00092C82"/>
    <w:rsid w:val="000933C9"/>
    <w:rsid w:val="00093815"/>
    <w:rsid w:val="00093CA9"/>
    <w:rsid w:val="000943B1"/>
    <w:rsid w:val="000948D5"/>
    <w:rsid w:val="000948EC"/>
    <w:rsid w:val="00095073"/>
    <w:rsid w:val="000950C2"/>
    <w:rsid w:val="000953C5"/>
    <w:rsid w:val="00095667"/>
    <w:rsid w:val="000958D7"/>
    <w:rsid w:val="00095AEF"/>
    <w:rsid w:val="00095D88"/>
    <w:rsid w:val="00095ECA"/>
    <w:rsid w:val="00095F6A"/>
    <w:rsid w:val="00096028"/>
    <w:rsid w:val="000961C8"/>
    <w:rsid w:val="00096211"/>
    <w:rsid w:val="000962C5"/>
    <w:rsid w:val="000967C2"/>
    <w:rsid w:val="00096990"/>
    <w:rsid w:val="000969D0"/>
    <w:rsid w:val="00096FC8"/>
    <w:rsid w:val="00097013"/>
    <w:rsid w:val="00097309"/>
    <w:rsid w:val="00097690"/>
    <w:rsid w:val="000976B1"/>
    <w:rsid w:val="000977AC"/>
    <w:rsid w:val="000977F8"/>
    <w:rsid w:val="0009782E"/>
    <w:rsid w:val="000979C3"/>
    <w:rsid w:val="00097A42"/>
    <w:rsid w:val="00097F3D"/>
    <w:rsid w:val="00097F79"/>
    <w:rsid w:val="000A00EC"/>
    <w:rsid w:val="000A0116"/>
    <w:rsid w:val="000A0163"/>
    <w:rsid w:val="000A024B"/>
    <w:rsid w:val="000A04A1"/>
    <w:rsid w:val="000A04FA"/>
    <w:rsid w:val="000A051A"/>
    <w:rsid w:val="000A06B9"/>
    <w:rsid w:val="000A071F"/>
    <w:rsid w:val="000A0B39"/>
    <w:rsid w:val="000A0B85"/>
    <w:rsid w:val="000A0C0C"/>
    <w:rsid w:val="000A0C94"/>
    <w:rsid w:val="000A0E50"/>
    <w:rsid w:val="000A0E78"/>
    <w:rsid w:val="000A1187"/>
    <w:rsid w:val="000A11F0"/>
    <w:rsid w:val="000A152F"/>
    <w:rsid w:val="000A15DE"/>
    <w:rsid w:val="000A1643"/>
    <w:rsid w:val="000A1793"/>
    <w:rsid w:val="000A17FB"/>
    <w:rsid w:val="000A1AEE"/>
    <w:rsid w:val="000A1B4C"/>
    <w:rsid w:val="000A1BE4"/>
    <w:rsid w:val="000A1E49"/>
    <w:rsid w:val="000A2102"/>
    <w:rsid w:val="000A2258"/>
    <w:rsid w:val="000A2839"/>
    <w:rsid w:val="000A2BCA"/>
    <w:rsid w:val="000A2CAF"/>
    <w:rsid w:val="000A2D19"/>
    <w:rsid w:val="000A2DEC"/>
    <w:rsid w:val="000A2E33"/>
    <w:rsid w:val="000A3052"/>
    <w:rsid w:val="000A345A"/>
    <w:rsid w:val="000A36C3"/>
    <w:rsid w:val="000A3AF3"/>
    <w:rsid w:val="000A3BA2"/>
    <w:rsid w:val="000A3E6D"/>
    <w:rsid w:val="000A3ED3"/>
    <w:rsid w:val="000A3EE0"/>
    <w:rsid w:val="000A415A"/>
    <w:rsid w:val="000A435D"/>
    <w:rsid w:val="000A477C"/>
    <w:rsid w:val="000A4914"/>
    <w:rsid w:val="000A4A2B"/>
    <w:rsid w:val="000A4CDB"/>
    <w:rsid w:val="000A5106"/>
    <w:rsid w:val="000A519B"/>
    <w:rsid w:val="000A52C2"/>
    <w:rsid w:val="000A5337"/>
    <w:rsid w:val="000A58F8"/>
    <w:rsid w:val="000A5BFA"/>
    <w:rsid w:val="000A640D"/>
    <w:rsid w:val="000A64A7"/>
    <w:rsid w:val="000A64AC"/>
    <w:rsid w:val="000A6503"/>
    <w:rsid w:val="000A658A"/>
    <w:rsid w:val="000A69EF"/>
    <w:rsid w:val="000A6A78"/>
    <w:rsid w:val="000A6A7C"/>
    <w:rsid w:val="000A6D8E"/>
    <w:rsid w:val="000A6DDC"/>
    <w:rsid w:val="000A6E15"/>
    <w:rsid w:val="000A7026"/>
    <w:rsid w:val="000A7100"/>
    <w:rsid w:val="000A738B"/>
    <w:rsid w:val="000A745B"/>
    <w:rsid w:val="000A77F5"/>
    <w:rsid w:val="000A7B63"/>
    <w:rsid w:val="000A7C16"/>
    <w:rsid w:val="000B00AF"/>
    <w:rsid w:val="000B04C5"/>
    <w:rsid w:val="000B0CF1"/>
    <w:rsid w:val="000B1200"/>
    <w:rsid w:val="000B1418"/>
    <w:rsid w:val="000B16CC"/>
    <w:rsid w:val="000B1967"/>
    <w:rsid w:val="000B1A27"/>
    <w:rsid w:val="000B1A52"/>
    <w:rsid w:val="000B1F6F"/>
    <w:rsid w:val="000B1F88"/>
    <w:rsid w:val="000B1F98"/>
    <w:rsid w:val="000B203B"/>
    <w:rsid w:val="000B224C"/>
    <w:rsid w:val="000B2293"/>
    <w:rsid w:val="000B24AA"/>
    <w:rsid w:val="000B26BC"/>
    <w:rsid w:val="000B283A"/>
    <w:rsid w:val="000B2A7F"/>
    <w:rsid w:val="000B2D28"/>
    <w:rsid w:val="000B2D3F"/>
    <w:rsid w:val="000B30FC"/>
    <w:rsid w:val="000B3123"/>
    <w:rsid w:val="000B3247"/>
    <w:rsid w:val="000B33B2"/>
    <w:rsid w:val="000B37CF"/>
    <w:rsid w:val="000B3810"/>
    <w:rsid w:val="000B38A1"/>
    <w:rsid w:val="000B3E59"/>
    <w:rsid w:val="000B3E7C"/>
    <w:rsid w:val="000B45F4"/>
    <w:rsid w:val="000B475B"/>
    <w:rsid w:val="000B51FC"/>
    <w:rsid w:val="000B578C"/>
    <w:rsid w:val="000B5906"/>
    <w:rsid w:val="000B5A65"/>
    <w:rsid w:val="000B5CAB"/>
    <w:rsid w:val="000B5D15"/>
    <w:rsid w:val="000B5F15"/>
    <w:rsid w:val="000B5FF8"/>
    <w:rsid w:val="000B60C4"/>
    <w:rsid w:val="000B60CE"/>
    <w:rsid w:val="000B630B"/>
    <w:rsid w:val="000B630C"/>
    <w:rsid w:val="000B6340"/>
    <w:rsid w:val="000B64DA"/>
    <w:rsid w:val="000B67B5"/>
    <w:rsid w:val="000B6C4C"/>
    <w:rsid w:val="000B7060"/>
    <w:rsid w:val="000B7373"/>
    <w:rsid w:val="000B7865"/>
    <w:rsid w:val="000B789D"/>
    <w:rsid w:val="000B7992"/>
    <w:rsid w:val="000B7DB7"/>
    <w:rsid w:val="000C003C"/>
    <w:rsid w:val="000C0055"/>
    <w:rsid w:val="000C0185"/>
    <w:rsid w:val="000C053B"/>
    <w:rsid w:val="000C07F4"/>
    <w:rsid w:val="000C0903"/>
    <w:rsid w:val="000C09B5"/>
    <w:rsid w:val="000C09F5"/>
    <w:rsid w:val="000C0AD3"/>
    <w:rsid w:val="000C0D1F"/>
    <w:rsid w:val="000C1155"/>
    <w:rsid w:val="000C1167"/>
    <w:rsid w:val="000C1257"/>
    <w:rsid w:val="000C1385"/>
    <w:rsid w:val="000C13E2"/>
    <w:rsid w:val="000C13F4"/>
    <w:rsid w:val="000C1B34"/>
    <w:rsid w:val="000C1B73"/>
    <w:rsid w:val="000C202B"/>
    <w:rsid w:val="000C209E"/>
    <w:rsid w:val="000C21DA"/>
    <w:rsid w:val="000C22B4"/>
    <w:rsid w:val="000C2368"/>
    <w:rsid w:val="000C24A3"/>
    <w:rsid w:val="000C24F6"/>
    <w:rsid w:val="000C28BF"/>
    <w:rsid w:val="000C2C03"/>
    <w:rsid w:val="000C2EE1"/>
    <w:rsid w:val="000C31AE"/>
    <w:rsid w:val="000C3240"/>
    <w:rsid w:val="000C32D2"/>
    <w:rsid w:val="000C350B"/>
    <w:rsid w:val="000C3552"/>
    <w:rsid w:val="000C359C"/>
    <w:rsid w:val="000C35BC"/>
    <w:rsid w:val="000C3D26"/>
    <w:rsid w:val="000C3FA5"/>
    <w:rsid w:val="000C4020"/>
    <w:rsid w:val="000C4062"/>
    <w:rsid w:val="000C4176"/>
    <w:rsid w:val="000C4686"/>
    <w:rsid w:val="000C48EB"/>
    <w:rsid w:val="000C49F3"/>
    <w:rsid w:val="000C4D16"/>
    <w:rsid w:val="000C4E10"/>
    <w:rsid w:val="000C4E4E"/>
    <w:rsid w:val="000C51DD"/>
    <w:rsid w:val="000C52EA"/>
    <w:rsid w:val="000C5541"/>
    <w:rsid w:val="000C5579"/>
    <w:rsid w:val="000C5794"/>
    <w:rsid w:val="000C5F51"/>
    <w:rsid w:val="000C5F81"/>
    <w:rsid w:val="000C6326"/>
    <w:rsid w:val="000C636E"/>
    <w:rsid w:val="000C6618"/>
    <w:rsid w:val="000C66B1"/>
    <w:rsid w:val="000C6906"/>
    <w:rsid w:val="000C6A1C"/>
    <w:rsid w:val="000C6A2B"/>
    <w:rsid w:val="000C6ADC"/>
    <w:rsid w:val="000C6EE0"/>
    <w:rsid w:val="000C7131"/>
    <w:rsid w:val="000C7434"/>
    <w:rsid w:val="000C746D"/>
    <w:rsid w:val="000C757F"/>
    <w:rsid w:val="000C77F2"/>
    <w:rsid w:val="000C78C0"/>
    <w:rsid w:val="000C7C59"/>
    <w:rsid w:val="000C7E08"/>
    <w:rsid w:val="000C7F0A"/>
    <w:rsid w:val="000D0196"/>
    <w:rsid w:val="000D067A"/>
    <w:rsid w:val="000D082C"/>
    <w:rsid w:val="000D08A5"/>
    <w:rsid w:val="000D10FE"/>
    <w:rsid w:val="000D1117"/>
    <w:rsid w:val="000D12F1"/>
    <w:rsid w:val="000D1305"/>
    <w:rsid w:val="000D152D"/>
    <w:rsid w:val="000D18CF"/>
    <w:rsid w:val="000D1923"/>
    <w:rsid w:val="000D1970"/>
    <w:rsid w:val="000D19A2"/>
    <w:rsid w:val="000D1A16"/>
    <w:rsid w:val="000D1A44"/>
    <w:rsid w:val="000D2121"/>
    <w:rsid w:val="000D24A1"/>
    <w:rsid w:val="000D26B8"/>
    <w:rsid w:val="000D2978"/>
    <w:rsid w:val="000D2AAC"/>
    <w:rsid w:val="000D2CB2"/>
    <w:rsid w:val="000D30F2"/>
    <w:rsid w:val="000D3213"/>
    <w:rsid w:val="000D34BC"/>
    <w:rsid w:val="000D350D"/>
    <w:rsid w:val="000D3750"/>
    <w:rsid w:val="000D39B4"/>
    <w:rsid w:val="000D3A7E"/>
    <w:rsid w:val="000D3B62"/>
    <w:rsid w:val="000D4408"/>
    <w:rsid w:val="000D45BC"/>
    <w:rsid w:val="000D4825"/>
    <w:rsid w:val="000D53DC"/>
    <w:rsid w:val="000D5471"/>
    <w:rsid w:val="000D56CE"/>
    <w:rsid w:val="000D57B9"/>
    <w:rsid w:val="000D5C06"/>
    <w:rsid w:val="000D5C37"/>
    <w:rsid w:val="000D5DD9"/>
    <w:rsid w:val="000D5F78"/>
    <w:rsid w:val="000D6BDD"/>
    <w:rsid w:val="000D6C3D"/>
    <w:rsid w:val="000D6C9C"/>
    <w:rsid w:val="000D6D85"/>
    <w:rsid w:val="000D6EE7"/>
    <w:rsid w:val="000D70C6"/>
    <w:rsid w:val="000D71B8"/>
    <w:rsid w:val="000D728E"/>
    <w:rsid w:val="000D72A9"/>
    <w:rsid w:val="000D78D4"/>
    <w:rsid w:val="000D7A00"/>
    <w:rsid w:val="000D7CE7"/>
    <w:rsid w:val="000D7DFE"/>
    <w:rsid w:val="000D7EA4"/>
    <w:rsid w:val="000E004A"/>
    <w:rsid w:val="000E01CC"/>
    <w:rsid w:val="000E0327"/>
    <w:rsid w:val="000E03D2"/>
    <w:rsid w:val="000E070A"/>
    <w:rsid w:val="000E0B33"/>
    <w:rsid w:val="000E0C67"/>
    <w:rsid w:val="000E0D87"/>
    <w:rsid w:val="000E0D95"/>
    <w:rsid w:val="000E1012"/>
    <w:rsid w:val="000E10AA"/>
    <w:rsid w:val="000E15D5"/>
    <w:rsid w:val="000E1689"/>
    <w:rsid w:val="000E168E"/>
    <w:rsid w:val="000E1D38"/>
    <w:rsid w:val="000E1E29"/>
    <w:rsid w:val="000E2847"/>
    <w:rsid w:val="000E2B43"/>
    <w:rsid w:val="000E2FA5"/>
    <w:rsid w:val="000E3045"/>
    <w:rsid w:val="000E324D"/>
    <w:rsid w:val="000E3271"/>
    <w:rsid w:val="000E35F3"/>
    <w:rsid w:val="000E36DA"/>
    <w:rsid w:val="000E3835"/>
    <w:rsid w:val="000E3DDF"/>
    <w:rsid w:val="000E3E81"/>
    <w:rsid w:val="000E428E"/>
    <w:rsid w:val="000E4391"/>
    <w:rsid w:val="000E4717"/>
    <w:rsid w:val="000E49BF"/>
    <w:rsid w:val="000E4B41"/>
    <w:rsid w:val="000E4CA9"/>
    <w:rsid w:val="000E4E28"/>
    <w:rsid w:val="000E4E8C"/>
    <w:rsid w:val="000E4FBD"/>
    <w:rsid w:val="000E50E5"/>
    <w:rsid w:val="000E5888"/>
    <w:rsid w:val="000E5891"/>
    <w:rsid w:val="000E5AD3"/>
    <w:rsid w:val="000E5B30"/>
    <w:rsid w:val="000E63C9"/>
    <w:rsid w:val="000E6972"/>
    <w:rsid w:val="000E6BD6"/>
    <w:rsid w:val="000E6FD2"/>
    <w:rsid w:val="000E74D1"/>
    <w:rsid w:val="000E7520"/>
    <w:rsid w:val="000E7908"/>
    <w:rsid w:val="000E791A"/>
    <w:rsid w:val="000E7E32"/>
    <w:rsid w:val="000E7EC5"/>
    <w:rsid w:val="000F003B"/>
    <w:rsid w:val="000F00DD"/>
    <w:rsid w:val="000F0398"/>
    <w:rsid w:val="000F03D5"/>
    <w:rsid w:val="000F05AA"/>
    <w:rsid w:val="000F09DC"/>
    <w:rsid w:val="000F0ADB"/>
    <w:rsid w:val="000F0B3F"/>
    <w:rsid w:val="000F0FEC"/>
    <w:rsid w:val="000F1084"/>
    <w:rsid w:val="000F117A"/>
    <w:rsid w:val="000F11C9"/>
    <w:rsid w:val="000F12DB"/>
    <w:rsid w:val="000F1410"/>
    <w:rsid w:val="000F14CA"/>
    <w:rsid w:val="000F1A5F"/>
    <w:rsid w:val="000F1ABE"/>
    <w:rsid w:val="000F1CAB"/>
    <w:rsid w:val="000F1D3F"/>
    <w:rsid w:val="000F1E82"/>
    <w:rsid w:val="000F1FCC"/>
    <w:rsid w:val="000F21AA"/>
    <w:rsid w:val="000F2270"/>
    <w:rsid w:val="000F2453"/>
    <w:rsid w:val="000F252C"/>
    <w:rsid w:val="000F259D"/>
    <w:rsid w:val="000F26EE"/>
    <w:rsid w:val="000F2740"/>
    <w:rsid w:val="000F2901"/>
    <w:rsid w:val="000F2980"/>
    <w:rsid w:val="000F2A66"/>
    <w:rsid w:val="000F2BFB"/>
    <w:rsid w:val="000F2C2E"/>
    <w:rsid w:val="000F2C7B"/>
    <w:rsid w:val="000F2D2F"/>
    <w:rsid w:val="000F2DB6"/>
    <w:rsid w:val="000F32B1"/>
    <w:rsid w:val="000F3543"/>
    <w:rsid w:val="000F3578"/>
    <w:rsid w:val="000F3EBF"/>
    <w:rsid w:val="000F41E5"/>
    <w:rsid w:val="000F46DF"/>
    <w:rsid w:val="000F481D"/>
    <w:rsid w:val="000F4F0B"/>
    <w:rsid w:val="000F5010"/>
    <w:rsid w:val="000F5078"/>
    <w:rsid w:val="000F5253"/>
    <w:rsid w:val="000F5276"/>
    <w:rsid w:val="000F5430"/>
    <w:rsid w:val="000F550C"/>
    <w:rsid w:val="000F56D1"/>
    <w:rsid w:val="000F59EE"/>
    <w:rsid w:val="000F5C02"/>
    <w:rsid w:val="000F5D26"/>
    <w:rsid w:val="000F5E44"/>
    <w:rsid w:val="000F5F71"/>
    <w:rsid w:val="000F6027"/>
    <w:rsid w:val="000F6039"/>
    <w:rsid w:val="000F63AB"/>
    <w:rsid w:val="000F6502"/>
    <w:rsid w:val="000F663E"/>
    <w:rsid w:val="000F6667"/>
    <w:rsid w:val="000F6681"/>
    <w:rsid w:val="000F668D"/>
    <w:rsid w:val="000F6805"/>
    <w:rsid w:val="000F68A0"/>
    <w:rsid w:val="000F6AF7"/>
    <w:rsid w:val="000F7292"/>
    <w:rsid w:val="000F73BA"/>
    <w:rsid w:val="000F7562"/>
    <w:rsid w:val="000F759E"/>
    <w:rsid w:val="000F75A2"/>
    <w:rsid w:val="000F77D5"/>
    <w:rsid w:val="000F7B90"/>
    <w:rsid w:val="000F7DE8"/>
    <w:rsid w:val="000F7E97"/>
    <w:rsid w:val="00100051"/>
    <w:rsid w:val="001000CF"/>
    <w:rsid w:val="00100657"/>
    <w:rsid w:val="00100658"/>
    <w:rsid w:val="00100995"/>
    <w:rsid w:val="00100DF9"/>
    <w:rsid w:val="00100F80"/>
    <w:rsid w:val="00100FCC"/>
    <w:rsid w:val="00101041"/>
    <w:rsid w:val="00101123"/>
    <w:rsid w:val="001013E5"/>
    <w:rsid w:val="00101680"/>
    <w:rsid w:val="0010194F"/>
    <w:rsid w:val="00101BE0"/>
    <w:rsid w:val="0010225E"/>
    <w:rsid w:val="001025C2"/>
    <w:rsid w:val="0010298F"/>
    <w:rsid w:val="00102998"/>
    <w:rsid w:val="00102B28"/>
    <w:rsid w:val="00102B3A"/>
    <w:rsid w:val="001030D3"/>
    <w:rsid w:val="0010310E"/>
    <w:rsid w:val="0010349B"/>
    <w:rsid w:val="0010365D"/>
    <w:rsid w:val="001038A1"/>
    <w:rsid w:val="00104046"/>
    <w:rsid w:val="00104206"/>
    <w:rsid w:val="00104303"/>
    <w:rsid w:val="00104414"/>
    <w:rsid w:val="001044ED"/>
    <w:rsid w:val="001046AE"/>
    <w:rsid w:val="00104764"/>
    <w:rsid w:val="0010478B"/>
    <w:rsid w:val="00104A29"/>
    <w:rsid w:val="00104B2D"/>
    <w:rsid w:val="00104C91"/>
    <w:rsid w:val="001051D7"/>
    <w:rsid w:val="001053C7"/>
    <w:rsid w:val="00105694"/>
    <w:rsid w:val="001056AE"/>
    <w:rsid w:val="001056EE"/>
    <w:rsid w:val="00105A0C"/>
    <w:rsid w:val="00105A6D"/>
    <w:rsid w:val="00105AFD"/>
    <w:rsid w:val="00105B12"/>
    <w:rsid w:val="00105B6E"/>
    <w:rsid w:val="00105BBF"/>
    <w:rsid w:val="00105DA8"/>
    <w:rsid w:val="00106344"/>
    <w:rsid w:val="00106524"/>
    <w:rsid w:val="00106B62"/>
    <w:rsid w:val="00106CBE"/>
    <w:rsid w:val="00106DB8"/>
    <w:rsid w:val="00107181"/>
    <w:rsid w:val="001071DC"/>
    <w:rsid w:val="00107978"/>
    <w:rsid w:val="00107A29"/>
    <w:rsid w:val="00107B48"/>
    <w:rsid w:val="00107E7B"/>
    <w:rsid w:val="00107EFD"/>
    <w:rsid w:val="00107FB8"/>
    <w:rsid w:val="001101F1"/>
    <w:rsid w:val="00110527"/>
    <w:rsid w:val="00110664"/>
    <w:rsid w:val="001106D3"/>
    <w:rsid w:val="001107D3"/>
    <w:rsid w:val="0011085E"/>
    <w:rsid w:val="00110A6C"/>
    <w:rsid w:val="00110A93"/>
    <w:rsid w:val="00110A9D"/>
    <w:rsid w:val="00110B03"/>
    <w:rsid w:val="00110B88"/>
    <w:rsid w:val="00110C5C"/>
    <w:rsid w:val="00110C77"/>
    <w:rsid w:val="00110E20"/>
    <w:rsid w:val="00110F82"/>
    <w:rsid w:val="00110FF9"/>
    <w:rsid w:val="00111081"/>
    <w:rsid w:val="0011126F"/>
    <w:rsid w:val="001114B9"/>
    <w:rsid w:val="00111566"/>
    <w:rsid w:val="00111D02"/>
    <w:rsid w:val="00111F65"/>
    <w:rsid w:val="00112109"/>
    <w:rsid w:val="00112253"/>
    <w:rsid w:val="001122D6"/>
    <w:rsid w:val="00112489"/>
    <w:rsid w:val="001124BC"/>
    <w:rsid w:val="001124E1"/>
    <w:rsid w:val="00112572"/>
    <w:rsid w:val="0011262D"/>
    <w:rsid w:val="00112859"/>
    <w:rsid w:val="001129B1"/>
    <w:rsid w:val="001129F3"/>
    <w:rsid w:val="00112A8A"/>
    <w:rsid w:val="00112BF0"/>
    <w:rsid w:val="00112DD6"/>
    <w:rsid w:val="00112E31"/>
    <w:rsid w:val="001130C5"/>
    <w:rsid w:val="0011332E"/>
    <w:rsid w:val="00113900"/>
    <w:rsid w:val="00113A22"/>
    <w:rsid w:val="00113AED"/>
    <w:rsid w:val="00113C27"/>
    <w:rsid w:val="00113D75"/>
    <w:rsid w:val="00113E4F"/>
    <w:rsid w:val="00113FCE"/>
    <w:rsid w:val="00114034"/>
    <w:rsid w:val="0011495F"/>
    <w:rsid w:val="00114971"/>
    <w:rsid w:val="00114BFB"/>
    <w:rsid w:val="00114E13"/>
    <w:rsid w:val="00114E52"/>
    <w:rsid w:val="00114E90"/>
    <w:rsid w:val="00115505"/>
    <w:rsid w:val="00115841"/>
    <w:rsid w:val="0011611D"/>
    <w:rsid w:val="0011613E"/>
    <w:rsid w:val="0011616B"/>
    <w:rsid w:val="00116797"/>
    <w:rsid w:val="00116809"/>
    <w:rsid w:val="001169DD"/>
    <w:rsid w:val="00116B25"/>
    <w:rsid w:val="00116C09"/>
    <w:rsid w:val="00116D5B"/>
    <w:rsid w:val="00116FE1"/>
    <w:rsid w:val="00117083"/>
    <w:rsid w:val="001173C2"/>
    <w:rsid w:val="001178FF"/>
    <w:rsid w:val="00117B3A"/>
    <w:rsid w:val="00117BB8"/>
    <w:rsid w:val="00117C23"/>
    <w:rsid w:val="00117D40"/>
    <w:rsid w:val="00117F7D"/>
    <w:rsid w:val="0012005A"/>
    <w:rsid w:val="00120226"/>
    <w:rsid w:val="001203E1"/>
    <w:rsid w:val="001204DE"/>
    <w:rsid w:val="001204FF"/>
    <w:rsid w:val="001205E8"/>
    <w:rsid w:val="00120A2F"/>
    <w:rsid w:val="00120A7E"/>
    <w:rsid w:val="00121376"/>
    <w:rsid w:val="0012140A"/>
    <w:rsid w:val="00121B4B"/>
    <w:rsid w:val="00121D1E"/>
    <w:rsid w:val="00121DBA"/>
    <w:rsid w:val="00121EDA"/>
    <w:rsid w:val="00121F89"/>
    <w:rsid w:val="00122184"/>
    <w:rsid w:val="001224BF"/>
    <w:rsid w:val="001224E8"/>
    <w:rsid w:val="0012268E"/>
    <w:rsid w:val="00122961"/>
    <w:rsid w:val="00122AF6"/>
    <w:rsid w:val="00122CFD"/>
    <w:rsid w:val="00122D79"/>
    <w:rsid w:val="00122E03"/>
    <w:rsid w:val="00122EAE"/>
    <w:rsid w:val="001230AB"/>
    <w:rsid w:val="001233AE"/>
    <w:rsid w:val="00123496"/>
    <w:rsid w:val="00123513"/>
    <w:rsid w:val="001235CE"/>
    <w:rsid w:val="0012365F"/>
    <w:rsid w:val="00123709"/>
    <w:rsid w:val="00123A69"/>
    <w:rsid w:val="00123C46"/>
    <w:rsid w:val="00123E1E"/>
    <w:rsid w:val="00123F1B"/>
    <w:rsid w:val="00123F3A"/>
    <w:rsid w:val="00123F61"/>
    <w:rsid w:val="00123FAF"/>
    <w:rsid w:val="0012405F"/>
    <w:rsid w:val="001245B4"/>
    <w:rsid w:val="00124A22"/>
    <w:rsid w:val="0012500D"/>
    <w:rsid w:val="001256CA"/>
    <w:rsid w:val="00125708"/>
    <w:rsid w:val="00125A92"/>
    <w:rsid w:val="00125D63"/>
    <w:rsid w:val="00125E6B"/>
    <w:rsid w:val="001261D6"/>
    <w:rsid w:val="0012636B"/>
    <w:rsid w:val="0012637F"/>
    <w:rsid w:val="0012640F"/>
    <w:rsid w:val="001265AE"/>
    <w:rsid w:val="001267B8"/>
    <w:rsid w:val="00126B0D"/>
    <w:rsid w:val="00126B63"/>
    <w:rsid w:val="00126D6F"/>
    <w:rsid w:val="00126E44"/>
    <w:rsid w:val="0012713E"/>
    <w:rsid w:val="00127199"/>
    <w:rsid w:val="00127B31"/>
    <w:rsid w:val="00127BE1"/>
    <w:rsid w:val="00127D29"/>
    <w:rsid w:val="00127FB1"/>
    <w:rsid w:val="001301CD"/>
    <w:rsid w:val="0013025A"/>
    <w:rsid w:val="001303BE"/>
    <w:rsid w:val="00130496"/>
    <w:rsid w:val="00130838"/>
    <w:rsid w:val="00130E8B"/>
    <w:rsid w:val="00131067"/>
    <w:rsid w:val="001311BB"/>
    <w:rsid w:val="001314A4"/>
    <w:rsid w:val="00131509"/>
    <w:rsid w:val="00131519"/>
    <w:rsid w:val="001316E9"/>
    <w:rsid w:val="001318D8"/>
    <w:rsid w:val="001319EC"/>
    <w:rsid w:val="00131A98"/>
    <w:rsid w:val="00131E9F"/>
    <w:rsid w:val="0013235B"/>
    <w:rsid w:val="00132490"/>
    <w:rsid w:val="001324E5"/>
    <w:rsid w:val="00132554"/>
    <w:rsid w:val="00132683"/>
    <w:rsid w:val="00132BF5"/>
    <w:rsid w:val="00132C5A"/>
    <w:rsid w:val="00132F79"/>
    <w:rsid w:val="001330B7"/>
    <w:rsid w:val="00133283"/>
    <w:rsid w:val="001332EB"/>
    <w:rsid w:val="001332F9"/>
    <w:rsid w:val="00133338"/>
    <w:rsid w:val="0013349D"/>
    <w:rsid w:val="00133535"/>
    <w:rsid w:val="00133536"/>
    <w:rsid w:val="00133567"/>
    <w:rsid w:val="00133822"/>
    <w:rsid w:val="001338DB"/>
    <w:rsid w:val="00133903"/>
    <w:rsid w:val="00133A17"/>
    <w:rsid w:val="00133C8A"/>
    <w:rsid w:val="00133D26"/>
    <w:rsid w:val="00133DC5"/>
    <w:rsid w:val="0013427D"/>
    <w:rsid w:val="00134383"/>
    <w:rsid w:val="00134518"/>
    <w:rsid w:val="00134779"/>
    <w:rsid w:val="0013481D"/>
    <w:rsid w:val="001349CA"/>
    <w:rsid w:val="00134B54"/>
    <w:rsid w:val="00134DAB"/>
    <w:rsid w:val="00135133"/>
    <w:rsid w:val="001353E7"/>
    <w:rsid w:val="00135557"/>
    <w:rsid w:val="001356D5"/>
    <w:rsid w:val="00135868"/>
    <w:rsid w:val="00135914"/>
    <w:rsid w:val="00135AB3"/>
    <w:rsid w:val="0013604C"/>
    <w:rsid w:val="0013666B"/>
    <w:rsid w:val="0013675C"/>
    <w:rsid w:val="001368D3"/>
    <w:rsid w:val="00136E15"/>
    <w:rsid w:val="00136F26"/>
    <w:rsid w:val="00136F6F"/>
    <w:rsid w:val="0013709A"/>
    <w:rsid w:val="001377FC"/>
    <w:rsid w:val="00137A37"/>
    <w:rsid w:val="00137A6D"/>
    <w:rsid w:val="00137AC9"/>
    <w:rsid w:val="00137BC8"/>
    <w:rsid w:val="00137C54"/>
    <w:rsid w:val="00137CE9"/>
    <w:rsid w:val="00137FDF"/>
    <w:rsid w:val="00140036"/>
    <w:rsid w:val="001406A5"/>
    <w:rsid w:val="001409CC"/>
    <w:rsid w:val="00140C8E"/>
    <w:rsid w:val="0014112B"/>
    <w:rsid w:val="001414CE"/>
    <w:rsid w:val="001417D9"/>
    <w:rsid w:val="00141A4E"/>
    <w:rsid w:val="00141A87"/>
    <w:rsid w:val="00141BF2"/>
    <w:rsid w:val="00141D49"/>
    <w:rsid w:val="00141DF7"/>
    <w:rsid w:val="00141E35"/>
    <w:rsid w:val="00141F7D"/>
    <w:rsid w:val="001424D3"/>
    <w:rsid w:val="0014256C"/>
    <w:rsid w:val="00142C27"/>
    <w:rsid w:val="00142C54"/>
    <w:rsid w:val="00142DAB"/>
    <w:rsid w:val="00142F55"/>
    <w:rsid w:val="00143025"/>
    <w:rsid w:val="001430EB"/>
    <w:rsid w:val="00143456"/>
    <w:rsid w:val="0014367A"/>
    <w:rsid w:val="00143689"/>
    <w:rsid w:val="00143851"/>
    <w:rsid w:val="00143915"/>
    <w:rsid w:val="00143966"/>
    <w:rsid w:val="001439E6"/>
    <w:rsid w:val="00143B0D"/>
    <w:rsid w:val="00143BBB"/>
    <w:rsid w:val="0014404C"/>
    <w:rsid w:val="001440D3"/>
    <w:rsid w:val="0014427B"/>
    <w:rsid w:val="001443EB"/>
    <w:rsid w:val="00144408"/>
    <w:rsid w:val="0014444D"/>
    <w:rsid w:val="0014447E"/>
    <w:rsid w:val="0014473F"/>
    <w:rsid w:val="00144790"/>
    <w:rsid w:val="00144A54"/>
    <w:rsid w:val="00144CDC"/>
    <w:rsid w:val="00144F76"/>
    <w:rsid w:val="00144FEF"/>
    <w:rsid w:val="00145409"/>
    <w:rsid w:val="00145415"/>
    <w:rsid w:val="001457D5"/>
    <w:rsid w:val="0014598C"/>
    <w:rsid w:val="00145A10"/>
    <w:rsid w:val="00145B81"/>
    <w:rsid w:val="00145E50"/>
    <w:rsid w:val="00145E9C"/>
    <w:rsid w:val="00145FEA"/>
    <w:rsid w:val="0014603E"/>
    <w:rsid w:val="0014617F"/>
    <w:rsid w:val="00146273"/>
    <w:rsid w:val="00146337"/>
    <w:rsid w:val="00146462"/>
    <w:rsid w:val="001464A1"/>
    <w:rsid w:val="0014651C"/>
    <w:rsid w:val="001465A2"/>
    <w:rsid w:val="00146685"/>
    <w:rsid w:val="0014674E"/>
    <w:rsid w:val="00146D1F"/>
    <w:rsid w:val="001470AA"/>
    <w:rsid w:val="0014714B"/>
    <w:rsid w:val="00147178"/>
    <w:rsid w:val="0014744C"/>
    <w:rsid w:val="001474B5"/>
    <w:rsid w:val="001476CA"/>
    <w:rsid w:val="0014773E"/>
    <w:rsid w:val="00147B82"/>
    <w:rsid w:val="00147C03"/>
    <w:rsid w:val="00147DB7"/>
    <w:rsid w:val="0015018B"/>
    <w:rsid w:val="001501CC"/>
    <w:rsid w:val="001502EB"/>
    <w:rsid w:val="0015043D"/>
    <w:rsid w:val="0015049C"/>
    <w:rsid w:val="00150941"/>
    <w:rsid w:val="001509D1"/>
    <w:rsid w:val="00150B8C"/>
    <w:rsid w:val="00150E3A"/>
    <w:rsid w:val="00150E59"/>
    <w:rsid w:val="0015103E"/>
    <w:rsid w:val="00151145"/>
    <w:rsid w:val="00151228"/>
    <w:rsid w:val="00151415"/>
    <w:rsid w:val="0015156E"/>
    <w:rsid w:val="0015163B"/>
    <w:rsid w:val="00151770"/>
    <w:rsid w:val="00151841"/>
    <w:rsid w:val="00151AE1"/>
    <w:rsid w:val="00151AEC"/>
    <w:rsid w:val="00151B4C"/>
    <w:rsid w:val="00151D54"/>
    <w:rsid w:val="00151DD5"/>
    <w:rsid w:val="00152380"/>
    <w:rsid w:val="001524CB"/>
    <w:rsid w:val="00152510"/>
    <w:rsid w:val="00152637"/>
    <w:rsid w:val="00152A10"/>
    <w:rsid w:val="00152B50"/>
    <w:rsid w:val="0015306B"/>
    <w:rsid w:val="00153177"/>
    <w:rsid w:val="0015320A"/>
    <w:rsid w:val="00153231"/>
    <w:rsid w:val="00153292"/>
    <w:rsid w:val="00153635"/>
    <w:rsid w:val="001537CC"/>
    <w:rsid w:val="001538D9"/>
    <w:rsid w:val="0015390C"/>
    <w:rsid w:val="00153A2F"/>
    <w:rsid w:val="00153C56"/>
    <w:rsid w:val="00153E6D"/>
    <w:rsid w:val="00154077"/>
    <w:rsid w:val="00154104"/>
    <w:rsid w:val="0015430F"/>
    <w:rsid w:val="00154512"/>
    <w:rsid w:val="00154C01"/>
    <w:rsid w:val="00154C9C"/>
    <w:rsid w:val="00154CF8"/>
    <w:rsid w:val="00154D4C"/>
    <w:rsid w:val="00154DDA"/>
    <w:rsid w:val="0015542A"/>
    <w:rsid w:val="00155549"/>
    <w:rsid w:val="00155E3D"/>
    <w:rsid w:val="00155E75"/>
    <w:rsid w:val="00155F96"/>
    <w:rsid w:val="0015615E"/>
    <w:rsid w:val="0015630D"/>
    <w:rsid w:val="001563E4"/>
    <w:rsid w:val="001564DF"/>
    <w:rsid w:val="001564E6"/>
    <w:rsid w:val="00156550"/>
    <w:rsid w:val="0015672E"/>
    <w:rsid w:val="001567AF"/>
    <w:rsid w:val="0015696B"/>
    <w:rsid w:val="00156BDD"/>
    <w:rsid w:val="00156F35"/>
    <w:rsid w:val="00156F8D"/>
    <w:rsid w:val="0015786E"/>
    <w:rsid w:val="00157C0F"/>
    <w:rsid w:val="00157E04"/>
    <w:rsid w:val="00157FE0"/>
    <w:rsid w:val="00160152"/>
    <w:rsid w:val="00160350"/>
    <w:rsid w:val="0016090F"/>
    <w:rsid w:val="00160968"/>
    <w:rsid w:val="00160969"/>
    <w:rsid w:val="00160FCD"/>
    <w:rsid w:val="00161031"/>
    <w:rsid w:val="00161150"/>
    <w:rsid w:val="00161208"/>
    <w:rsid w:val="00161258"/>
    <w:rsid w:val="00161505"/>
    <w:rsid w:val="00161679"/>
    <w:rsid w:val="00161BA9"/>
    <w:rsid w:val="00161C8A"/>
    <w:rsid w:val="00161D21"/>
    <w:rsid w:val="00162036"/>
    <w:rsid w:val="001621F9"/>
    <w:rsid w:val="00162461"/>
    <w:rsid w:val="001626DB"/>
    <w:rsid w:val="00162DE2"/>
    <w:rsid w:val="00162F69"/>
    <w:rsid w:val="001630F5"/>
    <w:rsid w:val="00163131"/>
    <w:rsid w:val="00163568"/>
    <w:rsid w:val="00163603"/>
    <w:rsid w:val="0016360B"/>
    <w:rsid w:val="00163837"/>
    <w:rsid w:val="001638B6"/>
    <w:rsid w:val="00163C36"/>
    <w:rsid w:val="00163D85"/>
    <w:rsid w:val="00164057"/>
    <w:rsid w:val="001642AE"/>
    <w:rsid w:val="00164555"/>
    <w:rsid w:val="0016459F"/>
    <w:rsid w:val="00164C01"/>
    <w:rsid w:val="00164D02"/>
    <w:rsid w:val="00164F01"/>
    <w:rsid w:val="001651EB"/>
    <w:rsid w:val="00165299"/>
    <w:rsid w:val="00165420"/>
    <w:rsid w:val="001658A7"/>
    <w:rsid w:val="00165B89"/>
    <w:rsid w:val="00165C80"/>
    <w:rsid w:val="00165E1C"/>
    <w:rsid w:val="00166503"/>
    <w:rsid w:val="001665DB"/>
    <w:rsid w:val="00166870"/>
    <w:rsid w:val="001668F8"/>
    <w:rsid w:val="00166A01"/>
    <w:rsid w:val="00166CB0"/>
    <w:rsid w:val="00166D2D"/>
    <w:rsid w:val="001670BD"/>
    <w:rsid w:val="001676CD"/>
    <w:rsid w:val="00167754"/>
    <w:rsid w:val="001677E1"/>
    <w:rsid w:val="00167A1F"/>
    <w:rsid w:val="00167A99"/>
    <w:rsid w:val="00167CC0"/>
    <w:rsid w:val="00167DA3"/>
    <w:rsid w:val="001702CA"/>
    <w:rsid w:val="001702DA"/>
    <w:rsid w:val="0017042C"/>
    <w:rsid w:val="001706F7"/>
    <w:rsid w:val="0017070A"/>
    <w:rsid w:val="001707B6"/>
    <w:rsid w:val="001707D0"/>
    <w:rsid w:val="0017082F"/>
    <w:rsid w:val="00170C73"/>
    <w:rsid w:val="00170CDB"/>
    <w:rsid w:val="00170D32"/>
    <w:rsid w:val="00170F4D"/>
    <w:rsid w:val="00170F4E"/>
    <w:rsid w:val="00171119"/>
    <w:rsid w:val="001713FC"/>
    <w:rsid w:val="001718C5"/>
    <w:rsid w:val="001719B6"/>
    <w:rsid w:val="001719D2"/>
    <w:rsid w:val="00171A21"/>
    <w:rsid w:val="00171AEC"/>
    <w:rsid w:val="00171BA2"/>
    <w:rsid w:val="00171D81"/>
    <w:rsid w:val="00171E1C"/>
    <w:rsid w:val="001721B5"/>
    <w:rsid w:val="001721B8"/>
    <w:rsid w:val="0017287D"/>
    <w:rsid w:val="00172B13"/>
    <w:rsid w:val="00172B62"/>
    <w:rsid w:val="00172B6D"/>
    <w:rsid w:val="00172CC6"/>
    <w:rsid w:val="00172D5B"/>
    <w:rsid w:val="00173138"/>
    <w:rsid w:val="001735E2"/>
    <w:rsid w:val="001736F1"/>
    <w:rsid w:val="00173878"/>
    <w:rsid w:val="001738D1"/>
    <w:rsid w:val="00173B44"/>
    <w:rsid w:val="00173B9A"/>
    <w:rsid w:val="00173D5C"/>
    <w:rsid w:val="00174058"/>
    <w:rsid w:val="001740AB"/>
    <w:rsid w:val="00174225"/>
    <w:rsid w:val="00174556"/>
    <w:rsid w:val="0017469B"/>
    <w:rsid w:val="00174879"/>
    <w:rsid w:val="00174A6A"/>
    <w:rsid w:val="00174ABF"/>
    <w:rsid w:val="00174D37"/>
    <w:rsid w:val="00174F2A"/>
    <w:rsid w:val="00175519"/>
    <w:rsid w:val="0017553D"/>
    <w:rsid w:val="00175569"/>
    <w:rsid w:val="0017594D"/>
    <w:rsid w:val="00175A23"/>
    <w:rsid w:val="00175C86"/>
    <w:rsid w:val="00175E69"/>
    <w:rsid w:val="001762ED"/>
    <w:rsid w:val="00176A28"/>
    <w:rsid w:val="00176BD5"/>
    <w:rsid w:val="00176BEF"/>
    <w:rsid w:val="00176CC1"/>
    <w:rsid w:val="00176D17"/>
    <w:rsid w:val="00176E1B"/>
    <w:rsid w:val="00177077"/>
    <w:rsid w:val="0017710C"/>
    <w:rsid w:val="001771CC"/>
    <w:rsid w:val="00177252"/>
    <w:rsid w:val="0017726C"/>
    <w:rsid w:val="001775DE"/>
    <w:rsid w:val="001777FD"/>
    <w:rsid w:val="00177A91"/>
    <w:rsid w:val="00177E63"/>
    <w:rsid w:val="00177F12"/>
    <w:rsid w:val="0018002D"/>
    <w:rsid w:val="001800D1"/>
    <w:rsid w:val="001803C4"/>
    <w:rsid w:val="001803ED"/>
    <w:rsid w:val="00180457"/>
    <w:rsid w:val="00180669"/>
    <w:rsid w:val="001807BF"/>
    <w:rsid w:val="001809D9"/>
    <w:rsid w:val="00181247"/>
    <w:rsid w:val="001812F1"/>
    <w:rsid w:val="0018144E"/>
    <w:rsid w:val="001819FB"/>
    <w:rsid w:val="001819FD"/>
    <w:rsid w:val="00181ABE"/>
    <w:rsid w:val="00181AFE"/>
    <w:rsid w:val="00181B4D"/>
    <w:rsid w:val="00181F7A"/>
    <w:rsid w:val="00182090"/>
    <w:rsid w:val="0018249B"/>
    <w:rsid w:val="001824F3"/>
    <w:rsid w:val="00182679"/>
    <w:rsid w:val="00182811"/>
    <w:rsid w:val="001828CE"/>
    <w:rsid w:val="001829C5"/>
    <w:rsid w:val="00182BC9"/>
    <w:rsid w:val="00182C26"/>
    <w:rsid w:val="00182C4D"/>
    <w:rsid w:val="00182DC2"/>
    <w:rsid w:val="00182EA1"/>
    <w:rsid w:val="00183087"/>
    <w:rsid w:val="00183095"/>
    <w:rsid w:val="00183711"/>
    <w:rsid w:val="0018371B"/>
    <w:rsid w:val="001839C7"/>
    <w:rsid w:val="00183BAC"/>
    <w:rsid w:val="00183DED"/>
    <w:rsid w:val="0018443D"/>
    <w:rsid w:val="00184724"/>
    <w:rsid w:val="00184EA4"/>
    <w:rsid w:val="00184F66"/>
    <w:rsid w:val="00184F75"/>
    <w:rsid w:val="00184FE3"/>
    <w:rsid w:val="0018513B"/>
    <w:rsid w:val="0018522C"/>
    <w:rsid w:val="00185311"/>
    <w:rsid w:val="0018541C"/>
    <w:rsid w:val="00185B5F"/>
    <w:rsid w:val="00185BD4"/>
    <w:rsid w:val="00185D3C"/>
    <w:rsid w:val="00185EE7"/>
    <w:rsid w:val="00185F51"/>
    <w:rsid w:val="001862D1"/>
    <w:rsid w:val="0018660E"/>
    <w:rsid w:val="00186740"/>
    <w:rsid w:val="00186AB6"/>
    <w:rsid w:val="00186E10"/>
    <w:rsid w:val="00186ED3"/>
    <w:rsid w:val="00186F31"/>
    <w:rsid w:val="00186FC9"/>
    <w:rsid w:val="001870EC"/>
    <w:rsid w:val="001873B1"/>
    <w:rsid w:val="00187857"/>
    <w:rsid w:val="00187858"/>
    <w:rsid w:val="00187908"/>
    <w:rsid w:val="001879F0"/>
    <w:rsid w:val="00187AB7"/>
    <w:rsid w:val="00187ACE"/>
    <w:rsid w:val="00187BDA"/>
    <w:rsid w:val="00187EF3"/>
    <w:rsid w:val="00187FD2"/>
    <w:rsid w:val="0019027C"/>
    <w:rsid w:val="00190352"/>
    <w:rsid w:val="0019042E"/>
    <w:rsid w:val="001904BA"/>
    <w:rsid w:val="00190632"/>
    <w:rsid w:val="001906EB"/>
    <w:rsid w:val="001909F3"/>
    <w:rsid w:val="00190A3D"/>
    <w:rsid w:val="00190AF3"/>
    <w:rsid w:val="00190AFA"/>
    <w:rsid w:val="00190B45"/>
    <w:rsid w:val="00190D4C"/>
    <w:rsid w:val="00190DBC"/>
    <w:rsid w:val="00190F1F"/>
    <w:rsid w:val="0019114F"/>
    <w:rsid w:val="00191595"/>
    <w:rsid w:val="00191F07"/>
    <w:rsid w:val="00192008"/>
    <w:rsid w:val="0019215E"/>
    <w:rsid w:val="00192659"/>
    <w:rsid w:val="001927F3"/>
    <w:rsid w:val="00192849"/>
    <w:rsid w:val="0019299A"/>
    <w:rsid w:val="00192BE5"/>
    <w:rsid w:val="00192C63"/>
    <w:rsid w:val="00192DEA"/>
    <w:rsid w:val="00192E7F"/>
    <w:rsid w:val="00192E80"/>
    <w:rsid w:val="00192F66"/>
    <w:rsid w:val="00193017"/>
    <w:rsid w:val="001930BB"/>
    <w:rsid w:val="00193103"/>
    <w:rsid w:val="001931A2"/>
    <w:rsid w:val="001931E6"/>
    <w:rsid w:val="0019330D"/>
    <w:rsid w:val="0019412E"/>
    <w:rsid w:val="00194282"/>
    <w:rsid w:val="0019429A"/>
    <w:rsid w:val="001942C8"/>
    <w:rsid w:val="0019435A"/>
    <w:rsid w:val="001946A9"/>
    <w:rsid w:val="00194736"/>
    <w:rsid w:val="001948D4"/>
    <w:rsid w:val="00194C3B"/>
    <w:rsid w:val="00194C74"/>
    <w:rsid w:val="00194CF2"/>
    <w:rsid w:val="00194D7C"/>
    <w:rsid w:val="001950AD"/>
    <w:rsid w:val="001950EB"/>
    <w:rsid w:val="001951FC"/>
    <w:rsid w:val="00195521"/>
    <w:rsid w:val="00195657"/>
    <w:rsid w:val="00195682"/>
    <w:rsid w:val="0019577A"/>
    <w:rsid w:val="00195D57"/>
    <w:rsid w:val="00195E37"/>
    <w:rsid w:val="00196089"/>
    <w:rsid w:val="001960BC"/>
    <w:rsid w:val="001960DF"/>
    <w:rsid w:val="0019633B"/>
    <w:rsid w:val="001963A3"/>
    <w:rsid w:val="001963AB"/>
    <w:rsid w:val="00196562"/>
    <w:rsid w:val="001965EF"/>
    <w:rsid w:val="00196763"/>
    <w:rsid w:val="001969D6"/>
    <w:rsid w:val="00196D31"/>
    <w:rsid w:val="00196F53"/>
    <w:rsid w:val="00196FEB"/>
    <w:rsid w:val="0019722A"/>
    <w:rsid w:val="0019777C"/>
    <w:rsid w:val="00197A4F"/>
    <w:rsid w:val="00197AB3"/>
    <w:rsid w:val="00197B4E"/>
    <w:rsid w:val="00197EF0"/>
    <w:rsid w:val="001A014C"/>
    <w:rsid w:val="001A0501"/>
    <w:rsid w:val="001A06D4"/>
    <w:rsid w:val="001A07DA"/>
    <w:rsid w:val="001A09FE"/>
    <w:rsid w:val="001A0B62"/>
    <w:rsid w:val="001A0EC6"/>
    <w:rsid w:val="001A1060"/>
    <w:rsid w:val="001A1093"/>
    <w:rsid w:val="001A10CB"/>
    <w:rsid w:val="001A1322"/>
    <w:rsid w:val="001A13AD"/>
    <w:rsid w:val="001A1505"/>
    <w:rsid w:val="001A168D"/>
    <w:rsid w:val="001A196A"/>
    <w:rsid w:val="001A1A16"/>
    <w:rsid w:val="001A1A53"/>
    <w:rsid w:val="001A1EA5"/>
    <w:rsid w:val="001A2172"/>
    <w:rsid w:val="001A21F5"/>
    <w:rsid w:val="001A2B3D"/>
    <w:rsid w:val="001A2BDD"/>
    <w:rsid w:val="001A2C93"/>
    <w:rsid w:val="001A2CA0"/>
    <w:rsid w:val="001A2EB5"/>
    <w:rsid w:val="001A2F2A"/>
    <w:rsid w:val="001A3200"/>
    <w:rsid w:val="001A3458"/>
    <w:rsid w:val="001A35BA"/>
    <w:rsid w:val="001A3693"/>
    <w:rsid w:val="001A3966"/>
    <w:rsid w:val="001A3AB8"/>
    <w:rsid w:val="001A3AD0"/>
    <w:rsid w:val="001A3AF6"/>
    <w:rsid w:val="001A3C66"/>
    <w:rsid w:val="001A3CDA"/>
    <w:rsid w:val="001A3CEC"/>
    <w:rsid w:val="001A3D40"/>
    <w:rsid w:val="001A4011"/>
    <w:rsid w:val="001A455C"/>
    <w:rsid w:val="001A4632"/>
    <w:rsid w:val="001A46A1"/>
    <w:rsid w:val="001A4714"/>
    <w:rsid w:val="001A4732"/>
    <w:rsid w:val="001A4748"/>
    <w:rsid w:val="001A48BE"/>
    <w:rsid w:val="001A48CD"/>
    <w:rsid w:val="001A4A73"/>
    <w:rsid w:val="001A4B58"/>
    <w:rsid w:val="001A4C0C"/>
    <w:rsid w:val="001A4CCD"/>
    <w:rsid w:val="001A53BE"/>
    <w:rsid w:val="001A5744"/>
    <w:rsid w:val="001A591D"/>
    <w:rsid w:val="001A5EE9"/>
    <w:rsid w:val="001A5EEF"/>
    <w:rsid w:val="001A5F81"/>
    <w:rsid w:val="001A5F9B"/>
    <w:rsid w:val="001A619F"/>
    <w:rsid w:val="001A67D3"/>
    <w:rsid w:val="001A67ED"/>
    <w:rsid w:val="001A69D4"/>
    <w:rsid w:val="001A6BB3"/>
    <w:rsid w:val="001A6BCB"/>
    <w:rsid w:val="001A6C63"/>
    <w:rsid w:val="001A6F2F"/>
    <w:rsid w:val="001A7163"/>
    <w:rsid w:val="001A7186"/>
    <w:rsid w:val="001A72DE"/>
    <w:rsid w:val="001A73D2"/>
    <w:rsid w:val="001A7588"/>
    <w:rsid w:val="001A77A2"/>
    <w:rsid w:val="001A7877"/>
    <w:rsid w:val="001A7965"/>
    <w:rsid w:val="001A7C86"/>
    <w:rsid w:val="001A7DEA"/>
    <w:rsid w:val="001A7EF7"/>
    <w:rsid w:val="001B0293"/>
    <w:rsid w:val="001B029B"/>
    <w:rsid w:val="001B0420"/>
    <w:rsid w:val="001B06B0"/>
    <w:rsid w:val="001B0705"/>
    <w:rsid w:val="001B0884"/>
    <w:rsid w:val="001B0D9A"/>
    <w:rsid w:val="001B178E"/>
    <w:rsid w:val="001B1B85"/>
    <w:rsid w:val="001B1D5F"/>
    <w:rsid w:val="001B22E0"/>
    <w:rsid w:val="001B2AE4"/>
    <w:rsid w:val="001B2B5A"/>
    <w:rsid w:val="001B3082"/>
    <w:rsid w:val="001B339A"/>
    <w:rsid w:val="001B3706"/>
    <w:rsid w:val="001B37AE"/>
    <w:rsid w:val="001B3BED"/>
    <w:rsid w:val="001B3E64"/>
    <w:rsid w:val="001B401F"/>
    <w:rsid w:val="001B40A5"/>
    <w:rsid w:val="001B456E"/>
    <w:rsid w:val="001B464E"/>
    <w:rsid w:val="001B46F3"/>
    <w:rsid w:val="001B4A71"/>
    <w:rsid w:val="001B4AC4"/>
    <w:rsid w:val="001B4B89"/>
    <w:rsid w:val="001B4D6D"/>
    <w:rsid w:val="001B4EA8"/>
    <w:rsid w:val="001B5194"/>
    <w:rsid w:val="001B52BF"/>
    <w:rsid w:val="001B530D"/>
    <w:rsid w:val="001B56F8"/>
    <w:rsid w:val="001B5A9A"/>
    <w:rsid w:val="001B5E2F"/>
    <w:rsid w:val="001B605B"/>
    <w:rsid w:val="001B608D"/>
    <w:rsid w:val="001B61B4"/>
    <w:rsid w:val="001B63AC"/>
    <w:rsid w:val="001B691F"/>
    <w:rsid w:val="001B6A09"/>
    <w:rsid w:val="001B6A13"/>
    <w:rsid w:val="001B6B50"/>
    <w:rsid w:val="001B701B"/>
    <w:rsid w:val="001B7100"/>
    <w:rsid w:val="001B7229"/>
    <w:rsid w:val="001B7273"/>
    <w:rsid w:val="001B74CF"/>
    <w:rsid w:val="001B758B"/>
    <w:rsid w:val="001B769F"/>
    <w:rsid w:val="001B7791"/>
    <w:rsid w:val="001B77C9"/>
    <w:rsid w:val="001B77D2"/>
    <w:rsid w:val="001B7C40"/>
    <w:rsid w:val="001B7DB5"/>
    <w:rsid w:val="001B7E6B"/>
    <w:rsid w:val="001C0170"/>
    <w:rsid w:val="001C0177"/>
    <w:rsid w:val="001C01E8"/>
    <w:rsid w:val="001C0245"/>
    <w:rsid w:val="001C0359"/>
    <w:rsid w:val="001C079E"/>
    <w:rsid w:val="001C08DB"/>
    <w:rsid w:val="001C099D"/>
    <w:rsid w:val="001C0D82"/>
    <w:rsid w:val="001C0DB9"/>
    <w:rsid w:val="001C109F"/>
    <w:rsid w:val="001C10EB"/>
    <w:rsid w:val="001C171C"/>
    <w:rsid w:val="001C197B"/>
    <w:rsid w:val="001C1DB8"/>
    <w:rsid w:val="001C21A9"/>
    <w:rsid w:val="001C22BC"/>
    <w:rsid w:val="001C23C3"/>
    <w:rsid w:val="001C266F"/>
    <w:rsid w:val="001C26BB"/>
    <w:rsid w:val="001C2852"/>
    <w:rsid w:val="001C2A1A"/>
    <w:rsid w:val="001C2DEA"/>
    <w:rsid w:val="001C2E40"/>
    <w:rsid w:val="001C2EB5"/>
    <w:rsid w:val="001C30C1"/>
    <w:rsid w:val="001C33C1"/>
    <w:rsid w:val="001C3435"/>
    <w:rsid w:val="001C3A1E"/>
    <w:rsid w:val="001C3CB3"/>
    <w:rsid w:val="001C3EBC"/>
    <w:rsid w:val="001C3EE0"/>
    <w:rsid w:val="001C3F36"/>
    <w:rsid w:val="001C3FAD"/>
    <w:rsid w:val="001C428B"/>
    <w:rsid w:val="001C452D"/>
    <w:rsid w:val="001C4698"/>
    <w:rsid w:val="001C4895"/>
    <w:rsid w:val="001C4E7F"/>
    <w:rsid w:val="001C4F68"/>
    <w:rsid w:val="001C4FFF"/>
    <w:rsid w:val="001C5332"/>
    <w:rsid w:val="001C5792"/>
    <w:rsid w:val="001C5CC4"/>
    <w:rsid w:val="001C60D4"/>
    <w:rsid w:val="001C65D3"/>
    <w:rsid w:val="001C662D"/>
    <w:rsid w:val="001C69E8"/>
    <w:rsid w:val="001C7153"/>
    <w:rsid w:val="001C739F"/>
    <w:rsid w:val="001C7631"/>
    <w:rsid w:val="001C77BF"/>
    <w:rsid w:val="001C77E9"/>
    <w:rsid w:val="001C788A"/>
    <w:rsid w:val="001C7975"/>
    <w:rsid w:val="001C7D0E"/>
    <w:rsid w:val="001D011B"/>
    <w:rsid w:val="001D03DB"/>
    <w:rsid w:val="001D05BF"/>
    <w:rsid w:val="001D0779"/>
    <w:rsid w:val="001D081A"/>
    <w:rsid w:val="001D084C"/>
    <w:rsid w:val="001D08A9"/>
    <w:rsid w:val="001D0ED1"/>
    <w:rsid w:val="001D0FB2"/>
    <w:rsid w:val="001D11AC"/>
    <w:rsid w:val="001D138A"/>
    <w:rsid w:val="001D13DA"/>
    <w:rsid w:val="001D13F2"/>
    <w:rsid w:val="001D1BDA"/>
    <w:rsid w:val="001D1CE9"/>
    <w:rsid w:val="001D1F78"/>
    <w:rsid w:val="001D1FC0"/>
    <w:rsid w:val="001D2023"/>
    <w:rsid w:val="001D2449"/>
    <w:rsid w:val="001D25DF"/>
    <w:rsid w:val="001D32D0"/>
    <w:rsid w:val="001D33FD"/>
    <w:rsid w:val="001D3A6A"/>
    <w:rsid w:val="001D3BA5"/>
    <w:rsid w:val="001D3D97"/>
    <w:rsid w:val="001D3E2F"/>
    <w:rsid w:val="001D4172"/>
    <w:rsid w:val="001D4239"/>
    <w:rsid w:val="001D4297"/>
    <w:rsid w:val="001D438F"/>
    <w:rsid w:val="001D43B5"/>
    <w:rsid w:val="001D43DF"/>
    <w:rsid w:val="001D43F8"/>
    <w:rsid w:val="001D4419"/>
    <w:rsid w:val="001D4560"/>
    <w:rsid w:val="001D473A"/>
    <w:rsid w:val="001D47DD"/>
    <w:rsid w:val="001D47FA"/>
    <w:rsid w:val="001D48A2"/>
    <w:rsid w:val="001D49A2"/>
    <w:rsid w:val="001D4A8D"/>
    <w:rsid w:val="001D4B36"/>
    <w:rsid w:val="001D4B47"/>
    <w:rsid w:val="001D4DC5"/>
    <w:rsid w:val="001D4DFF"/>
    <w:rsid w:val="001D5077"/>
    <w:rsid w:val="001D5219"/>
    <w:rsid w:val="001D5694"/>
    <w:rsid w:val="001D56F6"/>
    <w:rsid w:val="001D58B2"/>
    <w:rsid w:val="001D59E6"/>
    <w:rsid w:val="001D5C14"/>
    <w:rsid w:val="001D5DBE"/>
    <w:rsid w:val="001D5EE8"/>
    <w:rsid w:val="001D645C"/>
    <w:rsid w:val="001D6982"/>
    <w:rsid w:val="001D6A5B"/>
    <w:rsid w:val="001D6DAA"/>
    <w:rsid w:val="001D6E2F"/>
    <w:rsid w:val="001D6FBA"/>
    <w:rsid w:val="001D70C4"/>
    <w:rsid w:val="001D7167"/>
    <w:rsid w:val="001D738F"/>
    <w:rsid w:val="001D7459"/>
    <w:rsid w:val="001D7472"/>
    <w:rsid w:val="001D7566"/>
    <w:rsid w:val="001D75C3"/>
    <w:rsid w:val="001D7880"/>
    <w:rsid w:val="001D7A77"/>
    <w:rsid w:val="001D7C17"/>
    <w:rsid w:val="001D7DBF"/>
    <w:rsid w:val="001D7E4A"/>
    <w:rsid w:val="001D7F11"/>
    <w:rsid w:val="001E0182"/>
    <w:rsid w:val="001E0752"/>
    <w:rsid w:val="001E0A30"/>
    <w:rsid w:val="001E0A7D"/>
    <w:rsid w:val="001E0A7F"/>
    <w:rsid w:val="001E0C1D"/>
    <w:rsid w:val="001E0C2E"/>
    <w:rsid w:val="001E0C78"/>
    <w:rsid w:val="001E0F72"/>
    <w:rsid w:val="001E1104"/>
    <w:rsid w:val="001E121D"/>
    <w:rsid w:val="001E1283"/>
    <w:rsid w:val="001E15ED"/>
    <w:rsid w:val="001E1ADE"/>
    <w:rsid w:val="001E1AF5"/>
    <w:rsid w:val="001E1D6F"/>
    <w:rsid w:val="001E1FCF"/>
    <w:rsid w:val="001E1FDD"/>
    <w:rsid w:val="001E1FF6"/>
    <w:rsid w:val="001E26F6"/>
    <w:rsid w:val="001E299E"/>
    <w:rsid w:val="001E2A70"/>
    <w:rsid w:val="001E2C78"/>
    <w:rsid w:val="001E2D4C"/>
    <w:rsid w:val="001E2D8C"/>
    <w:rsid w:val="001E3171"/>
    <w:rsid w:val="001E33AC"/>
    <w:rsid w:val="001E357A"/>
    <w:rsid w:val="001E386C"/>
    <w:rsid w:val="001E39F3"/>
    <w:rsid w:val="001E3A00"/>
    <w:rsid w:val="001E3B05"/>
    <w:rsid w:val="001E3B25"/>
    <w:rsid w:val="001E3B3A"/>
    <w:rsid w:val="001E3CE0"/>
    <w:rsid w:val="001E3D9E"/>
    <w:rsid w:val="001E4026"/>
    <w:rsid w:val="001E40EE"/>
    <w:rsid w:val="001E4107"/>
    <w:rsid w:val="001E428A"/>
    <w:rsid w:val="001E44EA"/>
    <w:rsid w:val="001E469D"/>
    <w:rsid w:val="001E47EB"/>
    <w:rsid w:val="001E4984"/>
    <w:rsid w:val="001E4BE9"/>
    <w:rsid w:val="001E4D42"/>
    <w:rsid w:val="001E4E54"/>
    <w:rsid w:val="001E5111"/>
    <w:rsid w:val="001E51A5"/>
    <w:rsid w:val="001E5299"/>
    <w:rsid w:val="001E5989"/>
    <w:rsid w:val="001E598B"/>
    <w:rsid w:val="001E5ADA"/>
    <w:rsid w:val="001E5CE3"/>
    <w:rsid w:val="001E5D05"/>
    <w:rsid w:val="001E5D2B"/>
    <w:rsid w:val="001E5E62"/>
    <w:rsid w:val="001E6248"/>
    <w:rsid w:val="001E6485"/>
    <w:rsid w:val="001E6AEA"/>
    <w:rsid w:val="001E6C14"/>
    <w:rsid w:val="001E6E9B"/>
    <w:rsid w:val="001E6F32"/>
    <w:rsid w:val="001E6FAD"/>
    <w:rsid w:val="001E74FF"/>
    <w:rsid w:val="001E758A"/>
    <w:rsid w:val="001E766B"/>
    <w:rsid w:val="001E76BE"/>
    <w:rsid w:val="001E78AF"/>
    <w:rsid w:val="001E7C2E"/>
    <w:rsid w:val="001E7C85"/>
    <w:rsid w:val="001E7EBE"/>
    <w:rsid w:val="001F0551"/>
    <w:rsid w:val="001F0691"/>
    <w:rsid w:val="001F0748"/>
    <w:rsid w:val="001F0B86"/>
    <w:rsid w:val="001F0BB7"/>
    <w:rsid w:val="001F10F4"/>
    <w:rsid w:val="001F14EF"/>
    <w:rsid w:val="001F1972"/>
    <w:rsid w:val="001F1CC0"/>
    <w:rsid w:val="001F1D14"/>
    <w:rsid w:val="001F200A"/>
    <w:rsid w:val="001F2535"/>
    <w:rsid w:val="001F27E8"/>
    <w:rsid w:val="001F2949"/>
    <w:rsid w:val="001F32C7"/>
    <w:rsid w:val="001F331C"/>
    <w:rsid w:val="001F335A"/>
    <w:rsid w:val="001F34AA"/>
    <w:rsid w:val="001F3696"/>
    <w:rsid w:val="001F3882"/>
    <w:rsid w:val="001F3920"/>
    <w:rsid w:val="001F3D7F"/>
    <w:rsid w:val="001F3D94"/>
    <w:rsid w:val="001F3DF6"/>
    <w:rsid w:val="001F3E8F"/>
    <w:rsid w:val="001F3EB5"/>
    <w:rsid w:val="001F42B8"/>
    <w:rsid w:val="001F4FB3"/>
    <w:rsid w:val="001F505D"/>
    <w:rsid w:val="001F5288"/>
    <w:rsid w:val="001F536C"/>
    <w:rsid w:val="001F55A6"/>
    <w:rsid w:val="001F5AB7"/>
    <w:rsid w:val="001F5BBA"/>
    <w:rsid w:val="001F5ED6"/>
    <w:rsid w:val="001F6013"/>
    <w:rsid w:val="001F6060"/>
    <w:rsid w:val="001F6272"/>
    <w:rsid w:val="001F63C4"/>
    <w:rsid w:val="001F6605"/>
    <w:rsid w:val="001F6740"/>
    <w:rsid w:val="001F6A70"/>
    <w:rsid w:val="001F6AB2"/>
    <w:rsid w:val="001F6C18"/>
    <w:rsid w:val="001F6C9F"/>
    <w:rsid w:val="001F6CD2"/>
    <w:rsid w:val="001F6F6C"/>
    <w:rsid w:val="001F716C"/>
    <w:rsid w:val="001F732F"/>
    <w:rsid w:val="001F76A7"/>
    <w:rsid w:val="001F7AB4"/>
    <w:rsid w:val="001F7B2C"/>
    <w:rsid w:val="001F7B99"/>
    <w:rsid w:val="001F7C35"/>
    <w:rsid w:val="001F7D1D"/>
    <w:rsid w:val="001F7EA8"/>
    <w:rsid w:val="00200097"/>
    <w:rsid w:val="002001E1"/>
    <w:rsid w:val="002005DC"/>
    <w:rsid w:val="00200853"/>
    <w:rsid w:val="00200938"/>
    <w:rsid w:val="00200A6D"/>
    <w:rsid w:val="00200C77"/>
    <w:rsid w:val="00200E87"/>
    <w:rsid w:val="00200FC6"/>
    <w:rsid w:val="00201088"/>
    <w:rsid w:val="002011C6"/>
    <w:rsid w:val="00201214"/>
    <w:rsid w:val="0020122E"/>
    <w:rsid w:val="0020127D"/>
    <w:rsid w:val="002014D8"/>
    <w:rsid w:val="00201608"/>
    <w:rsid w:val="002019E4"/>
    <w:rsid w:val="00201D99"/>
    <w:rsid w:val="00201E66"/>
    <w:rsid w:val="00202136"/>
    <w:rsid w:val="00202348"/>
    <w:rsid w:val="00202603"/>
    <w:rsid w:val="0020272F"/>
    <w:rsid w:val="00202885"/>
    <w:rsid w:val="0020297A"/>
    <w:rsid w:val="00202D45"/>
    <w:rsid w:val="00202E8C"/>
    <w:rsid w:val="002033E8"/>
    <w:rsid w:val="0020392E"/>
    <w:rsid w:val="00203AC0"/>
    <w:rsid w:val="00203B70"/>
    <w:rsid w:val="002041DA"/>
    <w:rsid w:val="00204396"/>
    <w:rsid w:val="00204449"/>
    <w:rsid w:val="00204515"/>
    <w:rsid w:val="0020452E"/>
    <w:rsid w:val="002046C1"/>
    <w:rsid w:val="00204B33"/>
    <w:rsid w:val="00204E5B"/>
    <w:rsid w:val="0020536A"/>
    <w:rsid w:val="00205411"/>
    <w:rsid w:val="002054C7"/>
    <w:rsid w:val="00205673"/>
    <w:rsid w:val="002056FB"/>
    <w:rsid w:val="002057C8"/>
    <w:rsid w:val="002057F0"/>
    <w:rsid w:val="00205802"/>
    <w:rsid w:val="00205937"/>
    <w:rsid w:val="00205ADA"/>
    <w:rsid w:val="00206407"/>
    <w:rsid w:val="002067BD"/>
    <w:rsid w:val="002068CE"/>
    <w:rsid w:val="002069EC"/>
    <w:rsid w:val="00206AC5"/>
    <w:rsid w:val="00206C93"/>
    <w:rsid w:val="00206E5D"/>
    <w:rsid w:val="00206E9A"/>
    <w:rsid w:val="00206EE9"/>
    <w:rsid w:val="00207381"/>
    <w:rsid w:val="002073EC"/>
    <w:rsid w:val="00207559"/>
    <w:rsid w:val="00207574"/>
    <w:rsid w:val="00207648"/>
    <w:rsid w:val="002076FB"/>
    <w:rsid w:val="0020788A"/>
    <w:rsid w:val="00207975"/>
    <w:rsid w:val="00207D97"/>
    <w:rsid w:val="002101E0"/>
    <w:rsid w:val="00210451"/>
    <w:rsid w:val="00210706"/>
    <w:rsid w:val="00210E62"/>
    <w:rsid w:val="0021128D"/>
    <w:rsid w:val="00211330"/>
    <w:rsid w:val="0021159F"/>
    <w:rsid w:val="00211799"/>
    <w:rsid w:val="00211841"/>
    <w:rsid w:val="00211CFA"/>
    <w:rsid w:val="00211DC8"/>
    <w:rsid w:val="00212144"/>
    <w:rsid w:val="0021270C"/>
    <w:rsid w:val="00212783"/>
    <w:rsid w:val="00212808"/>
    <w:rsid w:val="00212823"/>
    <w:rsid w:val="0021307A"/>
    <w:rsid w:val="00213206"/>
    <w:rsid w:val="0021330A"/>
    <w:rsid w:val="0021370D"/>
    <w:rsid w:val="0021371C"/>
    <w:rsid w:val="00213927"/>
    <w:rsid w:val="0021392D"/>
    <w:rsid w:val="002139DD"/>
    <w:rsid w:val="00213AC6"/>
    <w:rsid w:val="00213B25"/>
    <w:rsid w:val="00213C46"/>
    <w:rsid w:val="00213FD6"/>
    <w:rsid w:val="002140C4"/>
    <w:rsid w:val="0021424A"/>
    <w:rsid w:val="0021425A"/>
    <w:rsid w:val="00214317"/>
    <w:rsid w:val="00214449"/>
    <w:rsid w:val="002145E7"/>
    <w:rsid w:val="002147F1"/>
    <w:rsid w:val="00214858"/>
    <w:rsid w:val="0021498D"/>
    <w:rsid w:val="00214B19"/>
    <w:rsid w:val="00214E1F"/>
    <w:rsid w:val="00214F97"/>
    <w:rsid w:val="00215285"/>
    <w:rsid w:val="00215295"/>
    <w:rsid w:val="002154F7"/>
    <w:rsid w:val="00215975"/>
    <w:rsid w:val="00215A62"/>
    <w:rsid w:val="00215C23"/>
    <w:rsid w:val="00216080"/>
    <w:rsid w:val="0021611F"/>
    <w:rsid w:val="002162C8"/>
    <w:rsid w:val="002166EB"/>
    <w:rsid w:val="00216A0F"/>
    <w:rsid w:val="00216E84"/>
    <w:rsid w:val="00216EF2"/>
    <w:rsid w:val="0021701E"/>
    <w:rsid w:val="00217158"/>
    <w:rsid w:val="00217207"/>
    <w:rsid w:val="002172D7"/>
    <w:rsid w:val="002173A5"/>
    <w:rsid w:val="0021746E"/>
    <w:rsid w:val="002174F2"/>
    <w:rsid w:val="002176D5"/>
    <w:rsid w:val="00217923"/>
    <w:rsid w:val="00217BC5"/>
    <w:rsid w:val="00217CF2"/>
    <w:rsid w:val="00220074"/>
    <w:rsid w:val="0022007B"/>
    <w:rsid w:val="00220166"/>
    <w:rsid w:val="0022070A"/>
    <w:rsid w:val="0022082C"/>
    <w:rsid w:val="00220B7E"/>
    <w:rsid w:val="00220DF9"/>
    <w:rsid w:val="00220E08"/>
    <w:rsid w:val="00221BFE"/>
    <w:rsid w:val="002220C8"/>
    <w:rsid w:val="00222234"/>
    <w:rsid w:val="0022225D"/>
    <w:rsid w:val="0022267B"/>
    <w:rsid w:val="00222697"/>
    <w:rsid w:val="002226A5"/>
    <w:rsid w:val="002226F1"/>
    <w:rsid w:val="00222884"/>
    <w:rsid w:val="002228F2"/>
    <w:rsid w:val="00222909"/>
    <w:rsid w:val="00222E61"/>
    <w:rsid w:val="00222EC2"/>
    <w:rsid w:val="00222F06"/>
    <w:rsid w:val="002230D4"/>
    <w:rsid w:val="00223147"/>
    <w:rsid w:val="002232D2"/>
    <w:rsid w:val="00223408"/>
    <w:rsid w:val="002237DA"/>
    <w:rsid w:val="00223855"/>
    <w:rsid w:val="002238F8"/>
    <w:rsid w:val="002239D7"/>
    <w:rsid w:val="00223BD9"/>
    <w:rsid w:val="00223C0F"/>
    <w:rsid w:val="00223C8A"/>
    <w:rsid w:val="00223D01"/>
    <w:rsid w:val="00223D49"/>
    <w:rsid w:val="00223E1C"/>
    <w:rsid w:val="00223F99"/>
    <w:rsid w:val="00224226"/>
    <w:rsid w:val="00224362"/>
    <w:rsid w:val="00224ADC"/>
    <w:rsid w:val="00224D3C"/>
    <w:rsid w:val="00224DA5"/>
    <w:rsid w:val="00225127"/>
    <w:rsid w:val="00225171"/>
    <w:rsid w:val="00225448"/>
    <w:rsid w:val="00225AE6"/>
    <w:rsid w:val="00226059"/>
    <w:rsid w:val="0022634D"/>
    <w:rsid w:val="00226363"/>
    <w:rsid w:val="002264DD"/>
    <w:rsid w:val="002264F9"/>
    <w:rsid w:val="0022661D"/>
    <w:rsid w:val="00226639"/>
    <w:rsid w:val="00226910"/>
    <w:rsid w:val="00226B39"/>
    <w:rsid w:val="00226B7D"/>
    <w:rsid w:val="00226BF3"/>
    <w:rsid w:val="00226BF9"/>
    <w:rsid w:val="00226C1E"/>
    <w:rsid w:val="00226CB3"/>
    <w:rsid w:val="00226DAC"/>
    <w:rsid w:val="00226F36"/>
    <w:rsid w:val="00226FAA"/>
    <w:rsid w:val="002270C4"/>
    <w:rsid w:val="0022713F"/>
    <w:rsid w:val="0022724B"/>
    <w:rsid w:val="002272E0"/>
    <w:rsid w:val="002272FC"/>
    <w:rsid w:val="002273A0"/>
    <w:rsid w:val="00227586"/>
    <w:rsid w:val="00227598"/>
    <w:rsid w:val="0022764F"/>
    <w:rsid w:val="00227827"/>
    <w:rsid w:val="00227926"/>
    <w:rsid w:val="00227B2A"/>
    <w:rsid w:val="00227CD7"/>
    <w:rsid w:val="00227D1A"/>
    <w:rsid w:val="00227E16"/>
    <w:rsid w:val="00227F62"/>
    <w:rsid w:val="0023004A"/>
    <w:rsid w:val="00230167"/>
    <w:rsid w:val="002302E1"/>
    <w:rsid w:val="002304B6"/>
    <w:rsid w:val="002307D4"/>
    <w:rsid w:val="00230F09"/>
    <w:rsid w:val="00230F3A"/>
    <w:rsid w:val="0023101C"/>
    <w:rsid w:val="00231538"/>
    <w:rsid w:val="0023168E"/>
    <w:rsid w:val="002316B4"/>
    <w:rsid w:val="00231796"/>
    <w:rsid w:val="00231948"/>
    <w:rsid w:val="00231F03"/>
    <w:rsid w:val="00231FE3"/>
    <w:rsid w:val="002323FA"/>
    <w:rsid w:val="0023274B"/>
    <w:rsid w:val="00232AF4"/>
    <w:rsid w:val="00232E45"/>
    <w:rsid w:val="00232E4B"/>
    <w:rsid w:val="00233027"/>
    <w:rsid w:val="00233047"/>
    <w:rsid w:val="00233105"/>
    <w:rsid w:val="002332AD"/>
    <w:rsid w:val="00233881"/>
    <w:rsid w:val="002338DF"/>
    <w:rsid w:val="00233B91"/>
    <w:rsid w:val="00233FC4"/>
    <w:rsid w:val="0023483D"/>
    <w:rsid w:val="00234D4D"/>
    <w:rsid w:val="00234ED8"/>
    <w:rsid w:val="00234F43"/>
    <w:rsid w:val="00234FED"/>
    <w:rsid w:val="00235166"/>
    <w:rsid w:val="00235470"/>
    <w:rsid w:val="002355CF"/>
    <w:rsid w:val="002355FD"/>
    <w:rsid w:val="00235C89"/>
    <w:rsid w:val="0023646F"/>
    <w:rsid w:val="002365BF"/>
    <w:rsid w:val="00236642"/>
    <w:rsid w:val="002367F6"/>
    <w:rsid w:val="002369C8"/>
    <w:rsid w:val="00236CBE"/>
    <w:rsid w:val="002376EA"/>
    <w:rsid w:val="0023776F"/>
    <w:rsid w:val="00237810"/>
    <w:rsid w:val="002379F4"/>
    <w:rsid w:val="00237B35"/>
    <w:rsid w:val="0024008C"/>
    <w:rsid w:val="00240815"/>
    <w:rsid w:val="00240980"/>
    <w:rsid w:val="00240B87"/>
    <w:rsid w:val="002411DA"/>
    <w:rsid w:val="002412B2"/>
    <w:rsid w:val="002412F5"/>
    <w:rsid w:val="00241530"/>
    <w:rsid w:val="002417FD"/>
    <w:rsid w:val="00241916"/>
    <w:rsid w:val="00241D17"/>
    <w:rsid w:val="00241DCE"/>
    <w:rsid w:val="00242560"/>
    <w:rsid w:val="002425B7"/>
    <w:rsid w:val="0024290A"/>
    <w:rsid w:val="00242A5A"/>
    <w:rsid w:val="00242B18"/>
    <w:rsid w:val="00242CAC"/>
    <w:rsid w:val="00242CEF"/>
    <w:rsid w:val="00242DCF"/>
    <w:rsid w:val="00243168"/>
    <w:rsid w:val="0024321D"/>
    <w:rsid w:val="0024333D"/>
    <w:rsid w:val="00243799"/>
    <w:rsid w:val="002438F4"/>
    <w:rsid w:val="00243910"/>
    <w:rsid w:val="00243BE6"/>
    <w:rsid w:val="00243C81"/>
    <w:rsid w:val="00243D76"/>
    <w:rsid w:val="00244083"/>
    <w:rsid w:val="00244189"/>
    <w:rsid w:val="0024466B"/>
    <w:rsid w:val="00244927"/>
    <w:rsid w:val="00244C18"/>
    <w:rsid w:val="00244D15"/>
    <w:rsid w:val="00244DAB"/>
    <w:rsid w:val="00244EB3"/>
    <w:rsid w:val="00244F73"/>
    <w:rsid w:val="00245048"/>
    <w:rsid w:val="00245073"/>
    <w:rsid w:val="002450E6"/>
    <w:rsid w:val="00245E1C"/>
    <w:rsid w:val="002460BE"/>
    <w:rsid w:val="002463A2"/>
    <w:rsid w:val="002463C3"/>
    <w:rsid w:val="002464FE"/>
    <w:rsid w:val="00246571"/>
    <w:rsid w:val="002466E9"/>
    <w:rsid w:val="00246B36"/>
    <w:rsid w:val="00246EFA"/>
    <w:rsid w:val="00246F55"/>
    <w:rsid w:val="00247159"/>
    <w:rsid w:val="0024718E"/>
    <w:rsid w:val="00247388"/>
    <w:rsid w:val="00247640"/>
    <w:rsid w:val="002478E4"/>
    <w:rsid w:val="00247BB3"/>
    <w:rsid w:val="00247E4D"/>
    <w:rsid w:val="0025025B"/>
    <w:rsid w:val="00250303"/>
    <w:rsid w:val="002503EF"/>
    <w:rsid w:val="002505D6"/>
    <w:rsid w:val="002505D7"/>
    <w:rsid w:val="002506FE"/>
    <w:rsid w:val="00250939"/>
    <w:rsid w:val="00250A12"/>
    <w:rsid w:val="00250B07"/>
    <w:rsid w:val="00250B2F"/>
    <w:rsid w:val="00250C5E"/>
    <w:rsid w:val="00250FF6"/>
    <w:rsid w:val="0025115A"/>
    <w:rsid w:val="00251244"/>
    <w:rsid w:val="002515C9"/>
    <w:rsid w:val="0025179F"/>
    <w:rsid w:val="002517CB"/>
    <w:rsid w:val="00251857"/>
    <w:rsid w:val="0025190A"/>
    <w:rsid w:val="002519D2"/>
    <w:rsid w:val="00251CFB"/>
    <w:rsid w:val="00251D3E"/>
    <w:rsid w:val="00251D71"/>
    <w:rsid w:val="00251DAC"/>
    <w:rsid w:val="00252257"/>
    <w:rsid w:val="00252323"/>
    <w:rsid w:val="00252513"/>
    <w:rsid w:val="00252909"/>
    <w:rsid w:val="002529E0"/>
    <w:rsid w:val="00252BB9"/>
    <w:rsid w:val="00252C67"/>
    <w:rsid w:val="00252F80"/>
    <w:rsid w:val="0025323A"/>
    <w:rsid w:val="0025340C"/>
    <w:rsid w:val="00253555"/>
    <w:rsid w:val="002536FF"/>
    <w:rsid w:val="002537DE"/>
    <w:rsid w:val="00253A3F"/>
    <w:rsid w:val="00253ADF"/>
    <w:rsid w:val="00253FF7"/>
    <w:rsid w:val="002542B2"/>
    <w:rsid w:val="0025460C"/>
    <w:rsid w:val="00255040"/>
    <w:rsid w:val="0025545B"/>
    <w:rsid w:val="0025546D"/>
    <w:rsid w:val="002554EC"/>
    <w:rsid w:val="0025578E"/>
    <w:rsid w:val="0025596E"/>
    <w:rsid w:val="0025627F"/>
    <w:rsid w:val="00256345"/>
    <w:rsid w:val="0025666E"/>
    <w:rsid w:val="0025676B"/>
    <w:rsid w:val="00256796"/>
    <w:rsid w:val="0025698A"/>
    <w:rsid w:val="00256A6D"/>
    <w:rsid w:val="00256AE2"/>
    <w:rsid w:val="00256DF0"/>
    <w:rsid w:val="00256FD0"/>
    <w:rsid w:val="00256FDE"/>
    <w:rsid w:val="00257386"/>
    <w:rsid w:val="00257972"/>
    <w:rsid w:val="00257A42"/>
    <w:rsid w:val="00257B45"/>
    <w:rsid w:val="00257B77"/>
    <w:rsid w:val="00257E31"/>
    <w:rsid w:val="00257F63"/>
    <w:rsid w:val="00257F9F"/>
    <w:rsid w:val="00260398"/>
    <w:rsid w:val="00260529"/>
    <w:rsid w:val="00260581"/>
    <w:rsid w:val="002609FB"/>
    <w:rsid w:val="00260E76"/>
    <w:rsid w:val="002610B7"/>
    <w:rsid w:val="002612C1"/>
    <w:rsid w:val="002613EC"/>
    <w:rsid w:val="00261726"/>
    <w:rsid w:val="00261959"/>
    <w:rsid w:val="00261A55"/>
    <w:rsid w:val="00261ADE"/>
    <w:rsid w:val="00261F3F"/>
    <w:rsid w:val="00262152"/>
    <w:rsid w:val="002623E0"/>
    <w:rsid w:val="0026245A"/>
    <w:rsid w:val="00262494"/>
    <w:rsid w:val="002624DC"/>
    <w:rsid w:val="002627A8"/>
    <w:rsid w:val="00262C61"/>
    <w:rsid w:val="00263385"/>
    <w:rsid w:val="0026358A"/>
    <w:rsid w:val="0026361D"/>
    <w:rsid w:val="002636E4"/>
    <w:rsid w:val="0026378D"/>
    <w:rsid w:val="002638BC"/>
    <w:rsid w:val="00263A83"/>
    <w:rsid w:val="00263C22"/>
    <w:rsid w:val="00263CA3"/>
    <w:rsid w:val="002642DB"/>
    <w:rsid w:val="002643C9"/>
    <w:rsid w:val="002643F1"/>
    <w:rsid w:val="00264477"/>
    <w:rsid w:val="00264947"/>
    <w:rsid w:val="002649CD"/>
    <w:rsid w:val="00264B39"/>
    <w:rsid w:val="00264E1D"/>
    <w:rsid w:val="00264E74"/>
    <w:rsid w:val="00264FD8"/>
    <w:rsid w:val="00265371"/>
    <w:rsid w:val="0026547E"/>
    <w:rsid w:val="002658F6"/>
    <w:rsid w:val="00265B4A"/>
    <w:rsid w:val="00265ECA"/>
    <w:rsid w:val="0026612B"/>
    <w:rsid w:val="002665C7"/>
    <w:rsid w:val="0026678F"/>
    <w:rsid w:val="00266913"/>
    <w:rsid w:val="00266938"/>
    <w:rsid w:val="00266BF8"/>
    <w:rsid w:val="00266F04"/>
    <w:rsid w:val="00266F22"/>
    <w:rsid w:val="00266FA7"/>
    <w:rsid w:val="0026709F"/>
    <w:rsid w:val="00267129"/>
    <w:rsid w:val="00267606"/>
    <w:rsid w:val="002676A4"/>
    <w:rsid w:val="00267744"/>
    <w:rsid w:val="0026783F"/>
    <w:rsid w:val="00267A38"/>
    <w:rsid w:val="00267C06"/>
    <w:rsid w:val="00267C91"/>
    <w:rsid w:val="00267F93"/>
    <w:rsid w:val="00270048"/>
    <w:rsid w:val="002700EA"/>
    <w:rsid w:val="00270151"/>
    <w:rsid w:val="00270667"/>
    <w:rsid w:val="002708C2"/>
    <w:rsid w:val="00270C40"/>
    <w:rsid w:val="00270CCA"/>
    <w:rsid w:val="002711BC"/>
    <w:rsid w:val="002712F8"/>
    <w:rsid w:val="002718D3"/>
    <w:rsid w:val="00271A15"/>
    <w:rsid w:val="00271CCA"/>
    <w:rsid w:val="00271DE9"/>
    <w:rsid w:val="00271F85"/>
    <w:rsid w:val="002725B2"/>
    <w:rsid w:val="00272688"/>
    <w:rsid w:val="002727A2"/>
    <w:rsid w:val="00272C14"/>
    <w:rsid w:val="00272CB7"/>
    <w:rsid w:val="00272E38"/>
    <w:rsid w:val="00272F3A"/>
    <w:rsid w:val="0027328B"/>
    <w:rsid w:val="0027342D"/>
    <w:rsid w:val="002734C0"/>
    <w:rsid w:val="002736B8"/>
    <w:rsid w:val="002737D7"/>
    <w:rsid w:val="00273A48"/>
    <w:rsid w:val="00273B19"/>
    <w:rsid w:val="00273C51"/>
    <w:rsid w:val="00273C6E"/>
    <w:rsid w:val="00274227"/>
    <w:rsid w:val="002744D1"/>
    <w:rsid w:val="00274770"/>
    <w:rsid w:val="002748D9"/>
    <w:rsid w:val="00274BA8"/>
    <w:rsid w:val="00274D26"/>
    <w:rsid w:val="00274D4F"/>
    <w:rsid w:val="00274DDE"/>
    <w:rsid w:val="002753D0"/>
    <w:rsid w:val="002754C6"/>
    <w:rsid w:val="00275CD2"/>
    <w:rsid w:val="002764CF"/>
    <w:rsid w:val="002767D0"/>
    <w:rsid w:val="002768FC"/>
    <w:rsid w:val="002769A1"/>
    <w:rsid w:val="00276E56"/>
    <w:rsid w:val="00276E94"/>
    <w:rsid w:val="0027748C"/>
    <w:rsid w:val="002777E3"/>
    <w:rsid w:val="00277962"/>
    <w:rsid w:val="002803E9"/>
    <w:rsid w:val="002804B2"/>
    <w:rsid w:val="00280624"/>
    <w:rsid w:val="002807C0"/>
    <w:rsid w:val="00280824"/>
    <w:rsid w:val="00280A23"/>
    <w:rsid w:val="00280AB6"/>
    <w:rsid w:val="00280B1B"/>
    <w:rsid w:val="00280B95"/>
    <w:rsid w:val="00280E90"/>
    <w:rsid w:val="00281067"/>
    <w:rsid w:val="00281693"/>
    <w:rsid w:val="00281A58"/>
    <w:rsid w:val="00281EFB"/>
    <w:rsid w:val="00281F36"/>
    <w:rsid w:val="00281F80"/>
    <w:rsid w:val="00282344"/>
    <w:rsid w:val="00282387"/>
    <w:rsid w:val="002823B3"/>
    <w:rsid w:val="002823F6"/>
    <w:rsid w:val="00282713"/>
    <w:rsid w:val="00282717"/>
    <w:rsid w:val="0028274C"/>
    <w:rsid w:val="00282770"/>
    <w:rsid w:val="00282774"/>
    <w:rsid w:val="00282B39"/>
    <w:rsid w:val="00282BD7"/>
    <w:rsid w:val="00282F92"/>
    <w:rsid w:val="0028305B"/>
    <w:rsid w:val="00283252"/>
    <w:rsid w:val="00283255"/>
    <w:rsid w:val="00283553"/>
    <w:rsid w:val="0028364D"/>
    <w:rsid w:val="00283769"/>
    <w:rsid w:val="0028388C"/>
    <w:rsid w:val="002838A7"/>
    <w:rsid w:val="002838FA"/>
    <w:rsid w:val="002839CE"/>
    <w:rsid w:val="00283B70"/>
    <w:rsid w:val="00283BE5"/>
    <w:rsid w:val="0028403E"/>
    <w:rsid w:val="00284101"/>
    <w:rsid w:val="002841C9"/>
    <w:rsid w:val="00284475"/>
    <w:rsid w:val="00284513"/>
    <w:rsid w:val="0028458A"/>
    <w:rsid w:val="00284878"/>
    <w:rsid w:val="00284C82"/>
    <w:rsid w:val="00284DD7"/>
    <w:rsid w:val="00284F21"/>
    <w:rsid w:val="002850EF"/>
    <w:rsid w:val="00285210"/>
    <w:rsid w:val="0028538E"/>
    <w:rsid w:val="002853A4"/>
    <w:rsid w:val="00285448"/>
    <w:rsid w:val="002854C8"/>
    <w:rsid w:val="00285590"/>
    <w:rsid w:val="0028593B"/>
    <w:rsid w:val="0028593D"/>
    <w:rsid w:val="00285AF3"/>
    <w:rsid w:val="00285FAF"/>
    <w:rsid w:val="0028602D"/>
    <w:rsid w:val="00286042"/>
    <w:rsid w:val="0028605E"/>
    <w:rsid w:val="0028608C"/>
    <w:rsid w:val="002860EF"/>
    <w:rsid w:val="0028615C"/>
    <w:rsid w:val="00286177"/>
    <w:rsid w:val="00286221"/>
    <w:rsid w:val="0028623D"/>
    <w:rsid w:val="0028661A"/>
    <w:rsid w:val="0028662B"/>
    <w:rsid w:val="0028693C"/>
    <w:rsid w:val="00286AE8"/>
    <w:rsid w:val="00286FDD"/>
    <w:rsid w:val="0028725C"/>
    <w:rsid w:val="00287CB5"/>
    <w:rsid w:val="00287D66"/>
    <w:rsid w:val="00290061"/>
    <w:rsid w:val="00290248"/>
    <w:rsid w:val="00290650"/>
    <w:rsid w:val="00290F50"/>
    <w:rsid w:val="002910EE"/>
    <w:rsid w:val="002912A7"/>
    <w:rsid w:val="00291596"/>
    <w:rsid w:val="0029169A"/>
    <w:rsid w:val="0029187C"/>
    <w:rsid w:val="002919BB"/>
    <w:rsid w:val="00291AED"/>
    <w:rsid w:val="00291B31"/>
    <w:rsid w:val="00291B93"/>
    <w:rsid w:val="00291DE8"/>
    <w:rsid w:val="00291E8A"/>
    <w:rsid w:val="00291ED2"/>
    <w:rsid w:val="00292118"/>
    <w:rsid w:val="0029218A"/>
    <w:rsid w:val="002922C1"/>
    <w:rsid w:val="002923BE"/>
    <w:rsid w:val="002923D6"/>
    <w:rsid w:val="0029265B"/>
    <w:rsid w:val="002926A5"/>
    <w:rsid w:val="00292791"/>
    <w:rsid w:val="00292938"/>
    <w:rsid w:val="00292A00"/>
    <w:rsid w:val="002935D1"/>
    <w:rsid w:val="00293702"/>
    <w:rsid w:val="00293B35"/>
    <w:rsid w:val="00293F27"/>
    <w:rsid w:val="002941F2"/>
    <w:rsid w:val="002941F6"/>
    <w:rsid w:val="0029420B"/>
    <w:rsid w:val="002942FA"/>
    <w:rsid w:val="0029447D"/>
    <w:rsid w:val="00294661"/>
    <w:rsid w:val="00294948"/>
    <w:rsid w:val="00294BB7"/>
    <w:rsid w:val="00294D24"/>
    <w:rsid w:val="00294D45"/>
    <w:rsid w:val="00294EA4"/>
    <w:rsid w:val="00295054"/>
    <w:rsid w:val="0029523B"/>
    <w:rsid w:val="0029536B"/>
    <w:rsid w:val="00295411"/>
    <w:rsid w:val="00295A24"/>
    <w:rsid w:val="00295BB5"/>
    <w:rsid w:val="00296066"/>
    <w:rsid w:val="0029610B"/>
    <w:rsid w:val="002966DD"/>
    <w:rsid w:val="0029675A"/>
    <w:rsid w:val="00296889"/>
    <w:rsid w:val="002968A1"/>
    <w:rsid w:val="00296C63"/>
    <w:rsid w:val="00296CAB"/>
    <w:rsid w:val="00296DFF"/>
    <w:rsid w:val="00297043"/>
    <w:rsid w:val="0029729B"/>
    <w:rsid w:val="002972B1"/>
    <w:rsid w:val="00297328"/>
    <w:rsid w:val="00297423"/>
    <w:rsid w:val="00297481"/>
    <w:rsid w:val="00297539"/>
    <w:rsid w:val="00297CC3"/>
    <w:rsid w:val="00297D28"/>
    <w:rsid w:val="00297EA0"/>
    <w:rsid w:val="00297F72"/>
    <w:rsid w:val="002A01D6"/>
    <w:rsid w:val="002A036D"/>
    <w:rsid w:val="002A0854"/>
    <w:rsid w:val="002A0B01"/>
    <w:rsid w:val="002A0B23"/>
    <w:rsid w:val="002A0E41"/>
    <w:rsid w:val="002A0E44"/>
    <w:rsid w:val="002A14A9"/>
    <w:rsid w:val="002A14FC"/>
    <w:rsid w:val="002A1B22"/>
    <w:rsid w:val="002A1B34"/>
    <w:rsid w:val="002A1C75"/>
    <w:rsid w:val="002A22D8"/>
    <w:rsid w:val="002A2324"/>
    <w:rsid w:val="002A2345"/>
    <w:rsid w:val="002A2461"/>
    <w:rsid w:val="002A2902"/>
    <w:rsid w:val="002A2DA1"/>
    <w:rsid w:val="002A30B1"/>
    <w:rsid w:val="002A30BE"/>
    <w:rsid w:val="002A31CA"/>
    <w:rsid w:val="002A327E"/>
    <w:rsid w:val="002A3401"/>
    <w:rsid w:val="002A3413"/>
    <w:rsid w:val="002A3480"/>
    <w:rsid w:val="002A3842"/>
    <w:rsid w:val="002A38A1"/>
    <w:rsid w:val="002A39CB"/>
    <w:rsid w:val="002A3D25"/>
    <w:rsid w:val="002A3E51"/>
    <w:rsid w:val="002A3E7E"/>
    <w:rsid w:val="002A3E90"/>
    <w:rsid w:val="002A4099"/>
    <w:rsid w:val="002A40A3"/>
    <w:rsid w:val="002A4187"/>
    <w:rsid w:val="002A4340"/>
    <w:rsid w:val="002A4354"/>
    <w:rsid w:val="002A46D4"/>
    <w:rsid w:val="002A47B8"/>
    <w:rsid w:val="002A481F"/>
    <w:rsid w:val="002A4C8D"/>
    <w:rsid w:val="002A4DB4"/>
    <w:rsid w:val="002A4ECE"/>
    <w:rsid w:val="002A507F"/>
    <w:rsid w:val="002A51FE"/>
    <w:rsid w:val="002A5340"/>
    <w:rsid w:val="002A5604"/>
    <w:rsid w:val="002A5744"/>
    <w:rsid w:val="002A5868"/>
    <w:rsid w:val="002A5914"/>
    <w:rsid w:val="002A5A40"/>
    <w:rsid w:val="002A5BD4"/>
    <w:rsid w:val="002A5D9B"/>
    <w:rsid w:val="002A5F0D"/>
    <w:rsid w:val="002A5F5E"/>
    <w:rsid w:val="002A6A30"/>
    <w:rsid w:val="002A6A73"/>
    <w:rsid w:val="002A6B9A"/>
    <w:rsid w:val="002A6BA4"/>
    <w:rsid w:val="002A6C0C"/>
    <w:rsid w:val="002A6D10"/>
    <w:rsid w:val="002A7472"/>
    <w:rsid w:val="002A75BF"/>
    <w:rsid w:val="002A7996"/>
    <w:rsid w:val="002A7B32"/>
    <w:rsid w:val="002A7B5F"/>
    <w:rsid w:val="002A7BBA"/>
    <w:rsid w:val="002B009A"/>
    <w:rsid w:val="002B03E7"/>
    <w:rsid w:val="002B043E"/>
    <w:rsid w:val="002B0443"/>
    <w:rsid w:val="002B0563"/>
    <w:rsid w:val="002B0590"/>
    <w:rsid w:val="002B05B3"/>
    <w:rsid w:val="002B0999"/>
    <w:rsid w:val="002B0A28"/>
    <w:rsid w:val="002B0AE6"/>
    <w:rsid w:val="002B0B66"/>
    <w:rsid w:val="002B0C14"/>
    <w:rsid w:val="002B107E"/>
    <w:rsid w:val="002B1418"/>
    <w:rsid w:val="002B15B1"/>
    <w:rsid w:val="002B181F"/>
    <w:rsid w:val="002B1BFF"/>
    <w:rsid w:val="002B1C52"/>
    <w:rsid w:val="002B207A"/>
    <w:rsid w:val="002B24C5"/>
    <w:rsid w:val="002B2AB1"/>
    <w:rsid w:val="002B2ACF"/>
    <w:rsid w:val="002B2B49"/>
    <w:rsid w:val="002B2D38"/>
    <w:rsid w:val="002B2D90"/>
    <w:rsid w:val="002B2E47"/>
    <w:rsid w:val="002B3286"/>
    <w:rsid w:val="002B3849"/>
    <w:rsid w:val="002B386F"/>
    <w:rsid w:val="002B394C"/>
    <w:rsid w:val="002B3A5F"/>
    <w:rsid w:val="002B3B06"/>
    <w:rsid w:val="002B40FF"/>
    <w:rsid w:val="002B453F"/>
    <w:rsid w:val="002B457D"/>
    <w:rsid w:val="002B45D9"/>
    <w:rsid w:val="002B464A"/>
    <w:rsid w:val="002B46E9"/>
    <w:rsid w:val="002B4BD4"/>
    <w:rsid w:val="002B4BE7"/>
    <w:rsid w:val="002B5007"/>
    <w:rsid w:val="002B505A"/>
    <w:rsid w:val="002B5285"/>
    <w:rsid w:val="002B5316"/>
    <w:rsid w:val="002B536A"/>
    <w:rsid w:val="002B558E"/>
    <w:rsid w:val="002B5597"/>
    <w:rsid w:val="002B5616"/>
    <w:rsid w:val="002B5656"/>
    <w:rsid w:val="002B5B1A"/>
    <w:rsid w:val="002B5C52"/>
    <w:rsid w:val="002B6037"/>
    <w:rsid w:val="002B61B5"/>
    <w:rsid w:val="002B6219"/>
    <w:rsid w:val="002B684E"/>
    <w:rsid w:val="002B6B64"/>
    <w:rsid w:val="002B6E83"/>
    <w:rsid w:val="002B6ED0"/>
    <w:rsid w:val="002B775E"/>
    <w:rsid w:val="002B77B2"/>
    <w:rsid w:val="002B77B6"/>
    <w:rsid w:val="002B7FD3"/>
    <w:rsid w:val="002C0028"/>
    <w:rsid w:val="002C0273"/>
    <w:rsid w:val="002C0324"/>
    <w:rsid w:val="002C0770"/>
    <w:rsid w:val="002C0AA0"/>
    <w:rsid w:val="002C0B23"/>
    <w:rsid w:val="002C0C01"/>
    <w:rsid w:val="002C0DAE"/>
    <w:rsid w:val="002C0E7A"/>
    <w:rsid w:val="002C104A"/>
    <w:rsid w:val="002C12E6"/>
    <w:rsid w:val="002C154C"/>
    <w:rsid w:val="002C16F6"/>
    <w:rsid w:val="002C1805"/>
    <w:rsid w:val="002C18C7"/>
    <w:rsid w:val="002C1927"/>
    <w:rsid w:val="002C1AB6"/>
    <w:rsid w:val="002C1B9C"/>
    <w:rsid w:val="002C1D51"/>
    <w:rsid w:val="002C1ED1"/>
    <w:rsid w:val="002C20E4"/>
    <w:rsid w:val="002C2164"/>
    <w:rsid w:val="002C2221"/>
    <w:rsid w:val="002C2748"/>
    <w:rsid w:val="002C292C"/>
    <w:rsid w:val="002C2BF0"/>
    <w:rsid w:val="002C2C0C"/>
    <w:rsid w:val="002C2CEA"/>
    <w:rsid w:val="002C2E84"/>
    <w:rsid w:val="002C2FEA"/>
    <w:rsid w:val="002C3177"/>
    <w:rsid w:val="002C3198"/>
    <w:rsid w:val="002C3337"/>
    <w:rsid w:val="002C35BC"/>
    <w:rsid w:val="002C35C0"/>
    <w:rsid w:val="002C373D"/>
    <w:rsid w:val="002C3835"/>
    <w:rsid w:val="002C3CA2"/>
    <w:rsid w:val="002C3FEA"/>
    <w:rsid w:val="002C3FFA"/>
    <w:rsid w:val="002C40C1"/>
    <w:rsid w:val="002C433F"/>
    <w:rsid w:val="002C4381"/>
    <w:rsid w:val="002C45E3"/>
    <w:rsid w:val="002C4603"/>
    <w:rsid w:val="002C4934"/>
    <w:rsid w:val="002C4BA8"/>
    <w:rsid w:val="002C4BFF"/>
    <w:rsid w:val="002C4E7C"/>
    <w:rsid w:val="002C4FD2"/>
    <w:rsid w:val="002C50EC"/>
    <w:rsid w:val="002C5118"/>
    <w:rsid w:val="002C579B"/>
    <w:rsid w:val="002C5A68"/>
    <w:rsid w:val="002C5D07"/>
    <w:rsid w:val="002C5ECD"/>
    <w:rsid w:val="002C5ED1"/>
    <w:rsid w:val="002C6603"/>
    <w:rsid w:val="002C685F"/>
    <w:rsid w:val="002C6C36"/>
    <w:rsid w:val="002C6C57"/>
    <w:rsid w:val="002C6D19"/>
    <w:rsid w:val="002C6D51"/>
    <w:rsid w:val="002C6DFE"/>
    <w:rsid w:val="002C6E8D"/>
    <w:rsid w:val="002C6E9E"/>
    <w:rsid w:val="002C6F0E"/>
    <w:rsid w:val="002C6FAD"/>
    <w:rsid w:val="002C70E1"/>
    <w:rsid w:val="002C7418"/>
    <w:rsid w:val="002C750B"/>
    <w:rsid w:val="002C7538"/>
    <w:rsid w:val="002C79C5"/>
    <w:rsid w:val="002C7A9D"/>
    <w:rsid w:val="002C7B2A"/>
    <w:rsid w:val="002C7E07"/>
    <w:rsid w:val="002C7E12"/>
    <w:rsid w:val="002C7FB5"/>
    <w:rsid w:val="002C7FDC"/>
    <w:rsid w:val="002D00DA"/>
    <w:rsid w:val="002D0569"/>
    <w:rsid w:val="002D060B"/>
    <w:rsid w:val="002D0728"/>
    <w:rsid w:val="002D0C14"/>
    <w:rsid w:val="002D13C1"/>
    <w:rsid w:val="002D188D"/>
    <w:rsid w:val="002D1BEA"/>
    <w:rsid w:val="002D1F63"/>
    <w:rsid w:val="002D216C"/>
    <w:rsid w:val="002D253B"/>
    <w:rsid w:val="002D2982"/>
    <w:rsid w:val="002D2BB9"/>
    <w:rsid w:val="002D2C0C"/>
    <w:rsid w:val="002D2CC3"/>
    <w:rsid w:val="002D2FA9"/>
    <w:rsid w:val="002D3055"/>
    <w:rsid w:val="002D38CC"/>
    <w:rsid w:val="002D3A2D"/>
    <w:rsid w:val="002D3AAC"/>
    <w:rsid w:val="002D3C90"/>
    <w:rsid w:val="002D3D45"/>
    <w:rsid w:val="002D3DE9"/>
    <w:rsid w:val="002D4064"/>
    <w:rsid w:val="002D410E"/>
    <w:rsid w:val="002D415D"/>
    <w:rsid w:val="002D4205"/>
    <w:rsid w:val="002D4325"/>
    <w:rsid w:val="002D46E6"/>
    <w:rsid w:val="002D476B"/>
    <w:rsid w:val="002D4A3B"/>
    <w:rsid w:val="002D4D93"/>
    <w:rsid w:val="002D4EFE"/>
    <w:rsid w:val="002D59B6"/>
    <w:rsid w:val="002D5EA7"/>
    <w:rsid w:val="002D5EE9"/>
    <w:rsid w:val="002D630F"/>
    <w:rsid w:val="002D6314"/>
    <w:rsid w:val="002D6680"/>
    <w:rsid w:val="002D6751"/>
    <w:rsid w:val="002D6804"/>
    <w:rsid w:val="002D691F"/>
    <w:rsid w:val="002D6A07"/>
    <w:rsid w:val="002D6BC4"/>
    <w:rsid w:val="002D70F1"/>
    <w:rsid w:val="002D714F"/>
    <w:rsid w:val="002D7683"/>
    <w:rsid w:val="002D7830"/>
    <w:rsid w:val="002D7CD8"/>
    <w:rsid w:val="002D7D7B"/>
    <w:rsid w:val="002D7F30"/>
    <w:rsid w:val="002D7F4E"/>
    <w:rsid w:val="002E00B6"/>
    <w:rsid w:val="002E0365"/>
    <w:rsid w:val="002E04D8"/>
    <w:rsid w:val="002E06EE"/>
    <w:rsid w:val="002E07B0"/>
    <w:rsid w:val="002E0AED"/>
    <w:rsid w:val="002E0D1E"/>
    <w:rsid w:val="002E0E59"/>
    <w:rsid w:val="002E0E9B"/>
    <w:rsid w:val="002E0FF1"/>
    <w:rsid w:val="002E10EB"/>
    <w:rsid w:val="002E131B"/>
    <w:rsid w:val="002E1648"/>
    <w:rsid w:val="002E16FA"/>
    <w:rsid w:val="002E1A7E"/>
    <w:rsid w:val="002E1C39"/>
    <w:rsid w:val="002E2042"/>
    <w:rsid w:val="002E2062"/>
    <w:rsid w:val="002E2085"/>
    <w:rsid w:val="002E2306"/>
    <w:rsid w:val="002E23CF"/>
    <w:rsid w:val="002E26B0"/>
    <w:rsid w:val="002E2848"/>
    <w:rsid w:val="002E2857"/>
    <w:rsid w:val="002E28E5"/>
    <w:rsid w:val="002E2A34"/>
    <w:rsid w:val="002E2AE5"/>
    <w:rsid w:val="002E2F01"/>
    <w:rsid w:val="002E2F44"/>
    <w:rsid w:val="002E3395"/>
    <w:rsid w:val="002E34BA"/>
    <w:rsid w:val="002E37C4"/>
    <w:rsid w:val="002E39F8"/>
    <w:rsid w:val="002E3A27"/>
    <w:rsid w:val="002E3A5F"/>
    <w:rsid w:val="002E3AA3"/>
    <w:rsid w:val="002E3AE7"/>
    <w:rsid w:val="002E3AF7"/>
    <w:rsid w:val="002E3B9D"/>
    <w:rsid w:val="002E3DCF"/>
    <w:rsid w:val="002E3E00"/>
    <w:rsid w:val="002E3F84"/>
    <w:rsid w:val="002E3FB4"/>
    <w:rsid w:val="002E4209"/>
    <w:rsid w:val="002E4299"/>
    <w:rsid w:val="002E4305"/>
    <w:rsid w:val="002E444F"/>
    <w:rsid w:val="002E485C"/>
    <w:rsid w:val="002E49DD"/>
    <w:rsid w:val="002E4D53"/>
    <w:rsid w:val="002E4D5C"/>
    <w:rsid w:val="002E50AE"/>
    <w:rsid w:val="002E50D3"/>
    <w:rsid w:val="002E5309"/>
    <w:rsid w:val="002E53EA"/>
    <w:rsid w:val="002E5445"/>
    <w:rsid w:val="002E5552"/>
    <w:rsid w:val="002E5C8D"/>
    <w:rsid w:val="002E5EB0"/>
    <w:rsid w:val="002E5EC4"/>
    <w:rsid w:val="002E5EE6"/>
    <w:rsid w:val="002E62C8"/>
    <w:rsid w:val="002E63E2"/>
    <w:rsid w:val="002E65A8"/>
    <w:rsid w:val="002E692E"/>
    <w:rsid w:val="002E69F8"/>
    <w:rsid w:val="002E6D2A"/>
    <w:rsid w:val="002E723D"/>
    <w:rsid w:val="002E7288"/>
    <w:rsid w:val="002E737F"/>
    <w:rsid w:val="002E74CA"/>
    <w:rsid w:val="002E779B"/>
    <w:rsid w:val="002E780B"/>
    <w:rsid w:val="002F0070"/>
    <w:rsid w:val="002F0214"/>
    <w:rsid w:val="002F02F4"/>
    <w:rsid w:val="002F0656"/>
    <w:rsid w:val="002F0882"/>
    <w:rsid w:val="002F08FF"/>
    <w:rsid w:val="002F0A82"/>
    <w:rsid w:val="002F0F83"/>
    <w:rsid w:val="002F12A4"/>
    <w:rsid w:val="002F12FD"/>
    <w:rsid w:val="002F1586"/>
    <w:rsid w:val="002F15BE"/>
    <w:rsid w:val="002F1B8D"/>
    <w:rsid w:val="002F1BD4"/>
    <w:rsid w:val="002F1FED"/>
    <w:rsid w:val="002F2139"/>
    <w:rsid w:val="002F2189"/>
    <w:rsid w:val="002F21CA"/>
    <w:rsid w:val="002F2202"/>
    <w:rsid w:val="002F22E7"/>
    <w:rsid w:val="002F27B4"/>
    <w:rsid w:val="002F2A27"/>
    <w:rsid w:val="002F2C1D"/>
    <w:rsid w:val="002F31FF"/>
    <w:rsid w:val="002F3433"/>
    <w:rsid w:val="002F34FB"/>
    <w:rsid w:val="002F3B3A"/>
    <w:rsid w:val="002F3C23"/>
    <w:rsid w:val="002F3E98"/>
    <w:rsid w:val="002F47DF"/>
    <w:rsid w:val="002F48C1"/>
    <w:rsid w:val="002F49D5"/>
    <w:rsid w:val="002F4AD1"/>
    <w:rsid w:val="002F4CAF"/>
    <w:rsid w:val="002F52B7"/>
    <w:rsid w:val="002F539E"/>
    <w:rsid w:val="002F55C6"/>
    <w:rsid w:val="002F5749"/>
    <w:rsid w:val="002F5831"/>
    <w:rsid w:val="002F586A"/>
    <w:rsid w:val="002F5A30"/>
    <w:rsid w:val="002F5BFC"/>
    <w:rsid w:val="002F6185"/>
    <w:rsid w:val="002F636A"/>
    <w:rsid w:val="002F643C"/>
    <w:rsid w:val="002F6777"/>
    <w:rsid w:val="002F6921"/>
    <w:rsid w:val="002F6A73"/>
    <w:rsid w:val="002F6AA5"/>
    <w:rsid w:val="002F6C28"/>
    <w:rsid w:val="002F6D8A"/>
    <w:rsid w:val="002F7570"/>
    <w:rsid w:val="002F780B"/>
    <w:rsid w:val="002F78AA"/>
    <w:rsid w:val="002F7A69"/>
    <w:rsid w:val="002F7AD7"/>
    <w:rsid w:val="002F7D10"/>
    <w:rsid w:val="002F7D24"/>
    <w:rsid w:val="002F7DD5"/>
    <w:rsid w:val="002F7EC5"/>
    <w:rsid w:val="002F7F6C"/>
    <w:rsid w:val="003001A9"/>
    <w:rsid w:val="003002BA"/>
    <w:rsid w:val="00300397"/>
    <w:rsid w:val="003003A9"/>
    <w:rsid w:val="0030045F"/>
    <w:rsid w:val="00300848"/>
    <w:rsid w:val="003008E8"/>
    <w:rsid w:val="00300C27"/>
    <w:rsid w:val="00300ED2"/>
    <w:rsid w:val="0030101B"/>
    <w:rsid w:val="00301072"/>
    <w:rsid w:val="003012D1"/>
    <w:rsid w:val="003013F6"/>
    <w:rsid w:val="0030183C"/>
    <w:rsid w:val="0030196C"/>
    <w:rsid w:val="003019F0"/>
    <w:rsid w:val="00301A46"/>
    <w:rsid w:val="00301AA4"/>
    <w:rsid w:val="00301ABC"/>
    <w:rsid w:val="00301AFE"/>
    <w:rsid w:val="00301D2F"/>
    <w:rsid w:val="00301DDC"/>
    <w:rsid w:val="00301EDE"/>
    <w:rsid w:val="00301F98"/>
    <w:rsid w:val="00302269"/>
    <w:rsid w:val="00302293"/>
    <w:rsid w:val="003026FE"/>
    <w:rsid w:val="00302729"/>
    <w:rsid w:val="003028BF"/>
    <w:rsid w:val="003028FB"/>
    <w:rsid w:val="00302919"/>
    <w:rsid w:val="00303173"/>
    <w:rsid w:val="003031C3"/>
    <w:rsid w:val="00303554"/>
    <w:rsid w:val="0030426A"/>
    <w:rsid w:val="003043ED"/>
    <w:rsid w:val="003048E6"/>
    <w:rsid w:val="00304BFF"/>
    <w:rsid w:val="00304C58"/>
    <w:rsid w:val="00304DCD"/>
    <w:rsid w:val="003053EB"/>
    <w:rsid w:val="0030542B"/>
    <w:rsid w:val="0030546D"/>
    <w:rsid w:val="003055F5"/>
    <w:rsid w:val="003057B3"/>
    <w:rsid w:val="00305848"/>
    <w:rsid w:val="00305C61"/>
    <w:rsid w:val="00305CEA"/>
    <w:rsid w:val="00305F52"/>
    <w:rsid w:val="00306319"/>
    <w:rsid w:val="0030632A"/>
    <w:rsid w:val="0030681E"/>
    <w:rsid w:val="00306A38"/>
    <w:rsid w:val="00306D66"/>
    <w:rsid w:val="00306F5C"/>
    <w:rsid w:val="003070CE"/>
    <w:rsid w:val="00307462"/>
    <w:rsid w:val="0030750D"/>
    <w:rsid w:val="003075DD"/>
    <w:rsid w:val="0030794B"/>
    <w:rsid w:val="00307B7F"/>
    <w:rsid w:val="00307C00"/>
    <w:rsid w:val="00307C0F"/>
    <w:rsid w:val="00307DF2"/>
    <w:rsid w:val="00307FA0"/>
    <w:rsid w:val="00310160"/>
    <w:rsid w:val="00310218"/>
    <w:rsid w:val="0031031A"/>
    <w:rsid w:val="00310439"/>
    <w:rsid w:val="00310520"/>
    <w:rsid w:val="0031056C"/>
    <w:rsid w:val="0031074B"/>
    <w:rsid w:val="0031080C"/>
    <w:rsid w:val="00311363"/>
    <w:rsid w:val="0031178D"/>
    <w:rsid w:val="00311793"/>
    <w:rsid w:val="00311881"/>
    <w:rsid w:val="00311D58"/>
    <w:rsid w:val="0031204D"/>
    <w:rsid w:val="003120B8"/>
    <w:rsid w:val="0031245E"/>
    <w:rsid w:val="00312839"/>
    <w:rsid w:val="00312B64"/>
    <w:rsid w:val="00312B78"/>
    <w:rsid w:val="003130B5"/>
    <w:rsid w:val="003138CA"/>
    <w:rsid w:val="003139F4"/>
    <w:rsid w:val="00313E41"/>
    <w:rsid w:val="00313ED9"/>
    <w:rsid w:val="00313F22"/>
    <w:rsid w:val="003146B2"/>
    <w:rsid w:val="00315133"/>
    <w:rsid w:val="003154F4"/>
    <w:rsid w:val="00315597"/>
    <w:rsid w:val="003155B0"/>
    <w:rsid w:val="00315695"/>
    <w:rsid w:val="003156C7"/>
    <w:rsid w:val="00315789"/>
    <w:rsid w:val="003157B8"/>
    <w:rsid w:val="00315925"/>
    <w:rsid w:val="00315C28"/>
    <w:rsid w:val="00315D00"/>
    <w:rsid w:val="00315D80"/>
    <w:rsid w:val="00316055"/>
    <w:rsid w:val="003162E4"/>
    <w:rsid w:val="003163F9"/>
    <w:rsid w:val="003164A2"/>
    <w:rsid w:val="00316540"/>
    <w:rsid w:val="0031657A"/>
    <w:rsid w:val="00316746"/>
    <w:rsid w:val="00316A2D"/>
    <w:rsid w:val="00316D87"/>
    <w:rsid w:val="003171A3"/>
    <w:rsid w:val="00317322"/>
    <w:rsid w:val="003175B1"/>
    <w:rsid w:val="003175B4"/>
    <w:rsid w:val="0031775E"/>
    <w:rsid w:val="003177A0"/>
    <w:rsid w:val="00317BB7"/>
    <w:rsid w:val="00317C85"/>
    <w:rsid w:val="0032002C"/>
    <w:rsid w:val="00320445"/>
    <w:rsid w:val="00320451"/>
    <w:rsid w:val="00320484"/>
    <w:rsid w:val="00320670"/>
    <w:rsid w:val="0032073F"/>
    <w:rsid w:val="003208B4"/>
    <w:rsid w:val="003209D1"/>
    <w:rsid w:val="00320C82"/>
    <w:rsid w:val="00320DC5"/>
    <w:rsid w:val="00320F21"/>
    <w:rsid w:val="00321245"/>
    <w:rsid w:val="00321592"/>
    <w:rsid w:val="00321956"/>
    <w:rsid w:val="00321BDA"/>
    <w:rsid w:val="00321EE7"/>
    <w:rsid w:val="0032215D"/>
    <w:rsid w:val="0032227E"/>
    <w:rsid w:val="003222D5"/>
    <w:rsid w:val="00322496"/>
    <w:rsid w:val="00322583"/>
    <w:rsid w:val="0032270C"/>
    <w:rsid w:val="00322763"/>
    <w:rsid w:val="003228D7"/>
    <w:rsid w:val="0032298D"/>
    <w:rsid w:val="00322D65"/>
    <w:rsid w:val="00322FC3"/>
    <w:rsid w:val="0032313C"/>
    <w:rsid w:val="003231E7"/>
    <w:rsid w:val="003231E9"/>
    <w:rsid w:val="0032322C"/>
    <w:rsid w:val="003234F0"/>
    <w:rsid w:val="00323946"/>
    <w:rsid w:val="003240DB"/>
    <w:rsid w:val="003240F6"/>
    <w:rsid w:val="00324276"/>
    <w:rsid w:val="00324287"/>
    <w:rsid w:val="003247EC"/>
    <w:rsid w:val="00324975"/>
    <w:rsid w:val="00324DB0"/>
    <w:rsid w:val="0032514E"/>
    <w:rsid w:val="00325348"/>
    <w:rsid w:val="0032575E"/>
    <w:rsid w:val="003257C9"/>
    <w:rsid w:val="00325D1E"/>
    <w:rsid w:val="00325E50"/>
    <w:rsid w:val="00326058"/>
    <w:rsid w:val="0032623C"/>
    <w:rsid w:val="00326893"/>
    <w:rsid w:val="00326A87"/>
    <w:rsid w:val="00326AE7"/>
    <w:rsid w:val="00326BB4"/>
    <w:rsid w:val="00326DD2"/>
    <w:rsid w:val="00326E73"/>
    <w:rsid w:val="003273F0"/>
    <w:rsid w:val="00327412"/>
    <w:rsid w:val="003274D4"/>
    <w:rsid w:val="00327914"/>
    <w:rsid w:val="00327978"/>
    <w:rsid w:val="00327D4D"/>
    <w:rsid w:val="00327E9F"/>
    <w:rsid w:val="00327F5A"/>
    <w:rsid w:val="003304FB"/>
    <w:rsid w:val="003305C0"/>
    <w:rsid w:val="00330677"/>
    <w:rsid w:val="003309B0"/>
    <w:rsid w:val="00330EC0"/>
    <w:rsid w:val="00331012"/>
    <w:rsid w:val="0033116A"/>
    <w:rsid w:val="003313A9"/>
    <w:rsid w:val="0033141F"/>
    <w:rsid w:val="00331780"/>
    <w:rsid w:val="0033187D"/>
    <w:rsid w:val="00331B71"/>
    <w:rsid w:val="00331BAE"/>
    <w:rsid w:val="00331C7B"/>
    <w:rsid w:val="00331FA2"/>
    <w:rsid w:val="003322AB"/>
    <w:rsid w:val="00332686"/>
    <w:rsid w:val="003326DD"/>
    <w:rsid w:val="00332835"/>
    <w:rsid w:val="00332B2E"/>
    <w:rsid w:val="00332CE5"/>
    <w:rsid w:val="00332F24"/>
    <w:rsid w:val="00332F89"/>
    <w:rsid w:val="00333028"/>
    <w:rsid w:val="0033307B"/>
    <w:rsid w:val="00333114"/>
    <w:rsid w:val="0033314C"/>
    <w:rsid w:val="003331BD"/>
    <w:rsid w:val="0033381F"/>
    <w:rsid w:val="00333B9E"/>
    <w:rsid w:val="0033417F"/>
    <w:rsid w:val="003341EA"/>
    <w:rsid w:val="0033426D"/>
    <w:rsid w:val="003344C5"/>
    <w:rsid w:val="0033493B"/>
    <w:rsid w:val="003349C2"/>
    <w:rsid w:val="00334AC8"/>
    <w:rsid w:val="00335344"/>
    <w:rsid w:val="003353B6"/>
    <w:rsid w:val="00335403"/>
    <w:rsid w:val="00335598"/>
    <w:rsid w:val="003356DC"/>
    <w:rsid w:val="0033574B"/>
    <w:rsid w:val="00335A27"/>
    <w:rsid w:val="00335AB8"/>
    <w:rsid w:val="00335C31"/>
    <w:rsid w:val="00335CAA"/>
    <w:rsid w:val="00335E5E"/>
    <w:rsid w:val="00335FCA"/>
    <w:rsid w:val="00336008"/>
    <w:rsid w:val="0033600C"/>
    <w:rsid w:val="00336269"/>
    <w:rsid w:val="0033626D"/>
    <w:rsid w:val="003364DD"/>
    <w:rsid w:val="003366C9"/>
    <w:rsid w:val="00336797"/>
    <w:rsid w:val="003367CB"/>
    <w:rsid w:val="0033680A"/>
    <w:rsid w:val="00336ABE"/>
    <w:rsid w:val="00336B6E"/>
    <w:rsid w:val="00336D52"/>
    <w:rsid w:val="00336EA0"/>
    <w:rsid w:val="00337174"/>
    <w:rsid w:val="003372A6"/>
    <w:rsid w:val="003373CC"/>
    <w:rsid w:val="0033743D"/>
    <w:rsid w:val="00337623"/>
    <w:rsid w:val="00337905"/>
    <w:rsid w:val="00337913"/>
    <w:rsid w:val="003379E3"/>
    <w:rsid w:val="00337F8D"/>
    <w:rsid w:val="00340089"/>
    <w:rsid w:val="00340165"/>
    <w:rsid w:val="00340200"/>
    <w:rsid w:val="00340AE0"/>
    <w:rsid w:val="00340BEB"/>
    <w:rsid w:val="00340D85"/>
    <w:rsid w:val="00340EEF"/>
    <w:rsid w:val="00341315"/>
    <w:rsid w:val="00341668"/>
    <w:rsid w:val="003418F0"/>
    <w:rsid w:val="003419F6"/>
    <w:rsid w:val="00341EDC"/>
    <w:rsid w:val="00341F68"/>
    <w:rsid w:val="00341F99"/>
    <w:rsid w:val="003421CE"/>
    <w:rsid w:val="003421ED"/>
    <w:rsid w:val="003421F8"/>
    <w:rsid w:val="00342543"/>
    <w:rsid w:val="00342734"/>
    <w:rsid w:val="00342F14"/>
    <w:rsid w:val="00342F73"/>
    <w:rsid w:val="00342F7B"/>
    <w:rsid w:val="0034309A"/>
    <w:rsid w:val="003430B8"/>
    <w:rsid w:val="00343397"/>
    <w:rsid w:val="0034341A"/>
    <w:rsid w:val="0034342B"/>
    <w:rsid w:val="0034350B"/>
    <w:rsid w:val="00343587"/>
    <w:rsid w:val="00343588"/>
    <w:rsid w:val="003435E4"/>
    <w:rsid w:val="003435FC"/>
    <w:rsid w:val="0034383B"/>
    <w:rsid w:val="003439F5"/>
    <w:rsid w:val="00343B00"/>
    <w:rsid w:val="00343FA7"/>
    <w:rsid w:val="0034420F"/>
    <w:rsid w:val="0034443A"/>
    <w:rsid w:val="00344516"/>
    <w:rsid w:val="00344763"/>
    <w:rsid w:val="00344986"/>
    <w:rsid w:val="00344B07"/>
    <w:rsid w:val="00344E23"/>
    <w:rsid w:val="00344E88"/>
    <w:rsid w:val="00344F64"/>
    <w:rsid w:val="00345068"/>
    <w:rsid w:val="003450D6"/>
    <w:rsid w:val="00345339"/>
    <w:rsid w:val="003453A7"/>
    <w:rsid w:val="003454DA"/>
    <w:rsid w:val="00345654"/>
    <w:rsid w:val="00345946"/>
    <w:rsid w:val="00345B89"/>
    <w:rsid w:val="00346330"/>
    <w:rsid w:val="00346362"/>
    <w:rsid w:val="00346367"/>
    <w:rsid w:val="00346460"/>
    <w:rsid w:val="0034649C"/>
    <w:rsid w:val="0034671D"/>
    <w:rsid w:val="00346889"/>
    <w:rsid w:val="00346997"/>
    <w:rsid w:val="00346CB2"/>
    <w:rsid w:val="00346DBF"/>
    <w:rsid w:val="00346DDF"/>
    <w:rsid w:val="00346E5B"/>
    <w:rsid w:val="00346FAF"/>
    <w:rsid w:val="003473F9"/>
    <w:rsid w:val="003476E1"/>
    <w:rsid w:val="00347722"/>
    <w:rsid w:val="00347DB1"/>
    <w:rsid w:val="00347EC1"/>
    <w:rsid w:val="00347F58"/>
    <w:rsid w:val="00347F8C"/>
    <w:rsid w:val="00350088"/>
    <w:rsid w:val="0035038B"/>
    <w:rsid w:val="003503EF"/>
    <w:rsid w:val="003506D0"/>
    <w:rsid w:val="00350797"/>
    <w:rsid w:val="0035083A"/>
    <w:rsid w:val="003510B6"/>
    <w:rsid w:val="0035114C"/>
    <w:rsid w:val="00351464"/>
    <w:rsid w:val="00351AC4"/>
    <w:rsid w:val="00351B87"/>
    <w:rsid w:val="00351BA2"/>
    <w:rsid w:val="00351C20"/>
    <w:rsid w:val="00351F77"/>
    <w:rsid w:val="0035208B"/>
    <w:rsid w:val="003523D9"/>
    <w:rsid w:val="003523FB"/>
    <w:rsid w:val="00352438"/>
    <w:rsid w:val="00352724"/>
    <w:rsid w:val="00352A32"/>
    <w:rsid w:val="00352AFD"/>
    <w:rsid w:val="00352C26"/>
    <w:rsid w:val="00352D22"/>
    <w:rsid w:val="0035320C"/>
    <w:rsid w:val="003532AF"/>
    <w:rsid w:val="003532B5"/>
    <w:rsid w:val="003535F8"/>
    <w:rsid w:val="00353738"/>
    <w:rsid w:val="003538C8"/>
    <w:rsid w:val="00353905"/>
    <w:rsid w:val="0035392F"/>
    <w:rsid w:val="00353C88"/>
    <w:rsid w:val="00353C93"/>
    <w:rsid w:val="00353CF2"/>
    <w:rsid w:val="003540B3"/>
    <w:rsid w:val="0035420D"/>
    <w:rsid w:val="00354729"/>
    <w:rsid w:val="00354736"/>
    <w:rsid w:val="0035480A"/>
    <w:rsid w:val="00354F5C"/>
    <w:rsid w:val="00355043"/>
    <w:rsid w:val="003555E4"/>
    <w:rsid w:val="0035560E"/>
    <w:rsid w:val="00355662"/>
    <w:rsid w:val="00355720"/>
    <w:rsid w:val="003558EF"/>
    <w:rsid w:val="00355A17"/>
    <w:rsid w:val="00355B06"/>
    <w:rsid w:val="00355CD2"/>
    <w:rsid w:val="00355CD3"/>
    <w:rsid w:val="00355FCE"/>
    <w:rsid w:val="0035658B"/>
    <w:rsid w:val="00356BBC"/>
    <w:rsid w:val="00356CF6"/>
    <w:rsid w:val="00356D9F"/>
    <w:rsid w:val="00356EBB"/>
    <w:rsid w:val="00357039"/>
    <w:rsid w:val="00357473"/>
    <w:rsid w:val="003575FD"/>
    <w:rsid w:val="00357B67"/>
    <w:rsid w:val="00357E6B"/>
    <w:rsid w:val="00360196"/>
    <w:rsid w:val="003603CA"/>
    <w:rsid w:val="003606AA"/>
    <w:rsid w:val="003606F3"/>
    <w:rsid w:val="0036075E"/>
    <w:rsid w:val="00360799"/>
    <w:rsid w:val="00360977"/>
    <w:rsid w:val="00360C9E"/>
    <w:rsid w:val="00360D98"/>
    <w:rsid w:val="00360E3C"/>
    <w:rsid w:val="00360F0E"/>
    <w:rsid w:val="00361196"/>
    <w:rsid w:val="00361700"/>
    <w:rsid w:val="0036174F"/>
    <w:rsid w:val="003618EE"/>
    <w:rsid w:val="00361AF0"/>
    <w:rsid w:val="00362666"/>
    <w:rsid w:val="00362698"/>
    <w:rsid w:val="0036275A"/>
    <w:rsid w:val="0036275F"/>
    <w:rsid w:val="00362B9D"/>
    <w:rsid w:val="00362C05"/>
    <w:rsid w:val="00362CB9"/>
    <w:rsid w:val="00362ED0"/>
    <w:rsid w:val="00363300"/>
    <w:rsid w:val="0036350A"/>
    <w:rsid w:val="00363563"/>
    <w:rsid w:val="00363768"/>
    <w:rsid w:val="00363BDE"/>
    <w:rsid w:val="00363C13"/>
    <w:rsid w:val="00363DC0"/>
    <w:rsid w:val="00363ED5"/>
    <w:rsid w:val="003643AC"/>
    <w:rsid w:val="0036451C"/>
    <w:rsid w:val="00364771"/>
    <w:rsid w:val="00364A77"/>
    <w:rsid w:val="00364A8C"/>
    <w:rsid w:val="00364A99"/>
    <w:rsid w:val="00364BFF"/>
    <w:rsid w:val="00364C37"/>
    <w:rsid w:val="00364C88"/>
    <w:rsid w:val="00364F8C"/>
    <w:rsid w:val="003653B5"/>
    <w:rsid w:val="00365494"/>
    <w:rsid w:val="00365784"/>
    <w:rsid w:val="00365879"/>
    <w:rsid w:val="003658E3"/>
    <w:rsid w:val="00365AE0"/>
    <w:rsid w:val="00365ECE"/>
    <w:rsid w:val="00365F5B"/>
    <w:rsid w:val="00366539"/>
    <w:rsid w:val="00366599"/>
    <w:rsid w:val="003665FB"/>
    <w:rsid w:val="00366E07"/>
    <w:rsid w:val="00367110"/>
    <w:rsid w:val="0036754D"/>
    <w:rsid w:val="00367C5C"/>
    <w:rsid w:val="00367D8E"/>
    <w:rsid w:val="00367F4A"/>
    <w:rsid w:val="00367FBF"/>
    <w:rsid w:val="0037012A"/>
    <w:rsid w:val="003704D0"/>
    <w:rsid w:val="003705BB"/>
    <w:rsid w:val="0037073F"/>
    <w:rsid w:val="0037076C"/>
    <w:rsid w:val="0037092A"/>
    <w:rsid w:val="0037098D"/>
    <w:rsid w:val="00370B06"/>
    <w:rsid w:val="00370BCC"/>
    <w:rsid w:val="00370EEC"/>
    <w:rsid w:val="00371527"/>
    <w:rsid w:val="003717AE"/>
    <w:rsid w:val="00371BE3"/>
    <w:rsid w:val="00371FB6"/>
    <w:rsid w:val="00372358"/>
    <w:rsid w:val="003723FC"/>
    <w:rsid w:val="0037247D"/>
    <w:rsid w:val="003724B7"/>
    <w:rsid w:val="003726D7"/>
    <w:rsid w:val="003728BC"/>
    <w:rsid w:val="0037297F"/>
    <w:rsid w:val="00372A49"/>
    <w:rsid w:val="00372B51"/>
    <w:rsid w:val="00372EBA"/>
    <w:rsid w:val="0037317C"/>
    <w:rsid w:val="00373412"/>
    <w:rsid w:val="0037362C"/>
    <w:rsid w:val="00373768"/>
    <w:rsid w:val="003738C4"/>
    <w:rsid w:val="00373A8F"/>
    <w:rsid w:val="00373C5C"/>
    <w:rsid w:val="00373DB2"/>
    <w:rsid w:val="00373E48"/>
    <w:rsid w:val="00373EE3"/>
    <w:rsid w:val="0037427C"/>
    <w:rsid w:val="003745E7"/>
    <w:rsid w:val="003749E8"/>
    <w:rsid w:val="00374AA2"/>
    <w:rsid w:val="00374F05"/>
    <w:rsid w:val="00374F1F"/>
    <w:rsid w:val="003750DB"/>
    <w:rsid w:val="003751AC"/>
    <w:rsid w:val="003751E7"/>
    <w:rsid w:val="003756EC"/>
    <w:rsid w:val="00375713"/>
    <w:rsid w:val="0037586D"/>
    <w:rsid w:val="00375D0E"/>
    <w:rsid w:val="00375D48"/>
    <w:rsid w:val="00375E11"/>
    <w:rsid w:val="00375EA8"/>
    <w:rsid w:val="00375F81"/>
    <w:rsid w:val="003760A8"/>
    <w:rsid w:val="003762F2"/>
    <w:rsid w:val="00376473"/>
    <w:rsid w:val="0037655A"/>
    <w:rsid w:val="003765D9"/>
    <w:rsid w:val="00376654"/>
    <w:rsid w:val="00376D73"/>
    <w:rsid w:val="00376DC5"/>
    <w:rsid w:val="00376DE5"/>
    <w:rsid w:val="00377386"/>
    <w:rsid w:val="0037753F"/>
    <w:rsid w:val="00377D19"/>
    <w:rsid w:val="00377E39"/>
    <w:rsid w:val="00380442"/>
    <w:rsid w:val="003808E9"/>
    <w:rsid w:val="003808ED"/>
    <w:rsid w:val="00380A35"/>
    <w:rsid w:val="00380B0F"/>
    <w:rsid w:val="00380CB2"/>
    <w:rsid w:val="00381068"/>
    <w:rsid w:val="003812D0"/>
    <w:rsid w:val="003815C0"/>
    <w:rsid w:val="00381DE2"/>
    <w:rsid w:val="00381E57"/>
    <w:rsid w:val="00381FEC"/>
    <w:rsid w:val="0038203F"/>
    <w:rsid w:val="00382307"/>
    <w:rsid w:val="003823BF"/>
    <w:rsid w:val="00382436"/>
    <w:rsid w:val="003824BA"/>
    <w:rsid w:val="00382505"/>
    <w:rsid w:val="0038275A"/>
    <w:rsid w:val="00382C04"/>
    <w:rsid w:val="00382F1B"/>
    <w:rsid w:val="0038303E"/>
    <w:rsid w:val="003830FE"/>
    <w:rsid w:val="003831C1"/>
    <w:rsid w:val="003835DE"/>
    <w:rsid w:val="003836B8"/>
    <w:rsid w:val="003837A4"/>
    <w:rsid w:val="00383A98"/>
    <w:rsid w:val="00383B2D"/>
    <w:rsid w:val="00383D32"/>
    <w:rsid w:val="00383D6D"/>
    <w:rsid w:val="00384281"/>
    <w:rsid w:val="00384909"/>
    <w:rsid w:val="00384B0C"/>
    <w:rsid w:val="00384C3A"/>
    <w:rsid w:val="00384D24"/>
    <w:rsid w:val="003850D3"/>
    <w:rsid w:val="003851BC"/>
    <w:rsid w:val="003856FA"/>
    <w:rsid w:val="0038592B"/>
    <w:rsid w:val="00385930"/>
    <w:rsid w:val="00385A81"/>
    <w:rsid w:val="00385AD8"/>
    <w:rsid w:val="00385B0C"/>
    <w:rsid w:val="00385CB4"/>
    <w:rsid w:val="00385F8F"/>
    <w:rsid w:val="003860F7"/>
    <w:rsid w:val="0038614E"/>
    <w:rsid w:val="00386247"/>
    <w:rsid w:val="003862C0"/>
    <w:rsid w:val="00386347"/>
    <w:rsid w:val="00386455"/>
    <w:rsid w:val="0038662B"/>
    <w:rsid w:val="0038706B"/>
    <w:rsid w:val="00387111"/>
    <w:rsid w:val="0038743F"/>
    <w:rsid w:val="003874A7"/>
    <w:rsid w:val="003875D3"/>
    <w:rsid w:val="00387634"/>
    <w:rsid w:val="003876EB"/>
    <w:rsid w:val="00387717"/>
    <w:rsid w:val="00387B4C"/>
    <w:rsid w:val="00387B77"/>
    <w:rsid w:val="00387CA1"/>
    <w:rsid w:val="00387CB0"/>
    <w:rsid w:val="00387CF0"/>
    <w:rsid w:val="00387DFD"/>
    <w:rsid w:val="00387F57"/>
    <w:rsid w:val="00390190"/>
    <w:rsid w:val="0039036F"/>
    <w:rsid w:val="0039044E"/>
    <w:rsid w:val="00390517"/>
    <w:rsid w:val="00390B5C"/>
    <w:rsid w:val="00390F10"/>
    <w:rsid w:val="00390F5F"/>
    <w:rsid w:val="003911B8"/>
    <w:rsid w:val="003911C8"/>
    <w:rsid w:val="00391422"/>
    <w:rsid w:val="003917EB"/>
    <w:rsid w:val="0039195D"/>
    <w:rsid w:val="00391AFC"/>
    <w:rsid w:val="00391CDB"/>
    <w:rsid w:val="00391E1B"/>
    <w:rsid w:val="00391ED1"/>
    <w:rsid w:val="0039204A"/>
    <w:rsid w:val="003920B7"/>
    <w:rsid w:val="00392373"/>
    <w:rsid w:val="0039241B"/>
    <w:rsid w:val="00392A4F"/>
    <w:rsid w:val="00392C27"/>
    <w:rsid w:val="00392D04"/>
    <w:rsid w:val="00393047"/>
    <w:rsid w:val="0039315D"/>
    <w:rsid w:val="003931FA"/>
    <w:rsid w:val="00393310"/>
    <w:rsid w:val="00393410"/>
    <w:rsid w:val="0039358E"/>
    <w:rsid w:val="00393992"/>
    <w:rsid w:val="00393AEB"/>
    <w:rsid w:val="00393D55"/>
    <w:rsid w:val="00393EEA"/>
    <w:rsid w:val="00393F4E"/>
    <w:rsid w:val="003941C6"/>
    <w:rsid w:val="0039423E"/>
    <w:rsid w:val="00394302"/>
    <w:rsid w:val="00394311"/>
    <w:rsid w:val="003943B3"/>
    <w:rsid w:val="00394648"/>
    <w:rsid w:val="00394901"/>
    <w:rsid w:val="00394907"/>
    <w:rsid w:val="00394B9E"/>
    <w:rsid w:val="00394C26"/>
    <w:rsid w:val="00394C83"/>
    <w:rsid w:val="003957EF"/>
    <w:rsid w:val="00395867"/>
    <w:rsid w:val="0039595B"/>
    <w:rsid w:val="00395A53"/>
    <w:rsid w:val="00395BCD"/>
    <w:rsid w:val="00395C06"/>
    <w:rsid w:val="00395D33"/>
    <w:rsid w:val="00395EBD"/>
    <w:rsid w:val="003960E2"/>
    <w:rsid w:val="003960F7"/>
    <w:rsid w:val="0039614C"/>
    <w:rsid w:val="003961F7"/>
    <w:rsid w:val="0039670A"/>
    <w:rsid w:val="0039673E"/>
    <w:rsid w:val="00396991"/>
    <w:rsid w:val="00396B86"/>
    <w:rsid w:val="00396BE4"/>
    <w:rsid w:val="00396E44"/>
    <w:rsid w:val="00397148"/>
    <w:rsid w:val="00397721"/>
    <w:rsid w:val="00397914"/>
    <w:rsid w:val="00397D31"/>
    <w:rsid w:val="00397DDB"/>
    <w:rsid w:val="00397F0D"/>
    <w:rsid w:val="003A002E"/>
    <w:rsid w:val="003A00EB"/>
    <w:rsid w:val="003A04B0"/>
    <w:rsid w:val="003A04B9"/>
    <w:rsid w:val="003A0A4D"/>
    <w:rsid w:val="003A0BB5"/>
    <w:rsid w:val="003A0CA1"/>
    <w:rsid w:val="003A0FAA"/>
    <w:rsid w:val="003A1335"/>
    <w:rsid w:val="003A1569"/>
    <w:rsid w:val="003A17C1"/>
    <w:rsid w:val="003A1D87"/>
    <w:rsid w:val="003A1DFA"/>
    <w:rsid w:val="003A1DFF"/>
    <w:rsid w:val="003A202B"/>
    <w:rsid w:val="003A22E4"/>
    <w:rsid w:val="003A2341"/>
    <w:rsid w:val="003A2401"/>
    <w:rsid w:val="003A2615"/>
    <w:rsid w:val="003A28F2"/>
    <w:rsid w:val="003A2AA0"/>
    <w:rsid w:val="003A2C53"/>
    <w:rsid w:val="003A2E2F"/>
    <w:rsid w:val="003A32BA"/>
    <w:rsid w:val="003A340F"/>
    <w:rsid w:val="003A3812"/>
    <w:rsid w:val="003A3924"/>
    <w:rsid w:val="003A3BAF"/>
    <w:rsid w:val="003A40BF"/>
    <w:rsid w:val="003A40FE"/>
    <w:rsid w:val="003A44E5"/>
    <w:rsid w:val="003A46C1"/>
    <w:rsid w:val="003A48A0"/>
    <w:rsid w:val="003A5060"/>
    <w:rsid w:val="003A5274"/>
    <w:rsid w:val="003A52B3"/>
    <w:rsid w:val="003A5319"/>
    <w:rsid w:val="003A5372"/>
    <w:rsid w:val="003A55EB"/>
    <w:rsid w:val="003A5BCB"/>
    <w:rsid w:val="003A5BD6"/>
    <w:rsid w:val="003A5C14"/>
    <w:rsid w:val="003A5C7B"/>
    <w:rsid w:val="003A5E65"/>
    <w:rsid w:val="003A6000"/>
    <w:rsid w:val="003A62A7"/>
    <w:rsid w:val="003A62B2"/>
    <w:rsid w:val="003A63FE"/>
    <w:rsid w:val="003A6715"/>
    <w:rsid w:val="003A6E79"/>
    <w:rsid w:val="003A6EE3"/>
    <w:rsid w:val="003A71C1"/>
    <w:rsid w:val="003A78F5"/>
    <w:rsid w:val="003A7ADE"/>
    <w:rsid w:val="003B00A0"/>
    <w:rsid w:val="003B038B"/>
    <w:rsid w:val="003B0518"/>
    <w:rsid w:val="003B0819"/>
    <w:rsid w:val="003B0867"/>
    <w:rsid w:val="003B08B6"/>
    <w:rsid w:val="003B0B1F"/>
    <w:rsid w:val="003B0B6D"/>
    <w:rsid w:val="003B0C79"/>
    <w:rsid w:val="003B0C9E"/>
    <w:rsid w:val="003B0D76"/>
    <w:rsid w:val="003B13D4"/>
    <w:rsid w:val="003B15B2"/>
    <w:rsid w:val="003B172F"/>
    <w:rsid w:val="003B19F7"/>
    <w:rsid w:val="003B1E06"/>
    <w:rsid w:val="003B2500"/>
    <w:rsid w:val="003B258A"/>
    <w:rsid w:val="003B2958"/>
    <w:rsid w:val="003B29B9"/>
    <w:rsid w:val="003B2C21"/>
    <w:rsid w:val="003B2D6F"/>
    <w:rsid w:val="003B2F95"/>
    <w:rsid w:val="003B30D0"/>
    <w:rsid w:val="003B3779"/>
    <w:rsid w:val="003B37F5"/>
    <w:rsid w:val="003B3AF5"/>
    <w:rsid w:val="003B3B05"/>
    <w:rsid w:val="003B3DAF"/>
    <w:rsid w:val="003B3DB6"/>
    <w:rsid w:val="003B3E22"/>
    <w:rsid w:val="003B3EA1"/>
    <w:rsid w:val="003B3FBD"/>
    <w:rsid w:val="003B412D"/>
    <w:rsid w:val="003B4293"/>
    <w:rsid w:val="003B4349"/>
    <w:rsid w:val="003B46E6"/>
    <w:rsid w:val="003B482C"/>
    <w:rsid w:val="003B486E"/>
    <w:rsid w:val="003B4AF7"/>
    <w:rsid w:val="003B4DBE"/>
    <w:rsid w:val="003B4E9E"/>
    <w:rsid w:val="003B4EAF"/>
    <w:rsid w:val="003B4F1A"/>
    <w:rsid w:val="003B5422"/>
    <w:rsid w:val="003B543F"/>
    <w:rsid w:val="003B58CF"/>
    <w:rsid w:val="003B5AE1"/>
    <w:rsid w:val="003B5D5B"/>
    <w:rsid w:val="003B5DBF"/>
    <w:rsid w:val="003B5E55"/>
    <w:rsid w:val="003B5EB9"/>
    <w:rsid w:val="003B5F05"/>
    <w:rsid w:val="003B5FAE"/>
    <w:rsid w:val="003B60CF"/>
    <w:rsid w:val="003B6297"/>
    <w:rsid w:val="003B653D"/>
    <w:rsid w:val="003B6692"/>
    <w:rsid w:val="003B66DE"/>
    <w:rsid w:val="003B6867"/>
    <w:rsid w:val="003B6959"/>
    <w:rsid w:val="003B6A51"/>
    <w:rsid w:val="003B6B53"/>
    <w:rsid w:val="003B6BA7"/>
    <w:rsid w:val="003B6CCD"/>
    <w:rsid w:val="003B6FDC"/>
    <w:rsid w:val="003B7122"/>
    <w:rsid w:val="003B7373"/>
    <w:rsid w:val="003B73BC"/>
    <w:rsid w:val="003B752C"/>
    <w:rsid w:val="003B7583"/>
    <w:rsid w:val="003B7683"/>
    <w:rsid w:val="003B76D0"/>
    <w:rsid w:val="003B77C1"/>
    <w:rsid w:val="003B7CF5"/>
    <w:rsid w:val="003B7D23"/>
    <w:rsid w:val="003C0459"/>
    <w:rsid w:val="003C0492"/>
    <w:rsid w:val="003C05FC"/>
    <w:rsid w:val="003C0762"/>
    <w:rsid w:val="003C091A"/>
    <w:rsid w:val="003C0A61"/>
    <w:rsid w:val="003C0AC6"/>
    <w:rsid w:val="003C0C58"/>
    <w:rsid w:val="003C0D7E"/>
    <w:rsid w:val="003C0E27"/>
    <w:rsid w:val="003C13D6"/>
    <w:rsid w:val="003C13F6"/>
    <w:rsid w:val="003C148F"/>
    <w:rsid w:val="003C187A"/>
    <w:rsid w:val="003C197A"/>
    <w:rsid w:val="003C1C50"/>
    <w:rsid w:val="003C1C6B"/>
    <w:rsid w:val="003C1D5B"/>
    <w:rsid w:val="003C1E46"/>
    <w:rsid w:val="003C1F1A"/>
    <w:rsid w:val="003C2234"/>
    <w:rsid w:val="003C2532"/>
    <w:rsid w:val="003C2822"/>
    <w:rsid w:val="003C296E"/>
    <w:rsid w:val="003C2A59"/>
    <w:rsid w:val="003C2AAC"/>
    <w:rsid w:val="003C2D7A"/>
    <w:rsid w:val="003C2EEE"/>
    <w:rsid w:val="003C2FD8"/>
    <w:rsid w:val="003C3096"/>
    <w:rsid w:val="003C30A6"/>
    <w:rsid w:val="003C354D"/>
    <w:rsid w:val="003C3CE0"/>
    <w:rsid w:val="003C3F29"/>
    <w:rsid w:val="003C40F8"/>
    <w:rsid w:val="003C41DF"/>
    <w:rsid w:val="003C49A7"/>
    <w:rsid w:val="003C4F4D"/>
    <w:rsid w:val="003C4F7C"/>
    <w:rsid w:val="003C5123"/>
    <w:rsid w:val="003C5C6D"/>
    <w:rsid w:val="003C5D77"/>
    <w:rsid w:val="003C6128"/>
    <w:rsid w:val="003C621E"/>
    <w:rsid w:val="003C627B"/>
    <w:rsid w:val="003C64A2"/>
    <w:rsid w:val="003C64F3"/>
    <w:rsid w:val="003C66BC"/>
    <w:rsid w:val="003C67D3"/>
    <w:rsid w:val="003C699C"/>
    <w:rsid w:val="003C6E0F"/>
    <w:rsid w:val="003C6FB4"/>
    <w:rsid w:val="003C7028"/>
    <w:rsid w:val="003C77C9"/>
    <w:rsid w:val="003C789B"/>
    <w:rsid w:val="003D01ED"/>
    <w:rsid w:val="003D0264"/>
    <w:rsid w:val="003D0360"/>
    <w:rsid w:val="003D0AC3"/>
    <w:rsid w:val="003D0F68"/>
    <w:rsid w:val="003D1B31"/>
    <w:rsid w:val="003D1EA0"/>
    <w:rsid w:val="003D1FF1"/>
    <w:rsid w:val="003D21AB"/>
    <w:rsid w:val="003D231A"/>
    <w:rsid w:val="003D2426"/>
    <w:rsid w:val="003D24AE"/>
    <w:rsid w:val="003D2542"/>
    <w:rsid w:val="003D2577"/>
    <w:rsid w:val="003D27DC"/>
    <w:rsid w:val="003D2978"/>
    <w:rsid w:val="003D2A40"/>
    <w:rsid w:val="003D2CA2"/>
    <w:rsid w:val="003D3079"/>
    <w:rsid w:val="003D34E3"/>
    <w:rsid w:val="003D36CD"/>
    <w:rsid w:val="003D3FB1"/>
    <w:rsid w:val="003D3FDF"/>
    <w:rsid w:val="003D4105"/>
    <w:rsid w:val="003D4699"/>
    <w:rsid w:val="003D4925"/>
    <w:rsid w:val="003D4C99"/>
    <w:rsid w:val="003D4C9C"/>
    <w:rsid w:val="003D4D8F"/>
    <w:rsid w:val="003D4DD3"/>
    <w:rsid w:val="003D4F0C"/>
    <w:rsid w:val="003D4F4D"/>
    <w:rsid w:val="003D4F94"/>
    <w:rsid w:val="003D5595"/>
    <w:rsid w:val="003D56C9"/>
    <w:rsid w:val="003D59DC"/>
    <w:rsid w:val="003D5BEC"/>
    <w:rsid w:val="003D5E68"/>
    <w:rsid w:val="003D66A7"/>
    <w:rsid w:val="003D6784"/>
    <w:rsid w:val="003D68CA"/>
    <w:rsid w:val="003D6AFA"/>
    <w:rsid w:val="003D6EF1"/>
    <w:rsid w:val="003D6FAF"/>
    <w:rsid w:val="003D7308"/>
    <w:rsid w:val="003D739E"/>
    <w:rsid w:val="003D7416"/>
    <w:rsid w:val="003D74C7"/>
    <w:rsid w:val="003D7514"/>
    <w:rsid w:val="003D754C"/>
    <w:rsid w:val="003D7959"/>
    <w:rsid w:val="003D7A7E"/>
    <w:rsid w:val="003D7A89"/>
    <w:rsid w:val="003D7AE2"/>
    <w:rsid w:val="003D7B60"/>
    <w:rsid w:val="003D7C2E"/>
    <w:rsid w:val="003D7C5A"/>
    <w:rsid w:val="003D7D3D"/>
    <w:rsid w:val="003D7E6B"/>
    <w:rsid w:val="003D7F82"/>
    <w:rsid w:val="003E0016"/>
    <w:rsid w:val="003E00AC"/>
    <w:rsid w:val="003E0755"/>
    <w:rsid w:val="003E0976"/>
    <w:rsid w:val="003E0B67"/>
    <w:rsid w:val="003E0BCE"/>
    <w:rsid w:val="003E0E61"/>
    <w:rsid w:val="003E0E83"/>
    <w:rsid w:val="003E11F9"/>
    <w:rsid w:val="003E1733"/>
    <w:rsid w:val="003E173C"/>
    <w:rsid w:val="003E17B2"/>
    <w:rsid w:val="003E184D"/>
    <w:rsid w:val="003E1A1B"/>
    <w:rsid w:val="003E1E0F"/>
    <w:rsid w:val="003E1F2F"/>
    <w:rsid w:val="003E1F97"/>
    <w:rsid w:val="003E210B"/>
    <w:rsid w:val="003E2209"/>
    <w:rsid w:val="003E24D0"/>
    <w:rsid w:val="003E259E"/>
    <w:rsid w:val="003E25D7"/>
    <w:rsid w:val="003E2667"/>
    <w:rsid w:val="003E2A28"/>
    <w:rsid w:val="003E2C86"/>
    <w:rsid w:val="003E2CB3"/>
    <w:rsid w:val="003E2E81"/>
    <w:rsid w:val="003E2E88"/>
    <w:rsid w:val="003E2F14"/>
    <w:rsid w:val="003E32AB"/>
    <w:rsid w:val="003E3353"/>
    <w:rsid w:val="003E347D"/>
    <w:rsid w:val="003E3743"/>
    <w:rsid w:val="003E38BC"/>
    <w:rsid w:val="003E3A2E"/>
    <w:rsid w:val="003E3A34"/>
    <w:rsid w:val="003E3C81"/>
    <w:rsid w:val="003E3E8F"/>
    <w:rsid w:val="003E427F"/>
    <w:rsid w:val="003E4644"/>
    <w:rsid w:val="003E48EC"/>
    <w:rsid w:val="003E4A4A"/>
    <w:rsid w:val="003E4CF6"/>
    <w:rsid w:val="003E4DE0"/>
    <w:rsid w:val="003E4DE3"/>
    <w:rsid w:val="003E4F34"/>
    <w:rsid w:val="003E51CF"/>
    <w:rsid w:val="003E52CC"/>
    <w:rsid w:val="003E55A8"/>
    <w:rsid w:val="003E55D1"/>
    <w:rsid w:val="003E5876"/>
    <w:rsid w:val="003E5918"/>
    <w:rsid w:val="003E5B91"/>
    <w:rsid w:val="003E5D09"/>
    <w:rsid w:val="003E5EE2"/>
    <w:rsid w:val="003E5F81"/>
    <w:rsid w:val="003E6180"/>
    <w:rsid w:val="003E62F6"/>
    <w:rsid w:val="003E63EE"/>
    <w:rsid w:val="003E6527"/>
    <w:rsid w:val="003E66C2"/>
    <w:rsid w:val="003E691A"/>
    <w:rsid w:val="003E6B38"/>
    <w:rsid w:val="003E6F07"/>
    <w:rsid w:val="003E6FDC"/>
    <w:rsid w:val="003E7042"/>
    <w:rsid w:val="003E70AA"/>
    <w:rsid w:val="003E70D8"/>
    <w:rsid w:val="003E72C4"/>
    <w:rsid w:val="003E7628"/>
    <w:rsid w:val="003E79AA"/>
    <w:rsid w:val="003E7ECB"/>
    <w:rsid w:val="003E7F65"/>
    <w:rsid w:val="003E7FBB"/>
    <w:rsid w:val="003F00DE"/>
    <w:rsid w:val="003F0190"/>
    <w:rsid w:val="003F01CA"/>
    <w:rsid w:val="003F06D7"/>
    <w:rsid w:val="003F077C"/>
    <w:rsid w:val="003F08C2"/>
    <w:rsid w:val="003F09F0"/>
    <w:rsid w:val="003F0A73"/>
    <w:rsid w:val="003F0C48"/>
    <w:rsid w:val="003F0DF1"/>
    <w:rsid w:val="003F0E9B"/>
    <w:rsid w:val="003F0F31"/>
    <w:rsid w:val="003F0F5B"/>
    <w:rsid w:val="003F1012"/>
    <w:rsid w:val="003F1013"/>
    <w:rsid w:val="003F159B"/>
    <w:rsid w:val="003F18E4"/>
    <w:rsid w:val="003F1901"/>
    <w:rsid w:val="003F19DF"/>
    <w:rsid w:val="003F1A53"/>
    <w:rsid w:val="003F1EC6"/>
    <w:rsid w:val="003F1F7B"/>
    <w:rsid w:val="003F1FE1"/>
    <w:rsid w:val="003F20C9"/>
    <w:rsid w:val="003F271E"/>
    <w:rsid w:val="003F2BC1"/>
    <w:rsid w:val="003F2BD8"/>
    <w:rsid w:val="003F2C42"/>
    <w:rsid w:val="003F3179"/>
    <w:rsid w:val="003F324A"/>
    <w:rsid w:val="003F370B"/>
    <w:rsid w:val="003F3986"/>
    <w:rsid w:val="003F3A8E"/>
    <w:rsid w:val="003F3AB2"/>
    <w:rsid w:val="003F3C32"/>
    <w:rsid w:val="003F3F46"/>
    <w:rsid w:val="003F3F50"/>
    <w:rsid w:val="003F4026"/>
    <w:rsid w:val="003F4B31"/>
    <w:rsid w:val="003F4D05"/>
    <w:rsid w:val="003F4E0C"/>
    <w:rsid w:val="003F5083"/>
    <w:rsid w:val="003F5265"/>
    <w:rsid w:val="003F53BE"/>
    <w:rsid w:val="003F557C"/>
    <w:rsid w:val="003F56CF"/>
    <w:rsid w:val="003F5717"/>
    <w:rsid w:val="003F5B78"/>
    <w:rsid w:val="003F5D9E"/>
    <w:rsid w:val="003F617A"/>
    <w:rsid w:val="003F617F"/>
    <w:rsid w:val="003F65FB"/>
    <w:rsid w:val="003F69EC"/>
    <w:rsid w:val="003F6B17"/>
    <w:rsid w:val="003F6BDC"/>
    <w:rsid w:val="003F6DBA"/>
    <w:rsid w:val="003F6E00"/>
    <w:rsid w:val="003F6E9F"/>
    <w:rsid w:val="003F6F9A"/>
    <w:rsid w:val="003F7129"/>
    <w:rsid w:val="003F722B"/>
    <w:rsid w:val="003F757A"/>
    <w:rsid w:val="003F7614"/>
    <w:rsid w:val="003F7A9B"/>
    <w:rsid w:val="003F7B20"/>
    <w:rsid w:val="003F7C1E"/>
    <w:rsid w:val="003F7E72"/>
    <w:rsid w:val="003F7EFD"/>
    <w:rsid w:val="003F7F28"/>
    <w:rsid w:val="0040017B"/>
    <w:rsid w:val="00400228"/>
    <w:rsid w:val="00400776"/>
    <w:rsid w:val="004007ED"/>
    <w:rsid w:val="00400C46"/>
    <w:rsid w:val="004010A7"/>
    <w:rsid w:val="0040119F"/>
    <w:rsid w:val="00401403"/>
    <w:rsid w:val="004015F8"/>
    <w:rsid w:val="00401A19"/>
    <w:rsid w:val="00401ABD"/>
    <w:rsid w:val="00401BA5"/>
    <w:rsid w:val="00401C3D"/>
    <w:rsid w:val="00401C64"/>
    <w:rsid w:val="00401D00"/>
    <w:rsid w:val="00401D7F"/>
    <w:rsid w:val="00401E1F"/>
    <w:rsid w:val="00401F40"/>
    <w:rsid w:val="00402053"/>
    <w:rsid w:val="0040235E"/>
    <w:rsid w:val="00402388"/>
    <w:rsid w:val="004023BB"/>
    <w:rsid w:val="0040255A"/>
    <w:rsid w:val="00402560"/>
    <w:rsid w:val="00402593"/>
    <w:rsid w:val="0040259B"/>
    <w:rsid w:val="004029D6"/>
    <w:rsid w:val="004029D9"/>
    <w:rsid w:val="00402A42"/>
    <w:rsid w:val="00402FC7"/>
    <w:rsid w:val="00402FDC"/>
    <w:rsid w:val="0040352C"/>
    <w:rsid w:val="00403BF1"/>
    <w:rsid w:val="00403CE5"/>
    <w:rsid w:val="00404113"/>
    <w:rsid w:val="004042B8"/>
    <w:rsid w:val="004043CA"/>
    <w:rsid w:val="0040445B"/>
    <w:rsid w:val="00404579"/>
    <w:rsid w:val="0040458D"/>
    <w:rsid w:val="00404855"/>
    <w:rsid w:val="00404B11"/>
    <w:rsid w:val="00404FD3"/>
    <w:rsid w:val="00405076"/>
    <w:rsid w:val="00405683"/>
    <w:rsid w:val="00405AD0"/>
    <w:rsid w:val="00405BDB"/>
    <w:rsid w:val="00405C8B"/>
    <w:rsid w:val="00406201"/>
    <w:rsid w:val="00406F71"/>
    <w:rsid w:val="00406FF5"/>
    <w:rsid w:val="00407096"/>
    <w:rsid w:val="0040733E"/>
    <w:rsid w:val="0040771E"/>
    <w:rsid w:val="00407E40"/>
    <w:rsid w:val="00410085"/>
    <w:rsid w:val="004102B3"/>
    <w:rsid w:val="004102F5"/>
    <w:rsid w:val="00410389"/>
    <w:rsid w:val="0041038E"/>
    <w:rsid w:val="00410406"/>
    <w:rsid w:val="004105C5"/>
    <w:rsid w:val="004106A8"/>
    <w:rsid w:val="00410851"/>
    <w:rsid w:val="00410948"/>
    <w:rsid w:val="00410BBA"/>
    <w:rsid w:val="00410BE5"/>
    <w:rsid w:val="00410DA7"/>
    <w:rsid w:val="00410E33"/>
    <w:rsid w:val="0041153C"/>
    <w:rsid w:val="004118F6"/>
    <w:rsid w:val="00411CF0"/>
    <w:rsid w:val="00411DE4"/>
    <w:rsid w:val="004120F9"/>
    <w:rsid w:val="004121FB"/>
    <w:rsid w:val="0041235A"/>
    <w:rsid w:val="00412A56"/>
    <w:rsid w:val="00412EA9"/>
    <w:rsid w:val="00413266"/>
    <w:rsid w:val="0041337B"/>
    <w:rsid w:val="0041346A"/>
    <w:rsid w:val="00413773"/>
    <w:rsid w:val="00413BB5"/>
    <w:rsid w:val="00413FC6"/>
    <w:rsid w:val="00414087"/>
    <w:rsid w:val="004143B7"/>
    <w:rsid w:val="00414520"/>
    <w:rsid w:val="00414856"/>
    <w:rsid w:val="004148CC"/>
    <w:rsid w:val="00414B22"/>
    <w:rsid w:val="00414C9C"/>
    <w:rsid w:val="00415358"/>
    <w:rsid w:val="00415522"/>
    <w:rsid w:val="004156A4"/>
    <w:rsid w:val="004157A3"/>
    <w:rsid w:val="00415A64"/>
    <w:rsid w:val="00415BC9"/>
    <w:rsid w:val="00415D67"/>
    <w:rsid w:val="0041617E"/>
    <w:rsid w:val="00416570"/>
    <w:rsid w:val="00416579"/>
    <w:rsid w:val="00416733"/>
    <w:rsid w:val="00416897"/>
    <w:rsid w:val="00416899"/>
    <w:rsid w:val="004168A9"/>
    <w:rsid w:val="00416915"/>
    <w:rsid w:val="004169D2"/>
    <w:rsid w:val="00416A49"/>
    <w:rsid w:val="00416C57"/>
    <w:rsid w:val="00417042"/>
    <w:rsid w:val="00417212"/>
    <w:rsid w:val="004176C5"/>
    <w:rsid w:val="0041791E"/>
    <w:rsid w:val="00417986"/>
    <w:rsid w:val="00417C96"/>
    <w:rsid w:val="004201CD"/>
    <w:rsid w:val="004207AC"/>
    <w:rsid w:val="00420860"/>
    <w:rsid w:val="00420BCF"/>
    <w:rsid w:val="00420C44"/>
    <w:rsid w:val="00420ED4"/>
    <w:rsid w:val="00421006"/>
    <w:rsid w:val="004213A9"/>
    <w:rsid w:val="004213BF"/>
    <w:rsid w:val="00421469"/>
    <w:rsid w:val="004215FB"/>
    <w:rsid w:val="004217C9"/>
    <w:rsid w:val="00421A84"/>
    <w:rsid w:val="004220F3"/>
    <w:rsid w:val="0042221A"/>
    <w:rsid w:val="00422275"/>
    <w:rsid w:val="00422492"/>
    <w:rsid w:val="00422717"/>
    <w:rsid w:val="00422808"/>
    <w:rsid w:val="0042288D"/>
    <w:rsid w:val="004228FE"/>
    <w:rsid w:val="00422940"/>
    <w:rsid w:val="004229C6"/>
    <w:rsid w:val="00422B2B"/>
    <w:rsid w:val="00422F06"/>
    <w:rsid w:val="0042300D"/>
    <w:rsid w:val="00423075"/>
    <w:rsid w:val="004230BA"/>
    <w:rsid w:val="004230CF"/>
    <w:rsid w:val="0042318F"/>
    <w:rsid w:val="0042336D"/>
    <w:rsid w:val="00423868"/>
    <w:rsid w:val="00423D14"/>
    <w:rsid w:val="00423D42"/>
    <w:rsid w:val="004241B9"/>
    <w:rsid w:val="00424460"/>
    <w:rsid w:val="00424658"/>
    <w:rsid w:val="00424679"/>
    <w:rsid w:val="004247A0"/>
    <w:rsid w:val="0042488B"/>
    <w:rsid w:val="00425034"/>
    <w:rsid w:val="00425171"/>
    <w:rsid w:val="0042518C"/>
    <w:rsid w:val="004251C1"/>
    <w:rsid w:val="00425503"/>
    <w:rsid w:val="00425934"/>
    <w:rsid w:val="0042593A"/>
    <w:rsid w:val="00425BE3"/>
    <w:rsid w:val="00425D7E"/>
    <w:rsid w:val="004262C4"/>
    <w:rsid w:val="004265AE"/>
    <w:rsid w:val="00426636"/>
    <w:rsid w:val="004266A1"/>
    <w:rsid w:val="00426F71"/>
    <w:rsid w:val="0042701A"/>
    <w:rsid w:val="0042707B"/>
    <w:rsid w:val="00427664"/>
    <w:rsid w:val="004276CE"/>
    <w:rsid w:val="00427AFA"/>
    <w:rsid w:val="00427D11"/>
    <w:rsid w:val="00427DDD"/>
    <w:rsid w:val="00427F12"/>
    <w:rsid w:val="004304B5"/>
    <w:rsid w:val="00430788"/>
    <w:rsid w:val="00430A4F"/>
    <w:rsid w:val="00430CC0"/>
    <w:rsid w:val="0043104A"/>
    <w:rsid w:val="004313AF"/>
    <w:rsid w:val="0043178C"/>
    <w:rsid w:val="00431B79"/>
    <w:rsid w:val="00431CC9"/>
    <w:rsid w:val="00431D6E"/>
    <w:rsid w:val="00431DD2"/>
    <w:rsid w:val="00432149"/>
    <w:rsid w:val="00432321"/>
    <w:rsid w:val="004323E9"/>
    <w:rsid w:val="004324DB"/>
    <w:rsid w:val="004324FE"/>
    <w:rsid w:val="00432658"/>
    <w:rsid w:val="00432662"/>
    <w:rsid w:val="00432789"/>
    <w:rsid w:val="00432973"/>
    <w:rsid w:val="00432EBE"/>
    <w:rsid w:val="00432EE2"/>
    <w:rsid w:val="00433543"/>
    <w:rsid w:val="004336E6"/>
    <w:rsid w:val="00433EE4"/>
    <w:rsid w:val="00434553"/>
    <w:rsid w:val="004345DE"/>
    <w:rsid w:val="00434676"/>
    <w:rsid w:val="00434B83"/>
    <w:rsid w:val="00434D35"/>
    <w:rsid w:val="00434DC1"/>
    <w:rsid w:val="00434DD6"/>
    <w:rsid w:val="00434DF8"/>
    <w:rsid w:val="00434E12"/>
    <w:rsid w:val="00435010"/>
    <w:rsid w:val="00435287"/>
    <w:rsid w:val="0043530D"/>
    <w:rsid w:val="0043538B"/>
    <w:rsid w:val="00435407"/>
    <w:rsid w:val="00435539"/>
    <w:rsid w:val="00435734"/>
    <w:rsid w:val="00435B37"/>
    <w:rsid w:val="00435CB8"/>
    <w:rsid w:val="00435E13"/>
    <w:rsid w:val="0043673F"/>
    <w:rsid w:val="0043677E"/>
    <w:rsid w:val="0043697E"/>
    <w:rsid w:val="00436993"/>
    <w:rsid w:val="00437018"/>
    <w:rsid w:val="00437215"/>
    <w:rsid w:val="004376B9"/>
    <w:rsid w:val="00437E2F"/>
    <w:rsid w:val="00437FD2"/>
    <w:rsid w:val="004401F0"/>
    <w:rsid w:val="00440528"/>
    <w:rsid w:val="004407A9"/>
    <w:rsid w:val="00440DB7"/>
    <w:rsid w:val="00441075"/>
    <w:rsid w:val="00441187"/>
    <w:rsid w:val="004411CA"/>
    <w:rsid w:val="004412A8"/>
    <w:rsid w:val="004417D2"/>
    <w:rsid w:val="00441808"/>
    <w:rsid w:val="00441981"/>
    <w:rsid w:val="00441B01"/>
    <w:rsid w:val="00441B48"/>
    <w:rsid w:val="00441D27"/>
    <w:rsid w:val="00442040"/>
    <w:rsid w:val="00442C37"/>
    <w:rsid w:val="00442E2A"/>
    <w:rsid w:val="00443010"/>
    <w:rsid w:val="004434AF"/>
    <w:rsid w:val="00443578"/>
    <w:rsid w:val="00443629"/>
    <w:rsid w:val="004439F7"/>
    <w:rsid w:val="00443ADD"/>
    <w:rsid w:val="00443C63"/>
    <w:rsid w:val="00444086"/>
    <w:rsid w:val="00444202"/>
    <w:rsid w:val="0044425A"/>
    <w:rsid w:val="004443B4"/>
    <w:rsid w:val="00444792"/>
    <w:rsid w:val="00444A99"/>
    <w:rsid w:val="00444C4D"/>
    <w:rsid w:val="00444FB3"/>
    <w:rsid w:val="00445096"/>
    <w:rsid w:val="004450B0"/>
    <w:rsid w:val="00445649"/>
    <w:rsid w:val="0044565C"/>
    <w:rsid w:val="00445A67"/>
    <w:rsid w:val="00445CCE"/>
    <w:rsid w:val="00446029"/>
    <w:rsid w:val="00446058"/>
    <w:rsid w:val="00446092"/>
    <w:rsid w:val="004460D2"/>
    <w:rsid w:val="00446293"/>
    <w:rsid w:val="004466D4"/>
    <w:rsid w:val="0044671B"/>
    <w:rsid w:val="00446C6A"/>
    <w:rsid w:val="00446E05"/>
    <w:rsid w:val="00446FFC"/>
    <w:rsid w:val="00447364"/>
    <w:rsid w:val="00447843"/>
    <w:rsid w:val="00447D20"/>
    <w:rsid w:val="00447EB8"/>
    <w:rsid w:val="0045013B"/>
    <w:rsid w:val="00450266"/>
    <w:rsid w:val="004506E9"/>
    <w:rsid w:val="00450E41"/>
    <w:rsid w:val="00450EB8"/>
    <w:rsid w:val="00450EEB"/>
    <w:rsid w:val="00451296"/>
    <w:rsid w:val="0045169B"/>
    <w:rsid w:val="00451BCA"/>
    <w:rsid w:val="00451BF9"/>
    <w:rsid w:val="00451C6A"/>
    <w:rsid w:val="00451E18"/>
    <w:rsid w:val="00452488"/>
    <w:rsid w:val="004525BE"/>
    <w:rsid w:val="004528B1"/>
    <w:rsid w:val="00452981"/>
    <w:rsid w:val="00452D4D"/>
    <w:rsid w:val="00452D8A"/>
    <w:rsid w:val="00452EEE"/>
    <w:rsid w:val="004530FD"/>
    <w:rsid w:val="004531BF"/>
    <w:rsid w:val="004531E4"/>
    <w:rsid w:val="004532D9"/>
    <w:rsid w:val="004533B7"/>
    <w:rsid w:val="00453767"/>
    <w:rsid w:val="00453851"/>
    <w:rsid w:val="00453A5A"/>
    <w:rsid w:val="00453A85"/>
    <w:rsid w:val="00453BEF"/>
    <w:rsid w:val="00453BF4"/>
    <w:rsid w:val="00453C56"/>
    <w:rsid w:val="00453CC9"/>
    <w:rsid w:val="00453F59"/>
    <w:rsid w:val="00453F8B"/>
    <w:rsid w:val="00454138"/>
    <w:rsid w:val="0045430C"/>
    <w:rsid w:val="0045487B"/>
    <w:rsid w:val="004549B3"/>
    <w:rsid w:val="00454B3D"/>
    <w:rsid w:val="00455125"/>
    <w:rsid w:val="00455816"/>
    <w:rsid w:val="0045591B"/>
    <w:rsid w:val="00455AD7"/>
    <w:rsid w:val="00455CC8"/>
    <w:rsid w:val="00455E02"/>
    <w:rsid w:val="00456078"/>
    <w:rsid w:val="00456153"/>
    <w:rsid w:val="00456445"/>
    <w:rsid w:val="004564A5"/>
    <w:rsid w:val="0045673C"/>
    <w:rsid w:val="0045689A"/>
    <w:rsid w:val="004568D5"/>
    <w:rsid w:val="00456ACB"/>
    <w:rsid w:val="00456D1B"/>
    <w:rsid w:val="004570A7"/>
    <w:rsid w:val="004573F6"/>
    <w:rsid w:val="004574B2"/>
    <w:rsid w:val="0045750A"/>
    <w:rsid w:val="004575C7"/>
    <w:rsid w:val="004576D8"/>
    <w:rsid w:val="004578CD"/>
    <w:rsid w:val="0045791B"/>
    <w:rsid w:val="00457B01"/>
    <w:rsid w:val="00457C72"/>
    <w:rsid w:val="00457DB8"/>
    <w:rsid w:val="00457DF6"/>
    <w:rsid w:val="00457F47"/>
    <w:rsid w:val="00460080"/>
    <w:rsid w:val="00460371"/>
    <w:rsid w:val="004604B2"/>
    <w:rsid w:val="004606D1"/>
    <w:rsid w:val="00460788"/>
    <w:rsid w:val="004607F0"/>
    <w:rsid w:val="0046087D"/>
    <w:rsid w:val="00460888"/>
    <w:rsid w:val="00461962"/>
    <w:rsid w:val="00461D25"/>
    <w:rsid w:val="0046219B"/>
    <w:rsid w:val="004621E2"/>
    <w:rsid w:val="00462207"/>
    <w:rsid w:val="004624AE"/>
    <w:rsid w:val="00462804"/>
    <w:rsid w:val="0046281D"/>
    <w:rsid w:val="00462879"/>
    <w:rsid w:val="00462985"/>
    <w:rsid w:val="00462ABE"/>
    <w:rsid w:val="00462B5E"/>
    <w:rsid w:val="00462BEA"/>
    <w:rsid w:val="00462CCA"/>
    <w:rsid w:val="00462FED"/>
    <w:rsid w:val="004631F6"/>
    <w:rsid w:val="00463436"/>
    <w:rsid w:val="0046349A"/>
    <w:rsid w:val="004636FD"/>
    <w:rsid w:val="00463A65"/>
    <w:rsid w:val="00463BB2"/>
    <w:rsid w:val="00463EB0"/>
    <w:rsid w:val="00463F5C"/>
    <w:rsid w:val="00463FA4"/>
    <w:rsid w:val="004643B5"/>
    <w:rsid w:val="00464573"/>
    <w:rsid w:val="00464867"/>
    <w:rsid w:val="00464DAC"/>
    <w:rsid w:val="0046533A"/>
    <w:rsid w:val="004655A6"/>
    <w:rsid w:val="00465AF1"/>
    <w:rsid w:val="0046618B"/>
    <w:rsid w:val="004662CC"/>
    <w:rsid w:val="004663AD"/>
    <w:rsid w:val="004663E0"/>
    <w:rsid w:val="004666AF"/>
    <w:rsid w:val="0046687A"/>
    <w:rsid w:val="00466B2F"/>
    <w:rsid w:val="00466C1A"/>
    <w:rsid w:val="004670C0"/>
    <w:rsid w:val="00467353"/>
    <w:rsid w:val="0046745F"/>
    <w:rsid w:val="00467A36"/>
    <w:rsid w:val="00467B4C"/>
    <w:rsid w:val="00467B65"/>
    <w:rsid w:val="00467CD5"/>
    <w:rsid w:val="00467D47"/>
    <w:rsid w:val="00467D68"/>
    <w:rsid w:val="00470175"/>
    <w:rsid w:val="004702E9"/>
    <w:rsid w:val="00470431"/>
    <w:rsid w:val="0047050F"/>
    <w:rsid w:val="00470AEA"/>
    <w:rsid w:val="00470C0E"/>
    <w:rsid w:val="00470CEA"/>
    <w:rsid w:val="00470D95"/>
    <w:rsid w:val="004711E4"/>
    <w:rsid w:val="004713BD"/>
    <w:rsid w:val="00471447"/>
    <w:rsid w:val="004715D2"/>
    <w:rsid w:val="0047167E"/>
    <w:rsid w:val="00471694"/>
    <w:rsid w:val="004717A5"/>
    <w:rsid w:val="00471A65"/>
    <w:rsid w:val="00471A9C"/>
    <w:rsid w:val="00472253"/>
    <w:rsid w:val="004722E8"/>
    <w:rsid w:val="00472422"/>
    <w:rsid w:val="004724CB"/>
    <w:rsid w:val="0047280E"/>
    <w:rsid w:val="00472B06"/>
    <w:rsid w:val="00472E5B"/>
    <w:rsid w:val="00473691"/>
    <w:rsid w:val="0047374E"/>
    <w:rsid w:val="00473B09"/>
    <w:rsid w:val="00473FA6"/>
    <w:rsid w:val="00473FAA"/>
    <w:rsid w:val="00473FFF"/>
    <w:rsid w:val="00474475"/>
    <w:rsid w:val="0047456F"/>
    <w:rsid w:val="0047468B"/>
    <w:rsid w:val="004747D4"/>
    <w:rsid w:val="0047481E"/>
    <w:rsid w:val="00474AC1"/>
    <w:rsid w:val="00474BF4"/>
    <w:rsid w:val="00474C7A"/>
    <w:rsid w:val="00474D77"/>
    <w:rsid w:val="00474E8C"/>
    <w:rsid w:val="00474F83"/>
    <w:rsid w:val="00474FD1"/>
    <w:rsid w:val="004752EE"/>
    <w:rsid w:val="00475363"/>
    <w:rsid w:val="004756B7"/>
    <w:rsid w:val="00475989"/>
    <w:rsid w:val="00475A21"/>
    <w:rsid w:val="00476103"/>
    <w:rsid w:val="00476239"/>
    <w:rsid w:val="0047647A"/>
    <w:rsid w:val="004764D0"/>
    <w:rsid w:val="00476527"/>
    <w:rsid w:val="0047669D"/>
    <w:rsid w:val="004768C0"/>
    <w:rsid w:val="004768FC"/>
    <w:rsid w:val="0047692D"/>
    <w:rsid w:val="0047698D"/>
    <w:rsid w:val="00476ABE"/>
    <w:rsid w:val="00476E7C"/>
    <w:rsid w:val="00476F28"/>
    <w:rsid w:val="00476FC0"/>
    <w:rsid w:val="00476FE8"/>
    <w:rsid w:val="00476FF6"/>
    <w:rsid w:val="0047763B"/>
    <w:rsid w:val="004776DE"/>
    <w:rsid w:val="0047771E"/>
    <w:rsid w:val="00477741"/>
    <w:rsid w:val="0047779B"/>
    <w:rsid w:val="004777E3"/>
    <w:rsid w:val="0047791B"/>
    <w:rsid w:val="004779AE"/>
    <w:rsid w:val="00477B0A"/>
    <w:rsid w:val="00477B92"/>
    <w:rsid w:val="00477F77"/>
    <w:rsid w:val="00477FAC"/>
    <w:rsid w:val="0048004F"/>
    <w:rsid w:val="0048039D"/>
    <w:rsid w:val="004805AC"/>
    <w:rsid w:val="00480789"/>
    <w:rsid w:val="00480926"/>
    <w:rsid w:val="00480CBD"/>
    <w:rsid w:val="00480D20"/>
    <w:rsid w:val="00480E02"/>
    <w:rsid w:val="00480E13"/>
    <w:rsid w:val="00480F6B"/>
    <w:rsid w:val="00481439"/>
    <w:rsid w:val="00481759"/>
    <w:rsid w:val="00481B08"/>
    <w:rsid w:val="00481F59"/>
    <w:rsid w:val="00482290"/>
    <w:rsid w:val="004823BF"/>
    <w:rsid w:val="004823E5"/>
    <w:rsid w:val="0048272A"/>
    <w:rsid w:val="00482C70"/>
    <w:rsid w:val="00482F80"/>
    <w:rsid w:val="0048302A"/>
    <w:rsid w:val="00483098"/>
    <w:rsid w:val="0048318E"/>
    <w:rsid w:val="004833A5"/>
    <w:rsid w:val="004833E4"/>
    <w:rsid w:val="004834C3"/>
    <w:rsid w:val="00483737"/>
    <w:rsid w:val="0048388F"/>
    <w:rsid w:val="00483C23"/>
    <w:rsid w:val="00483C78"/>
    <w:rsid w:val="00483D1C"/>
    <w:rsid w:val="00483DD0"/>
    <w:rsid w:val="00484016"/>
    <w:rsid w:val="004840D4"/>
    <w:rsid w:val="00484182"/>
    <w:rsid w:val="004841C0"/>
    <w:rsid w:val="004842C4"/>
    <w:rsid w:val="0048430D"/>
    <w:rsid w:val="0048430F"/>
    <w:rsid w:val="0048462E"/>
    <w:rsid w:val="00484A09"/>
    <w:rsid w:val="00484B8B"/>
    <w:rsid w:val="00484DBE"/>
    <w:rsid w:val="00484DDC"/>
    <w:rsid w:val="00484E63"/>
    <w:rsid w:val="00484E9E"/>
    <w:rsid w:val="00484F4B"/>
    <w:rsid w:val="004850D6"/>
    <w:rsid w:val="00485825"/>
    <w:rsid w:val="0048584F"/>
    <w:rsid w:val="00485AF1"/>
    <w:rsid w:val="00485F43"/>
    <w:rsid w:val="00486124"/>
    <w:rsid w:val="004862BA"/>
    <w:rsid w:val="004864CB"/>
    <w:rsid w:val="004866CD"/>
    <w:rsid w:val="004869AF"/>
    <w:rsid w:val="00486CA5"/>
    <w:rsid w:val="00486CC0"/>
    <w:rsid w:val="00486EEE"/>
    <w:rsid w:val="00486F7F"/>
    <w:rsid w:val="00487183"/>
    <w:rsid w:val="004874A8"/>
    <w:rsid w:val="0048754F"/>
    <w:rsid w:val="00487700"/>
    <w:rsid w:val="00487857"/>
    <w:rsid w:val="00487899"/>
    <w:rsid w:val="00487E2C"/>
    <w:rsid w:val="004903C2"/>
    <w:rsid w:val="004905E1"/>
    <w:rsid w:val="00490907"/>
    <w:rsid w:val="00490BFB"/>
    <w:rsid w:val="00490EBF"/>
    <w:rsid w:val="0049122D"/>
    <w:rsid w:val="0049123B"/>
    <w:rsid w:val="00491406"/>
    <w:rsid w:val="00491789"/>
    <w:rsid w:val="0049183B"/>
    <w:rsid w:val="00491916"/>
    <w:rsid w:val="00491BA2"/>
    <w:rsid w:val="00491CCD"/>
    <w:rsid w:val="00491FD9"/>
    <w:rsid w:val="004921E9"/>
    <w:rsid w:val="004921FB"/>
    <w:rsid w:val="004925BA"/>
    <w:rsid w:val="004927ED"/>
    <w:rsid w:val="00492921"/>
    <w:rsid w:val="0049297E"/>
    <w:rsid w:val="00492A1D"/>
    <w:rsid w:val="00492AB4"/>
    <w:rsid w:val="00492C63"/>
    <w:rsid w:val="00492CB4"/>
    <w:rsid w:val="00492D72"/>
    <w:rsid w:val="00492DE9"/>
    <w:rsid w:val="00492EF7"/>
    <w:rsid w:val="00492F78"/>
    <w:rsid w:val="00493034"/>
    <w:rsid w:val="00493342"/>
    <w:rsid w:val="0049338C"/>
    <w:rsid w:val="004933D0"/>
    <w:rsid w:val="004933D5"/>
    <w:rsid w:val="004933E9"/>
    <w:rsid w:val="0049344B"/>
    <w:rsid w:val="004936BB"/>
    <w:rsid w:val="004937B1"/>
    <w:rsid w:val="004937E9"/>
    <w:rsid w:val="00493815"/>
    <w:rsid w:val="00493985"/>
    <w:rsid w:val="00493BE6"/>
    <w:rsid w:val="00493C5E"/>
    <w:rsid w:val="00493CBC"/>
    <w:rsid w:val="00493F78"/>
    <w:rsid w:val="004940FC"/>
    <w:rsid w:val="00494119"/>
    <w:rsid w:val="00494330"/>
    <w:rsid w:val="0049447A"/>
    <w:rsid w:val="00494485"/>
    <w:rsid w:val="00494510"/>
    <w:rsid w:val="004946B6"/>
    <w:rsid w:val="004947D8"/>
    <w:rsid w:val="00494822"/>
    <w:rsid w:val="00494858"/>
    <w:rsid w:val="004948B3"/>
    <w:rsid w:val="00494958"/>
    <w:rsid w:val="00494B57"/>
    <w:rsid w:val="00494B6C"/>
    <w:rsid w:val="00494C64"/>
    <w:rsid w:val="00494C86"/>
    <w:rsid w:val="00494F62"/>
    <w:rsid w:val="00494FE7"/>
    <w:rsid w:val="0049530A"/>
    <w:rsid w:val="00495346"/>
    <w:rsid w:val="00495422"/>
    <w:rsid w:val="00495553"/>
    <w:rsid w:val="0049557D"/>
    <w:rsid w:val="004959A6"/>
    <w:rsid w:val="004959D9"/>
    <w:rsid w:val="00495BC7"/>
    <w:rsid w:val="00495EC6"/>
    <w:rsid w:val="0049629F"/>
    <w:rsid w:val="0049644B"/>
    <w:rsid w:val="00496492"/>
    <w:rsid w:val="00496801"/>
    <w:rsid w:val="004968EF"/>
    <w:rsid w:val="00496AC7"/>
    <w:rsid w:val="00496C1F"/>
    <w:rsid w:val="00496DE2"/>
    <w:rsid w:val="00496FA3"/>
    <w:rsid w:val="004970D6"/>
    <w:rsid w:val="00497487"/>
    <w:rsid w:val="004976FA"/>
    <w:rsid w:val="00497771"/>
    <w:rsid w:val="0049799C"/>
    <w:rsid w:val="00497B31"/>
    <w:rsid w:val="004A0189"/>
    <w:rsid w:val="004A0405"/>
    <w:rsid w:val="004A0ACF"/>
    <w:rsid w:val="004A0E77"/>
    <w:rsid w:val="004A10FF"/>
    <w:rsid w:val="004A1217"/>
    <w:rsid w:val="004A15F5"/>
    <w:rsid w:val="004A18A5"/>
    <w:rsid w:val="004A1D48"/>
    <w:rsid w:val="004A2056"/>
    <w:rsid w:val="004A20D3"/>
    <w:rsid w:val="004A2115"/>
    <w:rsid w:val="004A21F4"/>
    <w:rsid w:val="004A24E7"/>
    <w:rsid w:val="004A263C"/>
    <w:rsid w:val="004A2753"/>
    <w:rsid w:val="004A280A"/>
    <w:rsid w:val="004A289F"/>
    <w:rsid w:val="004A2E13"/>
    <w:rsid w:val="004A3163"/>
    <w:rsid w:val="004A34BF"/>
    <w:rsid w:val="004A35E5"/>
    <w:rsid w:val="004A36F7"/>
    <w:rsid w:val="004A3907"/>
    <w:rsid w:val="004A39CD"/>
    <w:rsid w:val="004A3B05"/>
    <w:rsid w:val="004A3D79"/>
    <w:rsid w:val="004A3F4B"/>
    <w:rsid w:val="004A40DF"/>
    <w:rsid w:val="004A42EA"/>
    <w:rsid w:val="004A43AA"/>
    <w:rsid w:val="004A4CC5"/>
    <w:rsid w:val="004A4F5D"/>
    <w:rsid w:val="004A4FA1"/>
    <w:rsid w:val="004A5087"/>
    <w:rsid w:val="004A524C"/>
    <w:rsid w:val="004A5458"/>
    <w:rsid w:val="004A56DC"/>
    <w:rsid w:val="004A5711"/>
    <w:rsid w:val="004A58BA"/>
    <w:rsid w:val="004A5A60"/>
    <w:rsid w:val="004A5CA4"/>
    <w:rsid w:val="004A5DAD"/>
    <w:rsid w:val="004A61F5"/>
    <w:rsid w:val="004A6247"/>
    <w:rsid w:val="004A6492"/>
    <w:rsid w:val="004A654B"/>
    <w:rsid w:val="004A6711"/>
    <w:rsid w:val="004A6B31"/>
    <w:rsid w:val="004A6B37"/>
    <w:rsid w:val="004A6DD2"/>
    <w:rsid w:val="004A728C"/>
    <w:rsid w:val="004A7A2D"/>
    <w:rsid w:val="004B0233"/>
    <w:rsid w:val="004B0412"/>
    <w:rsid w:val="004B0BAA"/>
    <w:rsid w:val="004B0C7A"/>
    <w:rsid w:val="004B0D76"/>
    <w:rsid w:val="004B100F"/>
    <w:rsid w:val="004B1041"/>
    <w:rsid w:val="004B116E"/>
    <w:rsid w:val="004B1194"/>
    <w:rsid w:val="004B125D"/>
    <w:rsid w:val="004B1307"/>
    <w:rsid w:val="004B14BA"/>
    <w:rsid w:val="004B17A8"/>
    <w:rsid w:val="004B1879"/>
    <w:rsid w:val="004B1B0E"/>
    <w:rsid w:val="004B1FB2"/>
    <w:rsid w:val="004B1FFC"/>
    <w:rsid w:val="004B232B"/>
    <w:rsid w:val="004B2335"/>
    <w:rsid w:val="004B258C"/>
    <w:rsid w:val="004B25B1"/>
    <w:rsid w:val="004B2DD3"/>
    <w:rsid w:val="004B2DE0"/>
    <w:rsid w:val="004B345F"/>
    <w:rsid w:val="004B36CB"/>
    <w:rsid w:val="004B36E0"/>
    <w:rsid w:val="004B37D1"/>
    <w:rsid w:val="004B3938"/>
    <w:rsid w:val="004B39BB"/>
    <w:rsid w:val="004B3AC3"/>
    <w:rsid w:val="004B3AEC"/>
    <w:rsid w:val="004B3AFA"/>
    <w:rsid w:val="004B3B7C"/>
    <w:rsid w:val="004B3C67"/>
    <w:rsid w:val="004B3EB2"/>
    <w:rsid w:val="004B3FDA"/>
    <w:rsid w:val="004B4089"/>
    <w:rsid w:val="004B40E9"/>
    <w:rsid w:val="004B42A9"/>
    <w:rsid w:val="004B48CF"/>
    <w:rsid w:val="004B4969"/>
    <w:rsid w:val="004B49AE"/>
    <w:rsid w:val="004B4A7C"/>
    <w:rsid w:val="004B4BB6"/>
    <w:rsid w:val="004B4F38"/>
    <w:rsid w:val="004B518E"/>
    <w:rsid w:val="004B59C6"/>
    <w:rsid w:val="004B59F0"/>
    <w:rsid w:val="004B5A13"/>
    <w:rsid w:val="004B5AAB"/>
    <w:rsid w:val="004B5BC5"/>
    <w:rsid w:val="004B5C3E"/>
    <w:rsid w:val="004B5D65"/>
    <w:rsid w:val="004B637F"/>
    <w:rsid w:val="004B65F0"/>
    <w:rsid w:val="004B6788"/>
    <w:rsid w:val="004B6793"/>
    <w:rsid w:val="004B6B58"/>
    <w:rsid w:val="004B6EFE"/>
    <w:rsid w:val="004B6FBA"/>
    <w:rsid w:val="004B71FA"/>
    <w:rsid w:val="004B73FC"/>
    <w:rsid w:val="004B745D"/>
    <w:rsid w:val="004B74CB"/>
    <w:rsid w:val="004B7B11"/>
    <w:rsid w:val="004B7C29"/>
    <w:rsid w:val="004B7EAA"/>
    <w:rsid w:val="004B7EC7"/>
    <w:rsid w:val="004C018C"/>
    <w:rsid w:val="004C0525"/>
    <w:rsid w:val="004C093F"/>
    <w:rsid w:val="004C0E67"/>
    <w:rsid w:val="004C0E84"/>
    <w:rsid w:val="004C10D0"/>
    <w:rsid w:val="004C120B"/>
    <w:rsid w:val="004C12FC"/>
    <w:rsid w:val="004C181F"/>
    <w:rsid w:val="004C1881"/>
    <w:rsid w:val="004C1976"/>
    <w:rsid w:val="004C1F72"/>
    <w:rsid w:val="004C20EF"/>
    <w:rsid w:val="004C2331"/>
    <w:rsid w:val="004C23DC"/>
    <w:rsid w:val="004C262F"/>
    <w:rsid w:val="004C2650"/>
    <w:rsid w:val="004C26AD"/>
    <w:rsid w:val="004C26F2"/>
    <w:rsid w:val="004C2729"/>
    <w:rsid w:val="004C2955"/>
    <w:rsid w:val="004C2AD6"/>
    <w:rsid w:val="004C2DA7"/>
    <w:rsid w:val="004C2E19"/>
    <w:rsid w:val="004C3372"/>
    <w:rsid w:val="004C356E"/>
    <w:rsid w:val="004C3981"/>
    <w:rsid w:val="004C3B3F"/>
    <w:rsid w:val="004C44B4"/>
    <w:rsid w:val="004C45E1"/>
    <w:rsid w:val="004C4866"/>
    <w:rsid w:val="004C4B7B"/>
    <w:rsid w:val="004C4D53"/>
    <w:rsid w:val="004C4F8F"/>
    <w:rsid w:val="004C58FA"/>
    <w:rsid w:val="004C5901"/>
    <w:rsid w:val="004C59DB"/>
    <w:rsid w:val="004C5BC6"/>
    <w:rsid w:val="004C5C23"/>
    <w:rsid w:val="004C5D40"/>
    <w:rsid w:val="004C5E96"/>
    <w:rsid w:val="004C5F21"/>
    <w:rsid w:val="004C6042"/>
    <w:rsid w:val="004C61BC"/>
    <w:rsid w:val="004C622C"/>
    <w:rsid w:val="004C662B"/>
    <w:rsid w:val="004C69AD"/>
    <w:rsid w:val="004C6AA0"/>
    <w:rsid w:val="004C6CE3"/>
    <w:rsid w:val="004C6E52"/>
    <w:rsid w:val="004C6EB9"/>
    <w:rsid w:val="004C6F0F"/>
    <w:rsid w:val="004C6F60"/>
    <w:rsid w:val="004C70DB"/>
    <w:rsid w:val="004C7467"/>
    <w:rsid w:val="004C7532"/>
    <w:rsid w:val="004C7637"/>
    <w:rsid w:val="004C7660"/>
    <w:rsid w:val="004C7AA7"/>
    <w:rsid w:val="004C7D33"/>
    <w:rsid w:val="004C7F1C"/>
    <w:rsid w:val="004D0021"/>
    <w:rsid w:val="004D054B"/>
    <w:rsid w:val="004D067F"/>
    <w:rsid w:val="004D08E9"/>
    <w:rsid w:val="004D0A70"/>
    <w:rsid w:val="004D0BBA"/>
    <w:rsid w:val="004D0CEF"/>
    <w:rsid w:val="004D0E81"/>
    <w:rsid w:val="004D0E9E"/>
    <w:rsid w:val="004D1059"/>
    <w:rsid w:val="004D10D7"/>
    <w:rsid w:val="004D11E4"/>
    <w:rsid w:val="004D13C2"/>
    <w:rsid w:val="004D14E4"/>
    <w:rsid w:val="004D1549"/>
    <w:rsid w:val="004D16E6"/>
    <w:rsid w:val="004D177A"/>
    <w:rsid w:val="004D177F"/>
    <w:rsid w:val="004D189E"/>
    <w:rsid w:val="004D18C1"/>
    <w:rsid w:val="004D1D1D"/>
    <w:rsid w:val="004D2494"/>
    <w:rsid w:val="004D2825"/>
    <w:rsid w:val="004D2BC5"/>
    <w:rsid w:val="004D2C87"/>
    <w:rsid w:val="004D2CF3"/>
    <w:rsid w:val="004D2FC8"/>
    <w:rsid w:val="004D31A5"/>
    <w:rsid w:val="004D3202"/>
    <w:rsid w:val="004D33C2"/>
    <w:rsid w:val="004D34AF"/>
    <w:rsid w:val="004D3557"/>
    <w:rsid w:val="004D3D28"/>
    <w:rsid w:val="004D3E4B"/>
    <w:rsid w:val="004D3EB4"/>
    <w:rsid w:val="004D3EF4"/>
    <w:rsid w:val="004D3FC2"/>
    <w:rsid w:val="004D4151"/>
    <w:rsid w:val="004D450E"/>
    <w:rsid w:val="004D463C"/>
    <w:rsid w:val="004D472A"/>
    <w:rsid w:val="004D4827"/>
    <w:rsid w:val="004D4B9C"/>
    <w:rsid w:val="004D4E03"/>
    <w:rsid w:val="004D524A"/>
    <w:rsid w:val="004D54DD"/>
    <w:rsid w:val="004D54EE"/>
    <w:rsid w:val="004D55B4"/>
    <w:rsid w:val="004D56A3"/>
    <w:rsid w:val="004D573C"/>
    <w:rsid w:val="004D59D8"/>
    <w:rsid w:val="004D5A00"/>
    <w:rsid w:val="004D5C75"/>
    <w:rsid w:val="004D5F9C"/>
    <w:rsid w:val="004D5FD0"/>
    <w:rsid w:val="004D66EF"/>
    <w:rsid w:val="004D6812"/>
    <w:rsid w:val="004D6AB7"/>
    <w:rsid w:val="004D6B16"/>
    <w:rsid w:val="004D6C9D"/>
    <w:rsid w:val="004D6ED1"/>
    <w:rsid w:val="004D6FAA"/>
    <w:rsid w:val="004D74A9"/>
    <w:rsid w:val="004D7769"/>
    <w:rsid w:val="004D7890"/>
    <w:rsid w:val="004D7AC9"/>
    <w:rsid w:val="004D7CC5"/>
    <w:rsid w:val="004D7F71"/>
    <w:rsid w:val="004E04A8"/>
    <w:rsid w:val="004E06B0"/>
    <w:rsid w:val="004E08E1"/>
    <w:rsid w:val="004E0AA2"/>
    <w:rsid w:val="004E0B73"/>
    <w:rsid w:val="004E0BBC"/>
    <w:rsid w:val="004E0ED4"/>
    <w:rsid w:val="004E1184"/>
    <w:rsid w:val="004E11CF"/>
    <w:rsid w:val="004E1230"/>
    <w:rsid w:val="004E131F"/>
    <w:rsid w:val="004E1895"/>
    <w:rsid w:val="004E1BBB"/>
    <w:rsid w:val="004E1C60"/>
    <w:rsid w:val="004E1D2A"/>
    <w:rsid w:val="004E21C2"/>
    <w:rsid w:val="004E2583"/>
    <w:rsid w:val="004E31A6"/>
    <w:rsid w:val="004E3590"/>
    <w:rsid w:val="004E379C"/>
    <w:rsid w:val="004E37D3"/>
    <w:rsid w:val="004E386B"/>
    <w:rsid w:val="004E3BDA"/>
    <w:rsid w:val="004E3DEF"/>
    <w:rsid w:val="004E4090"/>
    <w:rsid w:val="004E411F"/>
    <w:rsid w:val="004E41CB"/>
    <w:rsid w:val="004E42E7"/>
    <w:rsid w:val="004E42F2"/>
    <w:rsid w:val="004E43E9"/>
    <w:rsid w:val="004E4792"/>
    <w:rsid w:val="004E4882"/>
    <w:rsid w:val="004E48FE"/>
    <w:rsid w:val="004E491A"/>
    <w:rsid w:val="004E4AD2"/>
    <w:rsid w:val="004E4E29"/>
    <w:rsid w:val="004E5127"/>
    <w:rsid w:val="004E543B"/>
    <w:rsid w:val="004E54CE"/>
    <w:rsid w:val="004E5529"/>
    <w:rsid w:val="004E57CF"/>
    <w:rsid w:val="004E5827"/>
    <w:rsid w:val="004E596F"/>
    <w:rsid w:val="004E5A28"/>
    <w:rsid w:val="004E5BD2"/>
    <w:rsid w:val="004E5FBE"/>
    <w:rsid w:val="004E5FF2"/>
    <w:rsid w:val="004E60FD"/>
    <w:rsid w:val="004E61FD"/>
    <w:rsid w:val="004E620B"/>
    <w:rsid w:val="004E62A5"/>
    <w:rsid w:val="004E6353"/>
    <w:rsid w:val="004E6597"/>
    <w:rsid w:val="004E65BA"/>
    <w:rsid w:val="004E6741"/>
    <w:rsid w:val="004E6917"/>
    <w:rsid w:val="004E6AC4"/>
    <w:rsid w:val="004E6D6E"/>
    <w:rsid w:val="004E6DE6"/>
    <w:rsid w:val="004E6EBC"/>
    <w:rsid w:val="004E6EBF"/>
    <w:rsid w:val="004E6FDC"/>
    <w:rsid w:val="004E7162"/>
    <w:rsid w:val="004E7189"/>
    <w:rsid w:val="004E718A"/>
    <w:rsid w:val="004E73DE"/>
    <w:rsid w:val="004E7618"/>
    <w:rsid w:val="004E76C9"/>
    <w:rsid w:val="004E7939"/>
    <w:rsid w:val="004E7B88"/>
    <w:rsid w:val="004E7E18"/>
    <w:rsid w:val="004F00F7"/>
    <w:rsid w:val="004F010B"/>
    <w:rsid w:val="004F0693"/>
    <w:rsid w:val="004F06B7"/>
    <w:rsid w:val="004F0877"/>
    <w:rsid w:val="004F08B8"/>
    <w:rsid w:val="004F0AFA"/>
    <w:rsid w:val="004F0C08"/>
    <w:rsid w:val="004F0D3A"/>
    <w:rsid w:val="004F0E03"/>
    <w:rsid w:val="004F0E59"/>
    <w:rsid w:val="004F0EA3"/>
    <w:rsid w:val="004F0FCF"/>
    <w:rsid w:val="004F1016"/>
    <w:rsid w:val="004F15FD"/>
    <w:rsid w:val="004F1A9E"/>
    <w:rsid w:val="004F1B00"/>
    <w:rsid w:val="004F1D8B"/>
    <w:rsid w:val="004F1F55"/>
    <w:rsid w:val="004F208F"/>
    <w:rsid w:val="004F248D"/>
    <w:rsid w:val="004F25C6"/>
    <w:rsid w:val="004F272D"/>
    <w:rsid w:val="004F29C4"/>
    <w:rsid w:val="004F2D2C"/>
    <w:rsid w:val="004F2D4C"/>
    <w:rsid w:val="004F2EC3"/>
    <w:rsid w:val="004F2FA2"/>
    <w:rsid w:val="004F3390"/>
    <w:rsid w:val="004F35F2"/>
    <w:rsid w:val="004F362B"/>
    <w:rsid w:val="004F37F0"/>
    <w:rsid w:val="004F3ACE"/>
    <w:rsid w:val="004F3BF1"/>
    <w:rsid w:val="004F3CD9"/>
    <w:rsid w:val="004F3CE3"/>
    <w:rsid w:val="004F3CF5"/>
    <w:rsid w:val="004F3E9F"/>
    <w:rsid w:val="004F4204"/>
    <w:rsid w:val="004F420A"/>
    <w:rsid w:val="004F4267"/>
    <w:rsid w:val="004F43B0"/>
    <w:rsid w:val="004F4632"/>
    <w:rsid w:val="004F4685"/>
    <w:rsid w:val="004F46E6"/>
    <w:rsid w:val="004F47EA"/>
    <w:rsid w:val="004F4BC0"/>
    <w:rsid w:val="004F5144"/>
    <w:rsid w:val="004F51C6"/>
    <w:rsid w:val="004F5259"/>
    <w:rsid w:val="004F535B"/>
    <w:rsid w:val="004F5409"/>
    <w:rsid w:val="004F54E3"/>
    <w:rsid w:val="004F5527"/>
    <w:rsid w:val="004F5A00"/>
    <w:rsid w:val="004F5E1A"/>
    <w:rsid w:val="004F5E9C"/>
    <w:rsid w:val="004F5EA1"/>
    <w:rsid w:val="004F5EC2"/>
    <w:rsid w:val="004F620D"/>
    <w:rsid w:val="004F640F"/>
    <w:rsid w:val="004F658A"/>
    <w:rsid w:val="004F6624"/>
    <w:rsid w:val="004F67A8"/>
    <w:rsid w:val="004F6A10"/>
    <w:rsid w:val="004F6BFB"/>
    <w:rsid w:val="004F6D2F"/>
    <w:rsid w:val="004F6DCF"/>
    <w:rsid w:val="004F7007"/>
    <w:rsid w:val="004F7529"/>
    <w:rsid w:val="004F76BD"/>
    <w:rsid w:val="004F7920"/>
    <w:rsid w:val="004F7D1A"/>
    <w:rsid w:val="00500266"/>
    <w:rsid w:val="005002ED"/>
    <w:rsid w:val="005005A0"/>
    <w:rsid w:val="005005F3"/>
    <w:rsid w:val="0050061D"/>
    <w:rsid w:val="005006B8"/>
    <w:rsid w:val="00500780"/>
    <w:rsid w:val="005009D9"/>
    <w:rsid w:val="00500E53"/>
    <w:rsid w:val="00500F4F"/>
    <w:rsid w:val="0050120F"/>
    <w:rsid w:val="005012D1"/>
    <w:rsid w:val="005012F8"/>
    <w:rsid w:val="005014FD"/>
    <w:rsid w:val="005018FC"/>
    <w:rsid w:val="005019AF"/>
    <w:rsid w:val="005019FA"/>
    <w:rsid w:val="00501BC8"/>
    <w:rsid w:val="00501D8B"/>
    <w:rsid w:val="00502250"/>
    <w:rsid w:val="005023C0"/>
    <w:rsid w:val="00502408"/>
    <w:rsid w:val="00502513"/>
    <w:rsid w:val="0050287C"/>
    <w:rsid w:val="0050289C"/>
    <w:rsid w:val="005028DB"/>
    <w:rsid w:val="00502A3D"/>
    <w:rsid w:val="00502CFB"/>
    <w:rsid w:val="005031B4"/>
    <w:rsid w:val="00503497"/>
    <w:rsid w:val="005036B1"/>
    <w:rsid w:val="00503984"/>
    <w:rsid w:val="00503B1D"/>
    <w:rsid w:val="00503BCD"/>
    <w:rsid w:val="00503DFA"/>
    <w:rsid w:val="00503E82"/>
    <w:rsid w:val="00503EE7"/>
    <w:rsid w:val="00503FFC"/>
    <w:rsid w:val="00504062"/>
    <w:rsid w:val="005041F1"/>
    <w:rsid w:val="0050461C"/>
    <w:rsid w:val="00504957"/>
    <w:rsid w:val="00504A3E"/>
    <w:rsid w:val="00504F76"/>
    <w:rsid w:val="0050504D"/>
    <w:rsid w:val="00505195"/>
    <w:rsid w:val="00505339"/>
    <w:rsid w:val="00505A31"/>
    <w:rsid w:val="00505B22"/>
    <w:rsid w:val="00505C9F"/>
    <w:rsid w:val="00505DA9"/>
    <w:rsid w:val="00505EDB"/>
    <w:rsid w:val="0050616A"/>
    <w:rsid w:val="0050616D"/>
    <w:rsid w:val="005065BA"/>
    <w:rsid w:val="00506B14"/>
    <w:rsid w:val="00506BDE"/>
    <w:rsid w:val="00506CF8"/>
    <w:rsid w:val="005070B8"/>
    <w:rsid w:val="005072C2"/>
    <w:rsid w:val="00507301"/>
    <w:rsid w:val="0050731C"/>
    <w:rsid w:val="005079DE"/>
    <w:rsid w:val="00507F87"/>
    <w:rsid w:val="005101AD"/>
    <w:rsid w:val="0051088B"/>
    <w:rsid w:val="005108C9"/>
    <w:rsid w:val="00510B80"/>
    <w:rsid w:val="00511372"/>
    <w:rsid w:val="005114D7"/>
    <w:rsid w:val="005116D5"/>
    <w:rsid w:val="00511709"/>
    <w:rsid w:val="00511841"/>
    <w:rsid w:val="0051188E"/>
    <w:rsid w:val="00511916"/>
    <w:rsid w:val="00511972"/>
    <w:rsid w:val="00511A79"/>
    <w:rsid w:val="00512377"/>
    <w:rsid w:val="005126A5"/>
    <w:rsid w:val="005126F0"/>
    <w:rsid w:val="0051278B"/>
    <w:rsid w:val="00512CE8"/>
    <w:rsid w:val="0051317C"/>
    <w:rsid w:val="005132E6"/>
    <w:rsid w:val="0051335C"/>
    <w:rsid w:val="0051338C"/>
    <w:rsid w:val="005135AE"/>
    <w:rsid w:val="00513766"/>
    <w:rsid w:val="0051388F"/>
    <w:rsid w:val="00513A6B"/>
    <w:rsid w:val="00513CAC"/>
    <w:rsid w:val="00513CDA"/>
    <w:rsid w:val="00513E2F"/>
    <w:rsid w:val="00514182"/>
    <w:rsid w:val="0051434A"/>
    <w:rsid w:val="00514421"/>
    <w:rsid w:val="00514434"/>
    <w:rsid w:val="00514592"/>
    <w:rsid w:val="00514A75"/>
    <w:rsid w:val="00514E25"/>
    <w:rsid w:val="00514E40"/>
    <w:rsid w:val="00514F3B"/>
    <w:rsid w:val="005151AB"/>
    <w:rsid w:val="00515491"/>
    <w:rsid w:val="005155D7"/>
    <w:rsid w:val="00515642"/>
    <w:rsid w:val="005157B1"/>
    <w:rsid w:val="00515AB2"/>
    <w:rsid w:val="00515AC4"/>
    <w:rsid w:val="00515EEC"/>
    <w:rsid w:val="00516067"/>
    <w:rsid w:val="005160AD"/>
    <w:rsid w:val="0051618E"/>
    <w:rsid w:val="0051670B"/>
    <w:rsid w:val="005167CB"/>
    <w:rsid w:val="005167FA"/>
    <w:rsid w:val="00516B65"/>
    <w:rsid w:val="00516BFA"/>
    <w:rsid w:val="00516EA5"/>
    <w:rsid w:val="00516F26"/>
    <w:rsid w:val="00516F69"/>
    <w:rsid w:val="00517328"/>
    <w:rsid w:val="005173A4"/>
    <w:rsid w:val="005173D1"/>
    <w:rsid w:val="00517585"/>
    <w:rsid w:val="00517602"/>
    <w:rsid w:val="00517758"/>
    <w:rsid w:val="00517AE4"/>
    <w:rsid w:val="00517C5B"/>
    <w:rsid w:val="00520343"/>
    <w:rsid w:val="0052049C"/>
    <w:rsid w:val="00520514"/>
    <w:rsid w:val="0052061C"/>
    <w:rsid w:val="00520969"/>
    <w:rsid w:val="00520A7D"/>
    <w:rsid w:val="00520AE9"/>
    <w:rsid w:val="00520C3B"/>
    <w:rsid w:val="0052110F"/>
    <w:rsid w:val="0052123F"/>
    <w:rsid w:val="005212E5"/>
    <w:rsid w:val="00521465"/>
    <w:rsid w:val="005214C7"/>
    <w:rsid w:val="0052153E"/>
    <w:rsid w:val="00521933"/>
    <w:rsid w:val="00521A1A"/>
    <w:rsid w:val="00521A6C"/>
    <w:rsid w:val="00521E60"/>
    <w:rsid w:val="00521EE8"/>
    <w:rsid w:val="00522D60"/>
    <w:rsid w:val="005233FE"/>
    <w:rsid w:val="00523712"/>
    <w:rsid w:val="0052376F"/>
    <w:rsid w:val="0052381C"/>
    <w:rsid w:val="00523A5A"/>
    <w:rsid w:val="00523DCE"/>
    <w:rsid w:val="00523E78"/>
    <w:rsid w:val="0052428F"/>
    <w:rsid w:val="005244C7"/>
    <w:rsid w:val="005244DC"/>
    <w:rsid w:val="0052455B"/>
    <w:rsid w:val="00524602"/>
    <w:rsid w:val="0052462D"/>
    <w:rsid w:val="005247C4"/>
    <w:rsid w:val="005247E1"/>
    <w:rsid w:val="00524A3A"/>
    <w:rsid w:val="00524E97"/>
    <w:rsid w:val="00524F42"/>
    <w:rsid w:val="005250FC"/>
    <w:rsid w:val="005252ED"/>
    <w:rsid w:val="0052540E"/>
    <w:rsid w:val="00525C0F"/>
    <w:rsid w:val="00525E4D"/>
    <w:rsid w:val="00525E71"/>
    <w:rsid w:val="00525E76"/>
    <w:rsid w:val="005260D4"/>
    <w:rsid w:val="005260E4"/>
    <w:rsid w:val="00526143"/>
    <w:rsid w:val="0052614A"/>
    <w:rsid w:val="0052628B"/>
    <w:rsid w:val="005262B6"/>
    <w:rsid w:val="00526377"/>
    <w:rsid w:val="005263BA"/>
    <w:rsid w:val="00526504"/>
    <w:rsid w:val="00526524"/>
    <w:rsid w:val="005267CE"/>
    <w:rsid w:val="00526893"/>
    <w:rsid w:val="00526A1D"/>
    <w:rsid w:val="00527163"/>
    <w:rsid w:val="005271A6"/>
    <w:rsid w:val="00527242"/>
    <w:rsid w:val="005273C7"/>
    <w:rsid w:val="0052740B"/>
    <w:rsid w:val="00527478"/>
    <w:rsid w:val="00527581"/>
    <w:rsid w:val="0052758E"/>
    <w:rsid w:val="00527622"/>
    <w:rsid w:val="00527842"/>
    <w:rsid w:val="00527BDE"/>
    <w:rsid w:val="005302CC"/>
    <w:rsid w:val="005305C2"/>
    <w:rsid w:val="0053095A"/>
    <w:rsid w:val="00530AF9"/>
    <w:rsid w:val="00530CD8"/>
    <w:rsid w:val="00530DF4"/>
    <w:rsid w:val="005315EA"/>
    <w:rsid w:val="00531861"/>
    <w:rsid w:val="005318DC"/>
    <w:rsid w:val="00531B73"/>
    <w:rsid w:val="00531D0D"/>
    <w:rsid w:val="005322F0"/>
    <w:rsid w:val="00532384"/>
    <w:rsid w:val="005324DA"/>
    <w:rsid w:val="0053256E"/>
    <w:rsid w:val="00532B93"/>
    <w:rsid w:val="00532BE2"/>
    <w:rsid w:val="00532C16"/>
    <w:rsid w:val="00532C7A"/>
    <w:rsid w:val="00532E47"/>
    <w:rsid w:val="00532EDC"/>
    <w:rsid w:val="00533069"/>
    <w:rsid w:val="005333E7"/>
    <w:rsid w:val="00533521"/>
    <w:rsid w:val="00533AAB"/>
    <w:rsid w:val="00533B89"/>
    <w:rsid w:val="00533FFE"/>
    <w:rsid w:val="005342CE"/>
    <w:rsid w:val="005342DF"/>
    <w:rsid w:val="0053443D"/>
    <w:rsid w:val="00534A75"/>
    <w:rsid w:val="00534A7D"/>
    <w:rsid w:val="00534BE8"/>
    <w:rsid w:val="00534D44"/>
    <w:rsid w:val="00534E27"/>
    <w:rsid w:val="00534E37"/>
    <w:rsid w:val="00534EF1"/>
    <w:rsid w:val="00534FE8"/>
    <w:rsid w:val="00535433"/>
    <w:rsid w:val="00535485"/>
    <w:rsid w:val="005354DB"/>
    <w:rsid w:val="00535756"/>
    <w:rsid w:val="005357C9"/>
    <w:rsid w:val="00535B1E"/>
    <w:rsid w:val="00535C69"/>
    <w:rsid w:val="00535DF3"/>
    <w:rsid w:val="005361F6"/>
    <w:rsid w:val="00536207"/>
    <w:rsid w:val="005364D8"/>
    <w:rsid w:val="00536858"/>
    <w:rsid w:val="00536BE6"/>
    <w:rsid w:val="00536CEA"/>
    <w:rsid w:val="00536EE5"/>
    <w:rsid w:val="00537377"/>
    <w:rsid w:val="005376CE"/>
    <w:rsid w:val="00537760"/>
    <w:rsid w:val="00537E69"/>
    <w:rsid w:val="00537EDF"/>
    <w:rsid w:val="0054007C"/>
    <w:rsid w:val="00540278"/>
    <w:rsid w:val="00540B80"/>
    <w:rsid w:val="00540C53"/>
    <w:rsid w:val="00540D51"/>
    <w:rsid w:val="005410AA"/>
    <w:rsid w:val="00541394"/>
    <w:rsid w:val="00541427"/>
    <w:rsid w:val="00541A34"/>
    <w:rsid w:val="00541A51"/>
    <w:rsid w:val="00541C31"/>
    <w:rsid w:val="00541F58"/>
    <w:rsid w:val="00541FEF"/>
    <w:rsid w:val="00541FF2"/>
    <w:rsid w:val="00542454"/>
    <w:rsid w:val="005426D8"/>
    <w:rsid w:val="00542D58"/>
    <w:rsid w:val="00542E9A"/>
    <w:rsid w:val="0054323F"/>
    <w:rsid w:val="0054369C"/>
    <w:rsid w:val="00543731"/>
    <w:rsid w:val="00543755"/>
    <w:rsid w:val="005437BC"/>
    <w:rsid w:val="0054390B"/>
    <w:rsid w:val="00543964"/>
    <w:rsid w:val="005439DC"/>
    <w:rsid w:val="00543BDD"/>
    <w:rsid w:val="00543CBF"/>
    <w:rsid w:val="00543EFD"/>
    <w:rsid w:val="00543F6E"/>
    <w:rsid w:val="00544133"/>
    <w:rsid w:val="00544222"/>
    <w:rsid w:val="005442A2"/>
    <w:rsid w:val="00544524"/>
    <w:rsid w:val="005446E8"/>
    <w:rsid w:val="00544807"/>
    <w:rsid w:val="00544A0A"/>
    <w:rsid w:val="00544B78"/>
    <w:rsid w:val="00544C69"/>
    <w:rsid w:val="0054501A"/>
    <w:rsid w:val="005451BD"/>
    <w:rsid w:val="005453DA"/>
    <w:rsid w:val="005453FC"/>
    <w:rsid w:val="0054543D"/>
    <w:rsid w:val="00545466"/>
    <w:rsid w:val="005454B4"/>
    <w:rsid w:val="00545847"/>
    <w:rsid w:val="00545962"/>
    <w:rsid w:val="00545A8A"/>
    <w:rsid w:val="00545D73"/>
    <w:rsid w:val="00546291"/>
    <w:rsid w:val="00546800"/>
    <w:rsid w:val="00546822"/>
    <w:rsid w:val="00546895"/>
    <w:rsid w:val="00546BBA"/>
    <w:rsid w:val="00547053"/>
    <w:rsid w:val="00547287"/>
    <w:rsid w:val="00547412"/>
    <w:rsid w:val="00547B73"/>
    <w:rsid w:val="00547BDC"/>
    <w:rsid w:val="00550155"/>
    <w:rsid w:val="005503B7"/>
    <w:rsid w:val="005505C9"/>
    <w:rsid w:val="0055099D"/>
    <w:rsid w:val="005510D6"/>
    <w:rsid w:val="00551275"/>
    <w:rsid w:val="00551364"/>
    <w:rsid w:val="00551559"/>
    <w:rsid w:val="00551C73"/>
    <w:rsid w:val="00551F9D"/>
    <w:rsid w:val="0055233E"/>
    <w:rsid w:val="00552443"/>
    <w:rsid w:val="00552618"/>
    <w:rsid w:val="0055273E"/>
    <w:rsid w:val="0055280E"/>
    <w:rsid w:val="00552B4E"/>
    <w:rsid w:val="00552F77"/>
    <w:rsid w:val="005537EB"/>
    <w:rsid w:val="005538E1"/>
    <w:rsid w:val="00553940"/>
    <w:rsid w:val="005539E2"/>
    <w:rsid w:val="00553A41"/>
    <w:rsid w:val="00553A89"/>
    <w:rsid w:val="00553AA3"/>
    <w:rsid w:val="00553DE3"/>
    <w:rsid w:val="00553E4F"/>
    <w:rsid w:val="00553FE3"/>
    <w:rsid w:val="0055459A"/>
    <w:rsid w:val="005545DC"/>
    <w:rsid w:val="00554A24"/>
    <w:rsid w:val="00554AA5"/>
    <w:rsid w:val="00554C63"/>
    <w:rsid w:val="00554C78"/>
    <w:rsid w:val="00554D44"/>
    <w:rsid w:val="00554E45"/>
    <w:rsid w:val="0055528A"/>
    <w:rsid w:val="005553DB"/>
    <w:rsid w:val="00555973"/>
    <w:rsid w:val="005561F3"/>
    <w:rsid w:val="005563E2"/>
    <w:rsid w:val="00556BA4"/>
    <w:rsid w:val="00556DF0"/>
    <w:rsid w:val="00557297"/>
    <w:rsid w:val="00557379"/>
    <w:rsid w:val="0055773A"/>
    <w:rsid w:val="0055780B"/>
    <w:rsid w:val="00557A92"/>
    <w:rsid w:val="00557DCC"/>
    <w:rsid w:val="005601E4"/>
    <w:rsid w:val="00560233"/>
    <w:rsid w:val="00560435"/>
    <w:rsid w:val="00560B67"/>
    <w:rsid w:val="00560BFF"/>
    <w:rsid w:val="00560C70"/>
    <w:rsid w:val="00560E67"/>
    <w:rsid w:val="00560EB7"/>
    <w:rsid w:val="00560ED2"/>
    <w:rsid w:val="00560F12"/>
    <w:rsid w:val="00560F56"/>
    <w:rsid w:val="00560F93"/>
    <w:rsid w:val="005611F3"/>
    <w:rsid w:val="0056168A"/>
    <w:rsid w:val="00561757"/>
    <w:rsid w:val="00562006"/>
    <w:rsid w:val="005622AC"/>
    <w:rsid w:val="0056235F"/>
    <w:rsid w:val="00562538"/>
    <w:rsid w:val="00562584"/>
    <w:rsid w:val="0056299F"/>
    <w:rsid w:val="005629D1"/>
    <w:rsid w:val="00562AFE"/>
    <w:rsid w:val="00562EFF"/>
    <w:rsid w:val="00562F63"/>
    <w:rsid w:val="005632CB"/>
    <w:rsid w:val="00563314"/>
    <w:rsid w:val="005633FD"/>
    <w:rsid w:val="00563434"/>
    <w:rsid w:val="005634F9"/>
    <w:rsid w:val="00563AFE"/>
    <w:rsid w:val="0056417D"/>
    <w:rsid w:val="00564258"/>
    <w:rsid w:val="00564275"/>
    <w:rsid w:val="00564279"/>
    <w:rsid w:val="00564593"/>
    <w:rsid w:val="00564639"/>
    <w:rsid w:val="00564A74"/>
    <w:rsid w:val="00564ABA"/>
    <w:rsid w:val="00564D4A"/>
    <w:rsid w:val="00564D8F"/>
    <w:rsid w:val="00564E94"/>
    <w:rsid w:val="0056521A"/>
    <w:rsid w:val="00565247"/>
    <w:rsid w:val="00565BC1"/>
    <w:rsid w:val="00565C5F"/>
    <w:rsid w:val="00565F25"/>
    <w:rsid w:val="00566130"/>
    <w:rsid w:val="0056638D"/>
    <w:rsid w:val="00566750"/>
    <w:rsid w:val="00566790"/>
    <w:rsid w:val="005667BE"/>
    <w:rsid w:val="00566C86"/>
    <w:rsid w:val="00566EDC"/>
    <w:rsid w:val="00566F86"/>
    <w:rsid w:val="00567125"/>
    <w:rsid w:val="0056761C"/>
    <w:rsid w:val="005677EE"/>
    <w:rsid w:val="00567B85"/>
    <w:rsid w:val="00567D40"/>
    <w:rsid w:val="00567E54"/>
    <w:rsid w:val="00567E98"/>
    <w:rsid w:val="00570112"/>
    <w:rsid w:val="005702A3"/>
    <w:rsid w:val="005702F7"/>
    <w:rsid w:val="0057035E"/>
    <w:rsid w:val="005705CD"/>
    <w:rsid w:val="00570765"/>
    <w:rsid w:val="005707F8"/>
    <w:rsid w:val="00570C57"/>
    <w:rsid w:val="00570C97"/>
    <w:rsid w:val="00571192"/>
    <w:rsid w:val="0057139F"/>
    <w:rsid w:val="005714D7"/>
    <w:rsid w:val="00571545"/>
    <w:rsid w:val="00571AB7"/>
    <w:rsid w:val="00571B36"/>
    <w:rsid w:val="00571D03"/>
    <w:rsid w:val="00571F59"/>
    <w:rsid w:val="00572109"/>
    <w:rsid w:val="00572289"/>
    <w:rsid w:val="005724C9"/>
    <w:rsid w:val="00572501"/>
    <w:rsid w:val="005725A1"/>
    <w:rsid w:val="005725E7"/>
    <w:rsid w:val="00572723"/>
    <w:rsid w:val="00572839"/>
    <w:rsid w:val="00572A80"/>
    <w:rsid w:val="00572B08"/>
    <w:rsid w:val="00572D1F"/>
    <w:rsid w:val="00572D50"/>
    <w:rsid w:val="00572DF3"/>
    <w:rsid w:val="00572FD3"/>
    <w:rsid w:val="0057306B"/>
    <w:rsid w:val="00573140"/>
    <w:rsid w:val="005731B6"/>
    <w:rsid w:val="0057351D"/>
    <w:rsid w:val="005738D0"/>
    <w:rsid w:val="005739E4"/>
    <w:rsid w:val="00573F21"/>
    <w:rsid w:val="0057421A"/>
    <w:rsid w:val="00574541"/>
    <w:rsid w:val="005745CE"/>
    <w:rsid w:val="00574822"/>
    <w:rsid w:val="005748AB"/>
    <w:rsid w:val="00574D4D"/>
    <w:rsid w:val="00574E27"/>
    <w:rsid w:val="00574E37"/>
    <w:rsid w:val="00575004"/>
    <w:rsid w:val="005750AF"/>
    <w:rsid w:val="005752D0"/>
    <w:rsid w:val="00575367"/>
    <w:rsid w:val="005754F0"/>
    <w:rsid w:val="00575569"/>
    <w:rsid w:val="00575A50"/>
    <w:rsid w:val="00575C5F"/>
    <w:rsid w:val="00575E55"/>
    <w:rsid w:val="00575FED"/>
    <w:rsid w:val="00576432"/>
    <w:rsid w:val="00576464"/>
    <w:rsid w:val="00576493"/>
    <w:rsid w:val="00576566"/>
    <w:rsid w:val="00576590"/>
    <w:rsid w:val="005767EF"/>
    <w:rsid w:val="0057692E"/>
    <w:rsid w:val="00576934"/>
    <w:rsid w:val="00576955"/>
    <w:rsid w:val="0057706C"/>
    <w:rsid w:val="00577339"/>
    <w:rsid w:val="00577AA9"/>
    <w:rsid w:val="00577C99"/>
    <w:rsid w:val="00577E0B"/>
    <w:rsid w:val="0058029D"/>
    <w:rsid w:val="00580487"/>
    <w:rsid w:val="0058077C"/>
    <w:rsid w:val="00580839"/>
    <w:rsid w:val="005809F5"/>
    <w:rsid w:val="00580CC5"/>
    <w:rsid w:val="00580EB5"/>
    <w:rsid w:val="00580ED3"/>
    <w:rsid w:val="00580F19"/>
    <w:rsid w:val="00580F5E"/>
    <w:rsid w:val="00580FCF"/>
    <w:rsid w:val="0058119C"/>
    <w:rsid w:val="005812C9"/>
    <w:rsid w:val="005815C7"/>
    <w:rsid w:val="0058168C"/>
    <w:rsid w:val="00581CFF"/>
    <w:rsid w:val="00581D58"/>
    <w:rsid w:val="00581EFE"/>
    <w:rsid w:val="005826EA"/>
    <w:rsid w:val="005828BA"/>
    <w:rsid w:val="005829F0"/>
    <w:rsid w:val="00582D6A"/>
    <w:rsid w:val="0058302F"/>
    <w:rsid w:val="005831B6"/>
    <w:rsid w:val="00583681"/>
    <w:rsid w:val="005837E4"/>
    <w:rsid w:val="005838B5"/>
    <w:rsid w:val="00583A4F"/>
    <w:rsid w:val="00583AEF"/>
    <w:rsid w:val="00583C8A"/>
    <w:rsid w:val="00583D92"/>
    <w:rsid w:val="00583DA0"/>
    <w:rsid w:val="00583DCF"/>
    <w:rsid w:val="00583E53"/>
    <w:rsid w:val="0058415C"/>
    <w:rsid w:val="005843FE"/>
    <w:rsid w:val="00584674"/>
    <w:rsid w:val="00584984"/>
    <w:rsid w:val="00584A81"/>
    <w:rsid w:val="00584BB3"/>
    <w:rsid w:val="00584D50"/>
    <w:rsid w:val="00584E20"/>
    <w:rsid w:val="00584F31"/>
    <w:rsid w:val="00585378"/>
    <w:rsid w:val="00585520"/>
    <w:rsid w:val="005855A3"/>
    <w:rsid w:val="00585692"/>
    <w:rsid w:val="0058572A"/>
    <w:rsid w:val="005857BD"/>
    <w:rsid w:val="005858D7"/>
    <w:rsid w:val="00585931"/>
    <w:rsid w:val="00585D32"/>
    <w:rsid w:val="00586076"/>
    <w:rsid w:val="005863DE"/>
    <w:rsid w:val="005866B9"/>
    <w:rsid w:val="005869A7"/>
    <w:rsid w:val="00586CA2"/>
    <w:rsid w:val="00587444"/>
    <w:rsid w:val="0058752B"/>
    <w:rsid w:val="005879BD"/>
    <w:rsid w:val="00587EA3"/>
    <w:rsid w:val="005900F0"/>
    <w:rsid w:val="00590141"/>
    <w:rsid w:val="005901EC"/>
    <w:rsid w:val="005903FA"/>
    <w:rsid w:val="005904BF"/>
    <w:rsid w:val="00590500"/>
    <w:rsid w:val="005906F9"/>
    <w:rsid w:val="005909F6"/>
    <w:rsid w:val="00590A3D"/>
    <w:rsid w:val="00590AEC"/>
    <w:rsid w:val="00590AED"/>
    <w:rsid w:val="00590B29"/>
    <w:rsid w:val="00590B5D"/>
    <w:rsid w:val="00590FA4"/>
    <w:rsid w:val="00591197"/>
    <w:rsid w:val="005912E1"/>
    <w:rsid w:val="00591407"/>
    <w:rsid w:val="00591650"/>
    <w:rsid w:val="00591A77"/>
    <w:rsid w:val="00591A9A"/>
    <w:rsid w:val="00591D83"/>
    <w:rsid w:val="00591EDB"/>
    <w:rsid w:val="00592151"/>
    <w:rsid w:val="005921C1"/>
    <w:rsid w:val="00592866"/>
    <w:rsid w:val="00592A47"/>
    <w:rsid w:val="00592DAA"/>
    <w:rsid w:val="00592FD9"/>
    <w:rsid w:val="00593254"/>
    <w:rsid w:val="00593443"/>
    <w:rsid w:val="0059357D"/>
    <w:rsid w:val="00593C2E"/>
    <w:rsid w:val="00593C43"/>
    <w:rsid w:val="00593DC2"/>
    <w:rsid w:val="00593DCA"/>
    <w:rsid w:val="005941D7"/>
    <w:rsid w:val="0059456D"/>
    <w:rsid w:val="00594779"/>
    <w:rsid w:val="0059477E"/>
    <w:rsid w:val="00594972"/>
    <w:rsid w:val="005949A3"/>
    <w:rsid w:val="005949CC"/>
    <w:rsid w:val="00594A82"/>
    <w:rsid w:val="00594AC4"/>
    <w:rsid w:val="00594C62"/>
    <w:rsid w:val="00594EBB"/>
    <w:rsid w:val="0059500F"/>
    <w:rsid w:val="005950AC"/>
    <w:rsid w:val="00595151"/>
    <w:rsid w:val="005953CA"/>
    <w:rsid w:val="00595516"/>
    <w:rsid w:val="00595740"/>
    <w:rsid w:val="00595A83"/>
    <w:rsid w:val="00595B6F"/>
    <w:rsid w:val="00595CEE"/>
    <w:rsid w:val="00595F37"/>
    <w:rsid w:val="0059619A"/>
    <w:rsid w:val="005963EB"/>
    <w:rsid w:val="005965BB"/>
    <w:rsid w:val="00596629"/>
    <w:rsid w:val="00596871"/>
    <w:rsid w:val="005969C4"/>
    <w:rsid w:val="00596A46"/>
    <w:rsid w:val="00597668"/>
    <w:rsid w:val="00597B6B"/>
    <w:rsid w:val="00597CC3"/>
    <w:rsid w:val="00597DD3"/>
    <w:rsid w:val="00597F41"/>
    <w:rsid w:val="005A008E"/>
    <w:rsid w:val="005A00EC"/>
    <w:rsid w:val="005A01C3"/>
    <w:rsid w:val="005A0542"/>
    <w:rsid w:val="005A05DD"/>
    <w:rsid w:val="005A063F"/>
    <w:rsid w:val="005A06AF"/>
    <w:rsid w:val="005A08A5"/>
    <w:rsid w:val="005A0904"/>
    <w:rsid w:val="005A0952"/>
    <w:rsid w:val="005A0A4C"/>
    <w:rsid w:val="005A0AA0"/>
    <w:rsid w:val="005A0CE4"/>
    <w:rsid w:val="005A0D3E"/>
    <w:rsid w:val="005A10EB"/>
    <w:rsid w:val="005A1284"/>
    <w:rsid w:val="005A19C6"/>
    <w:rsid w:val="005A1B39"/>
    <w:rsid w:val="005A1E78"/>
    <w:rsid w:val="005A1F1A"/>
    <w:rsid w:val="005A1F6D"/>
    <w:rsid w:val="005A24BD"/>
    <w:rsid w:val="005A288E"/>
    <w:rsid w:val="005A295C"/>
    <w:rsid w:val="005A2A35"/>
    <w:rsid w:val="005A2C22"/>
    <w:rsid w:val="005A2D40"/>
    <w:rsid w:val="005A3254"/>
    <w:rsid w:val="005A348A"/>
    <w:rsid w:val="005A35D8"/>
    <w:rsid w:val="005A3814"/>
    <w:rsid w:val="005A3C06"/>
    <w:rsid w:val="005A3C16"/>
    <w:rsid w:val="005A3CFE"/>
    <w:rsid w:val="005A3F54"/>
    <w:rsid w:val="005A4257"/>
    <w:rsid w:val="005A427F"/>
    <w:rsid w:val="005A4346"/>
    <w:rsid w:val="005A4500"/>
    <w:rsid w:val="005A45DD"/>
    <w:rsid w:val="005A467F"/>
    <w:rsid w:val="005A47F2"/>
    <w:rsid w:val="005A4820"/>
    <w:rsid w:val="005A4BB8"/>
    <w:rsid w:val="005A4D07"/>
    <w:rsid w:val="005A4F46"/>
    <w:rsid w:val="005A5222"/>
    <w:rsid w:val="005A52F3"/>
    <w:rsid w:val="005A5572"/>
    <w:rsid w:val="005A5708"/>
    <w:rsid w:val="005A5A3A"/>
    <w:rsid w:val="005A5BFE"/>
    <w:rsid w:val="005A5CE0"/>
    <w:rsid w:val="005A5D15"/>
    <w:rsid w:val="005A5EC9"/>
    <w:rsid w:val="005A633B"/>
    <w:rsid w:val="005A635F"/>
    <w:rsid w:val="005A656D"/>
    <w:rsid w:val="005A676D"/>
    <w:rsid w:val="005A696A"/>
    <w:rsid w:val="005A6C14"/>
    <w:rsid w:val="005A6CC3"/>
    <w:rsid w:val="005A6E0D"/>
    <w:rsid w:val="005A7249"/>
    <w:rsid w:val="005A72A0"/>
    <w:rsid w:val="005A79B9"/>
    <w:rsid w:val="005A7CF3"/>
    <w:rsid w:val="005A7CF7"/>
    <w:rsid w:val="005B024B"/>
    <w:rsid w:val="005B0791"/>
    <w:rsid w:val="005B0927"/>
    <w:rsid w:val="005B0AE7"/>
    <w:rsid w:val="005B0B2B"/>
    <w:rsid w:val="005B0D68"/>
    <w:rsid w:val="005B0D8C"/>
    <w:rsid w:val="005B0FD6"/>
    <w:rsid w:val="005B131B"/>
    <w:rsid w:val="005B1383"/>
    <w:rsid w:val="005B139B"/>
    <w:rsid w:val="005B1555"/>
    <w:rsid w:val="005B16BA"/>
    <w:rsid w:val="005B1C13"/>
    <w:rsid w:val="005B1E88"/>
    <w:rsid w:val="005B1ED7"/>
    <w:rsid w:val="005B2154"/>
    <w:rsid w:val="005B215F"/>
    <w:rsid w:val="005B2431"/>
    <w:rsid w:val="005B2A13"/>
    <w:rsid w:val="005B2B3E"/>
    <w:rsid w:val="005B32DD"/>
    <w:rsid w:val="005B3308"/>
    <w:rsid w:val="005B339E"/>
    <w:rsid w:val="005B3723"/>
    <w:rsid w:val="005B38BB"/>
    <w:rsid w:val="005B3A60"/>
    <w:rsid w:val="005B3CD2"/>
    <w:rsid w:val="005B3D49"/>
    <w:rsid w:val="005B3E37"/>
    <w:rsid w:val="005B3FFA"/>
    <w:rsid w:val="005B40E8"/>
    <w:rsid w:val="005B41B5"/>
    <w:rsid w:val="005B423B"/>
    <w:rsid w:val="005B43AF"/>
    <w:rsid w:val="005B4409"/>
    <w:rsid w:val="005B445D"/>
    <w:rsid w:val="005B4788"/>
    <w:rsid w:val="005B4A1E"/>
    <w:rsid w:val="005B4C86"/>
    <w:rsid w:val="005B51EE"/>
    <w:rsid w:val="005B52E8"/>
    <w:rsid w:val="005B52F0"/>
    <w:rsid w:val="005B52F7"/>
    <w:rsid w:val="005B5308"/>
    <w:rsid w:val="005B536D"/>
    <w:rsid w:val="005B53CA"/>
    <w:rsid w:val="005B5755"/>
    <w:rsid w:val="005B586B"/>
    <w:rsid w:val="005B586D"/>
    <w:rsid w:val="005B5B2C"/>
    <w:rsid w:val="005B5BAD"/>
    <w:rsid w:val="005B5F37"/>
    <w:rsid w:val="005B623A"/>
    <w:rsid w:val="005B63AF"/>
    <w:rsid w:val="005B66E4"/>
    <w:rsid w:val="005B6702"/>
    <w:rsid w:val="005B6797"/>
    <w:rsid w:val="005B68A8"/>
    <w:rsid w:val="005B6943"/>
    <w:rsid w:val="005B6A55"/>
    <w:rsid w:val="005B6F16"/>
    <w:rsid w:val="005B7160"/>
    <w:rsid w:val="005B75C8"/>
    <w:rsid w:val="005B77EB"/>
    <w:rsid w:val="005B799F"/>
    <w:rsid w:val="005B7A38"/>
    <w:rsid w:val="005B7BA2"/>
    <w:rsid w:val="005B7BE8"/>
    <w:rsid w:val="005B7FF5"/>
    <w:rsid w:val="005C02D4"/>
    <w:rsid w:val="005C03BF"/>
    <w:rsid w:val="005C055F"/>
    <w:rsid w:val="005C063F"/>
    <w:rsid w:val="005C067D"/>
    <w:rsid w:val="005C082F"/>
    <w:rsid w:val="005C0A35"/>
    <w:rsid w:val="005C0AF0"/>
    <w:rsid w:val="005C0C65"/>
    <w:rsid w:val="005C0CF7"/>
    <w:rsid w:val="005C0D13"/>
    <w:rsid w:val="005C0FA1"/>
    <w:rsid w:val="005C1788"/>
    <w:rsid w:val="005C17BD"/>
    <w:rsid w:val="005C1AB5"/>
    <w:rsid w:val="005C1B0B"/>
    <w:rsid w:val="005C1F9D"/>
    <w:rsid w:val="005C2062"/>
    <w:rsid w:val="005C2171"/>
    <w:rsid w:val="005C2BAC"/>
    <w:rsid w:val="005C3080"/>
    <w:rsid w:val="005C3089"/>
    <w:rsid w:val="005C3193"/>
    <w:rsid w:val="005C3264"/>
    <w:rsid w:val="005C3311"/>
    <w:rsid w:val="005C3369"/>
    <w:rsid w:val="005C35C4"/>
    <w:rsid w:val="005C3AB1"/>
    <w:rsid w:val="005C3EC2"/>
    <w:rsid w:val="005C3FCB"/>
    <w:rsid w:val="005C4360"/>
    <w:rsid w:val="005C4408"/>
    <w:rsid w:val="005C469E"/>
    <w:rsid w:val="005C4991"/>
    <w:rsid w:val="005C4B5A"/>
    <w:rsid w:val="005C5620"/>
    <w:rsid w:val="005C576F"/>
    <w:rsid w:val="005C5876"/>
    <w:rsid w:val="005C5CC1"/>
    <w:rsid w:val="005C5DBF"/>
    <w:rsid w:val="005C63C1"/>
    <w:rsid w:val="005C664B"/>
    <w:rsid w:val="005C669D"/>
    <w:rsid w:val="005C6961"/>
    <w:rsid w:val="005C6C9E"/>
    <w:rsid w:val="005C6EEC"/>
    <w:rsid w:val="005C6F12"/>
    <w:rsid w:val="005C7185"/>
    <w:rsid w:val="005C72B4"/>
    <w:rsid w:val="005C7347"/>
    <w:rsid w:val="005C7DDE"/>
    <w:rsid w:val="005D03E4"/>
    <w:rsid w:val="005D0429"/>
    <w:rsid w:val="005D0430"/>
    <w:rsid w:val="005D07B4"/>
    <w:rsid w:val="005D0D66"/>
    <w:rsid w:val="005D0EBA"/>
    <w:rsid w:val="005D0F65"/>
    <w:rsid w:val="005D15A6"/>
    <w:rsid w:val="005D1781"/>
    <w:rsid w:val="005D179E"/>
    <w:rsid w:val="005D17B2"/>
    <w:rsid w:val="005D1B2F"/>
    <w:rsid w:val="005D243A"/>
    <w:rsid w:val="005D25FF"/>
    <w:rsid w:val="005D2749"/>
    <w:rsid w:val="005D2C27"/>
    <w:rsid w:val="005D2E51"/>
    <w:rsid w:val="005D2FC7"/>
    <w:rsid w:val="005D3333"/>
    <w:rsid w:val="005D3580"/>
    <w:rsid w:val="005D387F"/>
    <w:rsid w:val="005D4051"/>
    <w:rsid w:val="005D40B4"/>
    <w:rsid w:val="005D4144"/>
    <w:rsid w:val="005D4266"/>
    <w:rsid w:val="005D43DF"/>
    <w:rsid w:val="005D444E"/>
    <w:rsid w:val="005D46D1"/>
    <w:rsid w:val="005D48B4"/>
    <w:rsid w:val="005D4E52"/>
    <w:rsid w:val="005D4FF3"/>
    <w:rsid w:val="005D52B4"/>
    <w:rsid w:val="005D53CF"/>
    <w:rsid w:val="005D545D"/>
    <w:rsid w:val="005D5801"/>
    <w:rsid w:val="005D5BE9"/>
    <w:rsid w:val="005D5E80"/>
    <w:rsid w:val="005D5F23"/>
    <w:rsid w:val="005D5F74"/>
    <w:rsid w:val="005D611A"/>
    <w:rsid w:val="005D632A"/>
    <w:rsid w:val="005D66D6"/>
    <w:rsid w:val="005D6777"/>
    <w:rsid w:val="005D6806"/>
    <w:rsid w:val="005D6B51"/>
    <w:rsid w:val="005D6E72"/>
    <w:rsid w:val="005D6F5F"/>
    <w:rsid w:val="005D71C2"/>
    <w:rsid w:val="005D7383"/>
    <w:rsid w:val="005D75FE"/>
    <w:rsid w:val="005D7643"/>
    <w:rsid w:val="005D7DE8"/>
    <w:rsid w:val="005D7FB2"/>
    <w:rsid w:val="005E000F"/>
    <w:rsid w:val="005E0177"/>
    <w:rsid w:val="005E01FB"/>
    <w:rsid w:val="005E031C"/>
    <w:rsid w:val="005E037A"/>
    <w:rsid w:val="005E0438"/>
    <w:rsid w:val="005E04AA"/>
    <w:rsid w:val="005E0586"/>
    <w:rsid w:val="005E066D"/>
    <w:rsid w:val="005E0835"/>
    <w:rsid w:val="005E0840"/>
    <w:rsid w:val="005E092B"/>
    <w:rsid w:val="005E0B6F"/>
    <w:rsid w:val="005E0E63"/>
    <w:rsid w:val="005E10B5"/>
    <w:rsid w:val="005E126B"/>
    <w:rsid w:val="005E12EF"/>
    <w:rsid w:val="005E133C"/>
    <w:rsid w:val="005E142E"/>
    <w:rsid w:val="005E1498"/>
    <w:rsid w:val="005E17D2"/>
    <w:rsid w:val="005E1B7E"/>
    <w:rsid w:val="005E1C74"/>
    <w:rsid w:val="005E24EB"/>
    <w:rsid w:val="005E25DE"/>
    <w:rsid w:val="005E274D"/>
    <w:rsid w:val="005E2DB9"/>
    <w:rsid w:val="005E3344"/>
    <w:rsid w:val="005E33C4"/>
    <w:rsid w:val="005E362D"/>
    <w:rsid w:val="005E36CB"/>
    <w:rsid w:val="005E377C"/>
    <w:rsid w:val="005E38A3"/>
    <w:rsid w:val="005E3A85"/>
    <w:rsid w:val="005E3D72"/>
    <w:rsid w:val="005E3DC4"/>
    <w:rsid w:val="005E3E95"/>
    <w:rsid w:val="005E3EBE"/>
    <w:rsid w:val="005E40C0"/>
    <w:rsid w:val="005E427C"/>
    <w:rsid w:val="005E485A"/>
    <w:rsid w:val="005E4A0C"/>
    <w:rsid w:val="005E4B77"/>
    <w:rsid w:val="005E4BBA"/>
    <w:rsid w:val="005E4C1E"/>
    <w:rsid w:val="005E4D33"/>
    <w:rsid w:val="005E4F9B"/>
    <w:rsid w:val="005E4FE4"/>
    <w:rsid w:val="005E52E6"/>
    <w:rsid w:val="005E5343"/>
    <w:rsid w:val="005E55B9"/>
    <w:rsid w:val="005E594C"/>
    <w:rsid w:val="005E5B29"/>
    <w:rsid w:val="005E5CF0"/>
    <w:rsid w:val="005E5E51"/>
    <w:rsid w:val="005E6573"/>
    <w:rsid w:val="005E6A59"/>
    <w:rsid w:val="005E6B4D"/>
    <w:rsid w:val="005E6E79"/>
    <w:rsid w:val="005E6EEC"/>
    <w:rsid w:val="005E7236"/>
    <w:rsid w:val="005E72AE"/>
    <w:rsid w:val="005E73F1"/>
    <w:rsid w:val="005E75F7"/>
    <w:rsid w:val="005E77F1"/>
    <w:rsid w:val="005E7A11"/>
    <w:rsid w:val="005E7B25"/>
    <w:rsid w:val="005E7E3D"/>
    <w:rsid w:val="005E7E7C"/>
    <w:rsid w:val="005F01AF"/>
    <w:rsid w:val="005F0288"/>
    <w:rsid w:val="005F084E"/>
    <w:rsid w:val="005F0D0D"/>
    <w:rsid w:val="005F0F4E"/>
    <w:rsid w:val="005F113B"/>
    <w:rsid w:val="005F126B"/>
    <w:rsid w:val="005F174D"/>
    <w:rsid w:val="005F18A2"/>
    <w:rsid w:val="005F18B2"/>
    <w:rsid w:val="005F19EA"/>
    <w:rsid w:val="005F1A85"/>
    <w:rsid w:val="005F1AA0"/>
    <w:rsid w:val="005F1B16"/>
    <w:rsid w:val="005F1D8A"/>
    <w:rsid w:val="005F1DA4"/>
    <w:rsid w:val="005F21DA"/>
    <w:rsid w:val="005F2981"/>
    <w:rsid w:val="005F2D5E"/>
    <w:rsid w:val="005F2EEE"/>
    <w:rsid w:val="005F2F46"/>
    <w:rsid w:val="005F303C"/>
    <w:rsid w:val="005F33B9"/>
    <w:rsid w:val="005F363E"/>
    <w:rsid w:val="005F389C"/>
    <w:rsid w:val="005F395E"/>
    <w:rsid w:val="005F399E"/>
    <w:rsid w:val="005F3D10"/>
    <w:rsid w:val="005F40C5"/>
    <w:rsid w:val="005F4130"/>
    <w:rsid w:val="005F4272"/>
    <w:rsid w:val="005F49A4"/>
    <w:rsid w:val="005F4E01"/>
    <w:rsid w:val="005F4EDF"/>
    <w:rsid w:val="005F4FFE"/>
    <w:rsid w:val="005F519C"/>
    <w:rsid w:val="005F53A8"/>
    <w:rsid w:val="005F5804"/>
    <w:rsid w:val="005F5F3E"/>
    <w:rsid w:val="005F5FB9"/>
    <w:rsid w:val="005F6013"/>
    <w:rsid w:val="005F603F"/>
    <w:rsid w:val="005F6258"/>
    <w:rsid w:val="005F6270"/>
    <w:rsid w:val="005F6340"/>
    <w:rsid w:val="005F66CC"/>
    <w:rsid w:val="005F69DA"/>
    <w:rsid w:val="005F6A5E"/>
    <w:rsid w:val="005F6F77"/>
    <w:rsid w:val="005F6FD4"/>
    <w:rsid w:val="005F71D3"/>
    <w:rsid w:val="005F7404"/>
    <w:rsid w:val="005F7473"/>
    <w:rsid w:val="005F7B90"/>
    <w:rsid w:val="005F7BE4"/>
    <w:rsid w:val="005F7C4C"/>
    <w:rsid w:val="005F7E12"/>
    <w:rsid w:val="00600050"/>
    <w:rsid w:val="006002AC"/>
    <w:rsid w:val="006002E4"/>
    <w:rsid w:val="006003EC"/>
    <w:rsid w:val="00600E4C"/>
    <w:rsid w:val="0060107D"/>
    <w:rsid w:val="00601399"/>
    <w:rsid w:val="0060146D"/>
    <w:rsid w:val="00601594"/>
    <w:rsid w:val="006016D0"/>
    <w:rsid w:val="0060183E"/>
    <w:rsid w:val="00601866"/>
    <w:rsid w:val="00601AEF"/>
    <w:rsid w:val="00601DD5"/>
    <w:rsid w:val="00601ECA"/>
    <w:rsid w:val="00601ED1"/>
    <w:rsid w:val="0060207B"/>
    <w:rsid w:val="006022D8"/>
    <w:rsid w:val="0060278D"/>
    <w:rsid w:val="006027B5"/>
    <w:rsid w:val="00602972"/>
    <w:rsid w:val="00602A00"/>
    <w:rsid w:val="00602B5D"/>
    <w:rsid w:val="00602B9E"/>
    <w:rsid w:val="00602BD2"/>
    <w:rsid w:val="00602C4C"/>
    <w:rsid w:val="00602FA9"/>
    <w:rsid w:val="00603088"/>
    <w:rsid w:val="00603392"/>
    <w:rsid w:val="00603498"/>
    <w:rsid w:val="0060392E"/>
    <w:rsid w:val="00603BE0"/>
    <w:rsid w:val="00604166"/>
    <w:rsid w:val="0060421B"/>
    <w:rsid w:val="00604726"/>
    <w:rsid w:val="00604787"/>
    <w:rsid w:val="006049BD"/>
    <w:rsid w:val="00604B37"/>
    <w:rsid w:val="00604B50"/>
    <w:rsid w:val="006050FE"/>
    <w:rsid w:val="006051A2"/>
    <w:rsid w:val="0060552B"/>
    <w:rsid w:val="00605E3E"/>
    <w:rsid w:val="00605E57"/>
    <w:rsid w:val="00605F38"/>
    <w:rsid w:val="00605F3B"/>
    <w:rsid w:val="00605FB8"/>
    <w:rsid w:val="0060620A"/>
    <w:rsid w:val="00606645"/>
    <w:rsid w:val="00606694"/>
    <w:rsid w:val="006067FC"/>
    <w:rsid w:val="00606CB2"/>
    <w:rsid w:val="00606DA2"/>
    <w:rsid w:val="00606DAE"/>
    <w:rsid w:val="00606DD2"/>
    <w:rsid w:val="00607195"/>
    <w:rsid w:val="006072B8"/>
    <w:rsid w:val="00607316"/>
    <w:rsid w:val="0060734E"/>
    <w:rsid w:val="0060766F"/>
    <w:rsid w:val="00607986"/>
    <w:rsid w:val="00607C4C"/>
    <w:rsid w:val="00607CF7"/>
    <w:rsid w:val="00607E2B"/>
    <w:rsid w:val="00610767"/>
    <w:rsid w:val="006107C1"/>
    <w:rsid w:val="00610B20"/>
    <w:rsid w:val="00610D96"/>
    <w:rsid w:val="00610DA6"/>
    <w:rsid w:val="00610E13"/>
    <w:rsid w:val="006114D1"/>
    <w:rsid w:val="0061172A"/>
    <w:rsid w:val="0061181E"/>
    <w:rsid w:val="006118D7"/>
    <w:rsid w:val="006119CE"/>
    <w:rsid w:val="0061211A"/>
    <w:rsid w:val="0061223E"/>
    <w:rsid w:val="0061246A"/>
    <w:rsid w:val="00612799"/>
    <w:rsid w:val="006128B7"/>
    <w:rsid w:val="00612D3B"/>
    <w:rsid w:val="00612F92"/>
    <w:rsid w:val="00612FE8"/>
    <w:rsid w:val="006130DD"/>
    <w:rsid w:val="006133FA"/>
    <w:rsid w:val="006134A9"/>
    <w:rsid w:val="006134B1"/>
    <w:rsid w:val="00613520"/>
    <w:rsid w:val="00613611"/>
    <w:rsid w:val="006136E7"/>
    <w:rsid w:val="006139E5"/>
    <w:rsid w:val="00613C0B"/>
    <w:rsid w:val="00613C36"/>
    <w:rsid w:val="00613E5E"/>
    <w:rsid w:val="00613EFF"/>
    <w:rsid w:val="006140AC"/>
    <w:rsid w:val="00614308"/>
    <w:rsid w:val="006145E7"/>
    <w:rsid w:val="00614748"/>
    <w:rsid w:val="0061488E"/>
    <w:rsid w:val="006149EE"/>
    <w:rsid w:val="00614D26"/>
    <w:rsid w:val="00614E7B"/>
    <w:rsid w:val="00614F8F"/>
    <w:rsid w:val="00615207"/>
    <w:rsid w:val="00615343"/>
    <w:rsid w:val="00615487"/>
    <w:rsid w:val="006154F2"/>
    <w:rsid w:val="00615609"/>
    <w:rsid w:val="00615735"/>
    <w:rsid w:val="006157B7"/>
    <w:rsid w:val="00615C5D"/>
    <w:rsid w:val="0061625E"/>
    <w:rsid w:val="006162C5"/>
    <w:rsid w:val="006162FD"/>
    <w:rsid w:val="0061632A"/>
    <w:rsid w:val="00616336"/>
    <w:rsid w:val="00617081"/>
    <w:rsid w:val="0061728F"/>
    <w:rsid w:val="00617514"/>
    <w:rsid w:val="00617653"/>
    <w:rsid w:val="0061766C"/>
    <w:rsid w:val="00617772"/>
    <w:rsid w:val="00617A26"/>
    <w:rsid w:val="00617B65"/>
    <w:rsid w:val="00617B99"/>
    <w:rsid w:val="00617C75"/>
    <w:rsid w:val="00617D02"/>
    <w:rsid w:val="00617D7E"/>
    <w:rsid w:val="00617EC0"/>
    <w:rsid w:val="00617F2D"/>
    <w:rsid w:val="00620071"/>
    <w:rsid w:val="006201E4"/>
    <w:rsid w:val="006201F8"/>
    <w:rsid w:val="00620280"/>
    <w:rsid w:val="006202EC"/>
    <w:rsid w:val="00620490"/>
    <w:rsid w:val="006205D4"/>
    <w:rsid w:val="006206ED"/>
    <w:rsid w:val="0062075B"/>
    <w:rsid w:val="006207AA"/>
    <w:rsid w:val="00620F6B"/>
    <w:rsid w:val="00621005"/>
    <w:rsid w:val="00621732"/>
    <w:rsid w:val="00621830"/>
    <w:rsid w:val="00621B67"/>
    <w:rsid w:val="00621E2C"/>
    <w:rsid w:val="00621E42"/>
    <w:rsid w:val="00622070"/>
    <w:rsid w:val="006220F0"/>
    <w:rsid w:val="00622140"/>
    <w:rsid w:val="0062231D"/>
    <w:rsid w:val="00622741"/>
    <w:rsid w:val="00622784"/>
    <w:rsid w:val="00622B0F"/>
    <w:rsid w:val="00622D48"/>
    <w:rsid w:val="00622DED"/>
    <w:rsid w:val="00622EF0"/>
    <w:rsid w:val="00622F1B"/>
    <w:rsid w:val="006230CF"/>
    <w:rsid w:val="00623329"/>
    <w:rsid w:val="00623678"/>
    <w:rsid w:val="006239CC"/>
    <w:rsid w:val="00623A5D"/>
    <w:rsid w:val="00623C89"/>
    <w:rsid w:val="00623D22"/>
    <w:rsid w:val="00623E49"/>
    <w:rsid w:val="006245DD"/>
    <w:rsid w:val="006248E3"/>
    <w:rsid w:val="00624980"/>
    <w:rsid w:val="00624A90"/>
    <w:rsid w:val="00624BDE"/>
    <w:rsid w:val="00624D82"/>
    <w:rsid w:val="006251EE"/>
    <w:rsid w:val="00625292"/>
    <w:rsid w:val="006254B2"/>
    <w:rsid w:val="006255C4"/>
    <w:rsid w:val="00625618"/>
    <w:rsid w:val="00625F2A"/>
    <w:rsid w:val="00625FDC"/>
    <w:rsid w:val="0062604F"/>
    <w:rsid w:val="0062638D"/>
    <w:rsid w:val="006265D3"/>
    <w:rsid w:val="006266D2"/>
    <w:rsid w:val="0062681B"/>
    <w:rsid w:val="0062688A"/>
    <w:rsid w:val="006269B0"/>
    <w:rsid w:val="006269FA"/>
    <w:rsid w:val="00626B39"/>
    <w:rsid w:val="00626FCF"/>
    <w:rsid w:val="00627168"/>
    <w:rsid w:val="006272CA"/>
    <w:rsid w:val="00627AD1"/>
    <w:rsid w:val="00627D5E"/>
    <w:rsid w:val="00627EB5"/>
    <w:rsid w:val="006303C8"/>
    <w:rsid w:val="00630501"/>
    <w:rsid w:val="006305B9"/>
    <w:rsid w:val="006307BB"/>
    <w:rsid w:val="006307CD"/>
    <w:rsid w:val="00630804"/>
    <w:rsid w:val="00630942"/>
    <w:rsid w:val="00630A96"/>
    <w:rsid w:val="00630AD3"/>
    <w:rsid w:val="00630C0F"/>
    <w:rsid w:val="00630E3F"/>
    <w:rsid w:val="00630E5E"/>
    <w:rsid w:val="00631185"/>
    <w:rsid w:val="006317AA"/>
    <w:rsid w:val="00631808"/>
    <w:rsid w:val="00631AB7"/>
    <w:rsid w:val="00631D44"/>
    <w:rsid w:val="00631FEE"/>
    <w:rsid w:val="0063230D"/>
    <w:rsid w:val="006325F0"/>
    <w:rsid w:val="00632A7B"/>
    <w:rsid w:val="00632A94"/>
    <w:rsid w:val="00632B24"/>
    <w:rsid w:val="00632B25"/>
    <w:rsid w:val="00632DCA"/>
    <w:rsid w:val="00633321"/>
    <w:rsid w:val="006335F1"/>
    <w:rsid w:val="006337DA"/>
    <w:rsid w:val="00633900"/>
    <w:rsid w:val="006339F2"/>
    <w:rsid w:val="00633E81"/>
    <w:rsid w:val="006340E1"/>
    <w:rsid w:val="006345C2"/>
    <w:rsid w:val="006345D5"/>
    <w:rsid w:val="0063468F"/>
    <w:rsid w:val="0063478C"/>
    <w:rsid w:val="00634790"/>
    <w:rsid w:val="006347CB"/>
    <w:rsid w:val="0063488F"/>
    <w:rsid w:val="006349E7"/>
    <w:rsid w:val="00634C9A"/>
    <w:rsid w:val="006352E1"/>
    <w:rsid w:val="0063543E"/>
    <w:rsid w:val="006359C9"/>
    <w:rsid w:val="00635BB8"/>
    <w:rsid w:val="00635EE9"/>
    <w:rsid w:val="00635F9A"/>
    <w:rsid w:val="006361BD"/>
    <w:rsid w:val="00636394"/>
    <w:rsid w:val="0063662D"/>
    <w:rsid w:val="00636B51"/>
    <w:rsid w:val="00636CB6"/>
    <w:rsid w:val="00636DAF"/>
    <w:rsid w:val="00636EFC"/>
    <w:rsid w:val="00637131"/>
    <w:rsid w:val="0063713D"/>
    <w:rsid w:val="00637454"/>
    <w:rsid w:val="006377AB"/>
    <w:rsid w:val="00637914"/>
    <w:rsid w:val="00637B87"/>
    <w:rsid w:val="00637C5B"/>
    <w:rsid w:val="00637F47"/>
    <w:rsid w:val="00640036"/>
    <w:rsid w:val="006401FB"/>
    <w:rsid w:val="006402AF"/>
    <w:rsid w:val="00640873"/>
    <w:rsid w:val="006409C6"/>
    <w:rsid w:val="00640B87"/>
    <w:rsid w:val="00640D3F"/>
    <w:rsid w:val="00640E97"/>
    <w:rsid w:val="0064102A"/>
    <w:rsid w:val="006410B7"/>
    <w:rsid w:val="006412CC"/>
    <w:rsid w:val="00641500"/>
    <w:rsid w:val="00641522"/>
    <w:rsid w:val="006417B4"/>
    <w:rsid w:val="00641C4A"/>
    <w:rsid w:val="00641C7D"/>
    <w:rsid w:val="00641CFC"/>
    <w:rsid w:val="00641D3F"/>
    <w:rsid w:val="00641DD5"/>
    <w:rsid w:val="00642213"/>
    <w:rsid w:val="0064231E"/>
    <w:rsid w:val="00642562"/>
    <w:rsid w:val="006425E0"/>
    <w:rsid w:val="00642612"/>
    <w:rsid w:val="0064267E"/>
    <w:rsid w:val="006429E0"/>
    <w:rsid w:val="00642A73"/>
    <w:rsid w:val="00642CFF"/>
    <w:rsid w:val="00642E52"/>
    <w:rsid w:val="00642EF8"/>
    <w:rsid w:val="00643400"/>
    <w:rsid w:val="00643862"/>
    <w:rsid w:val="00643864"/>
    <w:rsid w:val="006439F3"/>
    <w:rsid w:val="00643A65"/>
    <w:rsid w:val="00643D13"/>
    <w:rsid w:val="00643E7F"/>
    <w:rsid w:val="00644178"/>
    <w:rsid w:val="0064419D"/>
    <w:rsid w:val="00644236"/>
    <w:rsid w:val="006442A1"/>
    <w:rsid w:val="0064463F"/>
    <w:rsid w:val="0064477B"/>
    <w:rsid w:val="00644BAB"/>
    <w:rsid w:val="00644C49"/>
    <w:rsid w:val="00644D46"/>
    <w:rsid w:val="00644FCB"/>
    <w:rsid w:val="00644FDB"/>
    <w:rsid w:val="0064502C"/>
    <w:rsid w:val="00645480"/>
    <w:rsid w:val="0064566F"/>
    <w:rsid w:val="00645971"/>
    <w:rsid w:val="00645C17"/>
    <w:rsid w:val="00645DA3"/>
    <w:rsid w:val="0064636C"/>
    <w:rsid w:val="00646A35"/>
    <w:rsid w:val="00646CB7"/>
    <w:rsid w:val="00647377"/>
    <w:rsid w:val="006474E8"/>
    <w:rsid w:val="0064775F"/>
    <w:rsid w:val="00647905"/>
    <w:rsid w:val="00647D14"/>
    <w:rsid w:val="00647D89"/>
    <w:rsid w:val="00647DF4"/>
    <w:rsid w:val="00647F26"/>
    <w:rsid w:val="006500BB"/>
    <w:rsid w:val="006500F7"/>
    <w:rsid w:val="00650617"/>
    <w:rsid w:val="00650BDD"/>
    <w:rsid w:val="00650C07"/>
    <w:rsid w:val="00650D69"/>
    <w:rsid w:val="00650ED8"/>
    <w:rsid w:val="00650EEF"/>
    <w:rsid w:val="00650FCD"/>
    <w:rsid w:val="0065149F"/>
    <w:rsid w:val="00651501"/>
    <w:rsid w:val="00651826"/>
    <w:rsid w:val="00651896"/>
    <w:rsid w:val="00651B8E"/>
    <w:rsid w:val="00651EBD"/>
    <w:rsid w:val="0065206C"/>
    <w:rsid w:val="006521E1"/>
    <w:rsid w:val="006525B7"/>
    <w:rsid w:val="006525E3"/>
    <w:rsid w:val="00652670"/>
    <w:rsid w:val="006529BA"/>
    <w:rsid w:val="00652A6A"/>
    <w:rsid w:val="00652C77"/>
    <w:rsid w:val="0065330B"/>
    <w:rsid w:val="00653310"/>
    <w:rsid w:val="00653469"/>
    <w:rsid w:val="00653535"/>
    <w:rsid w:val="006536B0"/>
    <w:rsid w:val="00653E53"/>
    <w:rsid w:val="00653E74"/>
    <w:rsid w:val="00653F08"/>
    <w:rsid w:val="006543EC"/>
    <w:rsid w:val="0065441D"/>
    <w:rsid w:val="00654467"/>
    <w:rsid w:val="006544E5"/>
    <w:rsid w:val="00654545"/>
    <w:rsid w:val="0065459E"/>
    <w:rsid w:val="0065468D"/>
    <w:rsid w:val="00654C50"/>
    <w:rsid w:val="00654EAF"/>
    <w:rsid w:val="00654EF9"/>
    <w:rsid w:val="00654F83"/>
    <w:rsid w:val="00654FBB"/>
    <w:rsid w:val="006550D6"/>
    <w:rsid w:val="0065568B"/>
    <w:rsid w:val="006561AB"/>
    <w:rsid w:val="006567D0"/>
    <w:rsid w:val="00656975"/>
    <w:rsid w:val="00656A89"/>
    <w:rsid w:val="00656AC2"/>
    <w:rsid w:val="00656B32"/>
    <w:rsid w:val="006570D4"/>
    <w:rsid w:val="00657235"/>
    <w:rsid w:val="006575AD"/>
    <w:rsid w:val="00657607"/>
    <w:rsid w:val="00657648"/>
    <w:rsid w:val="006578FC"/>
    <w:rsid w:val="00657995"/>
    <w:rsid w:val="00657A8A"/>
    <w:rsid w:val="00657D8F"/>
    <w:rsid w:val="006600F9"/>
    <w:rsid w:val="006604E2"/>
    <w:rsid w:val="006606CF"/>
    <w:rsid w:val="006606F8"/>
    <w:rsid w:val="00660970"/>
    <w:rsid w:val="00660AAD"/>
    <w:rsid w:val="00660AFF"/>
    <w:rsid w:val="00660CCC"/>
    <w:rsid w:val="006611B3"/>
    <w:rsid w:val="0066196D"/>
    <w:rsid w:val="00661B59"/>
    <w:rsid w:val="00661CB9"/>
    <w:rsid w:val="00661D6E"/>
    <w:rsid w:val="00661D8D"/>
    <w:rsid w:val="0066230D"/>
    <w:rsid w:val="00662461"/>
    <w:rsid w:val="00662761"/>
    <w:rsid w:val="00662D9F"/>
    <w:rsid w:val="00662EAC"/>
    <w:rsid w:val="00663072"/>
    <w:rsid w:val="00663225"/>
    <w:rsid w:val="006634C9"/>
    <w:rsid w:val="006635B8"/>
    <w:rsid w:val="00663A68"/>
    <w:rsid w:val="0066475A"/>
    <w:rsid w:val="00664925"/>
    <w:rsid w:val="00664992"/>
    <w:rsid w:val="00664CAC"/>
    <w:rsid w:val="00664D1D"/>
    <w:rsid w:val="00664D77"/>
    <w:rsid w:val="00664EAF"/>
    <w:rsid w:val="00664F88"/>
    <w:rsid w:val="00665122"/>
    <w:rsid w:val="0066519C"/>
    <w:rsid w:val="006652A2"/>
    <w:rsid w:val="00665533"/>
    <w:rsid w:val="006655EF"/>
    <w:rsid w:val="00665704"/>
    <w:rsid w:val="0066595C"/>
    <w:rsid w:val="006659BA"/>
    <w:rsid w:val="00665E14"/>
    <w:rsid w:val="00665F7E"/>
    <w:rsid w:val="0066658C"/>
    <w:rsid w:val="0066667C"/>
    <w:rsid w:val="00666939"/>
    <w:rsid w:val="006669AB"/>
    <w:rsid w:val="006669C6"/>
    <w:rsid w:val="00666A61"/>
    <w:rsid w:val="00666A97"/>
    <w:rsid w:val="00666E79"/>
    <w:rsid w:val="006672A8"/>
    <w:rsid w:val="006678EF"/>
    <w:rsid w:val="00667C97"/>
    <w:rsid w:val="00667CAE"/>
    <w:rsid w:val="00667E0A"/>
    <w:rsid w:val="00670027"/>
    <w:rsid w:val="00670342"/>
    <w:rsid w:val="006704CF"/>
    <w:rsid w:val="00670BC2"/>
    <w:rsid w:val="00670FD1"/>
    <w:rsid w:val="0067108A"/>
    <w:rsid w:val="006710EA"/>
    <w:rsid w:val="00671854"/>
    <w:rsid w:val="006718A1"/>
    <w:rsid w:val="00671955"/>
    <w:rsid w:val="0067199E"/>
    <w:rsid w:val="00671BD8"/>
    <w:rsid w:val="00671C2B"/>
    <w:rsid w:val="00671DA5"/>
    <w:rsid w:val="00671E0D"/>
    <w:rsid w:val="00671EDC"/>
    <w:rsid w:val="00672029"/>
    <w:rsid w:val="00672415"/>
    <w:rsid w:val="006727D5"/>
    <w:rsid w:val="00672C1F"/>
    <w:rsid w:val="00672CC0"/>
    <w:rsid w:val="00672CF0"/>
    <w:rsid w:val="00672F0D"/>
    <w:rsid w:val="00673127"/>
    <w:rsid w:val="006732F6"/>
    <w:rsid w:val="00673741"/>
    <w:rsid w:val="006737D5"/>
    <w:rsid w:val="006737F4"/>
    <w:rsid w:val="00673BC7"/>
    <w:rsid w:val="00673BF9"/>
    <w:rsid w:val="00673CF4"/>
    <w:rsid w:val="00673FA5"/>
    <w:rsid w:val="006742AE"/>
    <w:rsid w:val="006744C2"/>
    <w:rsid w:val="0067457B"/>
    <w:rsid w:val="006746F0"/>
    <w:rsid w:val="00674795"/>
    <w:rsid w:val="006748D2"/>
    <w:rsid w:val="00674B1A"/>
    <w:rsid w:val="00674BD6"/>
    <w:rsid w:val="00674E2E"/>
    <w:rsid w:val="00674EDA"/>
    <w:rsid w:val="006750AC"/>
    <w:rsid w:val="00675367"/>
    <w:rsid w:val="00675578"/>
    <w:rsid w:val="00675A58"/>
    <w:rsid w:val="00675DC7"/>
    <w:rsid w:val="00675E10"/>
    <w:rsid w:val="00675F1A"/>
    <w:rsid w:val="00676061"/>
    <w:rsid w:val="00676281"/>
    <w:rsid w:val="006762D4"/>
    <w:rsid w:val="006762D9"/>
    <w:rsid w:val="006762DB"/>
    <w:rsid w:val="0067651C"/>
    <w:rsid w:val="00676520"/>
    <w:rsid w:val="0067663D"/>
    <w:rsid w:val="00676850"/>
    <w:rsid w:val="006768FA"/>
    <w:rsid w:val="00676C27"/>
    <w:rsid w:val="00676EBF"/>
    <w:rsid w:val="00676FD6"/>
    <w:rsid w:val="0067722D"/>
    <w:rsid w:val="00677231"/>
    <w:rsid w:val="00677257"/>
    <w:rsid w:val="00677293"/>
    <w:rsid w:val="0067743E"/>
    <w:rsid w:val="0067750A"/>
    <w:rsid w:val="0067750F"/>
    <w:rsid w:val="00677C4F"/>
    <w:rsid w:val="00677F56"/>
    <w:rsid w:val="006800ED"/>
    <w:rsid w:val="00680237"/>
    <w:rsid w:val="00680246"/>
    <w:rsid w:val="00680624"/>
    <w:rsid w:val="006806B6"/>
    <w:rsid w:val="006806CB"/>
    <w:rsid w:val="006807A2"/>
    <w:rsid w:val="00680976"/>
    <w:rsid w:val="00680977"/>
    <w:rsid w:val="00680AA2"/>
    <w:rsid w:val="00680AB6"/>
    <w:rsid w:val="00680CC0"/>
    <w:rsid w:val="00680D2E"/>
    <w:rsid w:val="00680DF8"/>
    <w:rsid w:val="00680FF6"/>
    <w:rsid w:val="00681328"/>
    <w:rsid w:val="0068138F"/>
    <w:rsid w:val="006814E7"/>
    <w:rsid w:val="00681529"/>
    <w:rsid w:val="00681846"/>
    <w:rsid w:val="00681C6A"/>
    <w:rsid w:val="006820BA"/>
    <w:rsid w:val="006820F5"/>
    <w:rsid w:val="00682111"/>
    <w:rsid w:val="006822CE"/>
    <w:rsid w:val="006822D3"/>
    <w:rsid w:val="00682514"/>
    <w:rsid w:val="0068253A"/>
    <w:rsid w:val="006826A6"/>
    <w:rsid w:val="00682B25"/>
    <w:rsid w:val="00682C77"/>
    <w:rsid w:val="00682D05"/>
    <w:rsid w:val="00682D26"/>
    <w:rsid w:val="00682EAF"/>
    <w:rsid w:val="00682ED7"/>
    <w:rsid w:val="00682EFA"/>
    <w:rsid w:val="00683035"/>
    <w:rsid w:val="00683118"/>
    <w:rsid w:val="00683127"/>
    <w:rsid w:val="0068329C"/>
    <w:rsid w:val="006833CA"/>
    <w:rsid w:val="006837BB"/>
    <w:rsid w:val="00683899"/>
    <w:rsid w:val="006839B1"/>
    <w:rsid w:val="00683A77"/>
    <w:rsid w:val="00683B4A"/>
    <w:rsid w:val="00683D03"/>
    <w:rsid w:val="006842D8"/>
    <w:rsid w:val="00684467"/>
    <w:rsid w:val="006846BB"/>
    <w:rsid w:val="00684A69"/>
    <w:rsid w:val="00684B4D"/>
    <w:rsid w:val="00684B8A"/>
    <w:rsid w:val="00684D99"/>
    <w:rsid w:val="00685138"/>
    <w:rsid w:val="0068547D"/>
    <w:rsid w:val="006856EB"/>
    <w:rsid w:val="00685C33"/>
    <w:rsid w:val="00685E0A"/>
    <w:rsid w:val="00686018"/>
    <w:rsid w:val="006860CB"/>
    <w:rsid w:val="0068690C"/>
    <w:rsid w:val="00686DA5"/>
    <w:rsid w:val="00687041"/>
    <w:rsid w:val="006870BE"/>
    <w:rsid w:val="0068722B"/>
    <w:rsid w:val="0068730B"/>
    <w:rsid w:val="00687452"/>
    <w:rsid w:val="006874CB"/>
    <w:rsid w:val="00687845"/>
    <w:rsid w:val="00687905"/>
    <w:rsid w:val="00687CA0"/>
    <w:rsid w:val="00687CC2"/>
    <w:rsid w:val="00687CEB"/>
    <w:rsid w:val="00687D0E"/>
    <w:rsid w:val="00687DB0"/>
    <w:rsid w:val="00687E28"/>
    <w:rsid w:val="00687E38"/>
    <w:rsid w:val="00687ED1"/>
    <w:rsid w:val="00687F10"/>
    <w:rsid w:val="00687F2A"/>
    <w:rsid w:val="006900F1"/>
    <w:rsid w:val="0069035F"/>
    <w:rsid w:val="00690404"/>
    <w:rsid w:val="00690507"/>
    <w:rsid w:val="006906A5"/>
    <w:rsid w:val="0069082A"/>
    <w:rsid w:val="00690D99"/>
    <w:rsid w:val="00690F15"/>
    <w:rsid w:val="006912D2"/>
    <w:rsid w:val="006913B4"/>
    <w:rsid w:val="00691455"/>
    <w:rsid w:val="00691469"/>
    <w:rsid w:val="00691A13"/>
    <w:rsid w:val="00691D21"/>
    <w:rsid w:val="00691EDF"/>
    <w:rsid w:val="00691FD1"/>
    <w:rsid w:val="00691FD7"/>
    <w:rsid w:val="0069202C"/>
    <w:rsid w:val="00692127"/>
    <w:rsid w:val="006924BF"/>
    <w:rsid w:val="006928A5"/>
    <w:rsid w:val="006929D5"/>
    <w:rsid w:val="00692B40"/>
    <w:rsid w:val="00692C7E"/>
    <w:rsid w:val="00692C88"/>
    <w:rsid w:val="00692DAC"/>
    <w:rsid w:val="00692F28"/>
    <w:rsid w:val="00693035"/>
    <w:rsid w:val="0069306F"/>
    <w:rsid w:val="006930D4"/>
    <w:rsid w:val="006935C5"/>
    <w:rsid w:val="00693961"/>
    <w:rsid w:val="00693BFD"/>
    <w:rsid w:val="00693D5D"/>
    <w:rsid w:val="00693EBD"/>
    <w:rsid w:val="00694078"/>
    <w:rsid w:val="006941C0"/>
    <w:rsid w:val="006943EC"/>
    <w:rsid w:val="006945C8"/>
    <w:rsid w:val="006948A2"/>
    <w:rsid w:val="00694C05"/>
    <w:rsid w:val="00694CF1"/>
    <w:rsid w:val="0069510E"/>
    <w:rsid w:val="00695164"/>
    <w:rsid w:val="0069549F"/>
    <w:rsid w:val="00695887"/>
    <w:rsid w:val="0069599C"/>
    <w:rsid w:val="00695BB5"/>
    <w:rsid w:val="00695C54"/>
    <w:rsid w:val="00695C92"/>
    <w:rsid w:val="00695DA3"/>
    <w:rsid w:val="00695DD0"/>
    <w:rsid w:val="00695F3A"/>
    <w:rsid w:val="00696032"/>
    <w:rsid w:val="006961FB"/>
    <w:rsid w:val="00696266"/>
    <w:rsid w:val="00696273"/>
    <w:rsid w:val="0069627B"/>
    <w:rsid w:val="006962EE"/>
    <w:rsid w:val="0069642F"/>
    <w:rsid w:val="006965EE"/>
    <w:rsid w:val="00696686"/>
    <w:rsid w:val="0069668B"/>
    <w:rsid w:val="006966E3"/>
    <w:rsid w:val="006967AE"/>
    <w:rsid w:val="00696886"/>
    <w:rsid w:val="00696976"/>
    <w:rsid w:val="006969BD"/>
    <w:rsid w:val="00696AEE"/>
    <w:rsid w:val="00696BB5"/>
    <w:rsid w:val="00696BF7"/>
    <w:rsid w:val="00696EE4"/>
    <w:rsid w:val="00696F35"/>
    <w:rsid w:val="00696F42"/>
    <w:rsid w:val="006971A4"/>
    <w:rsid w:val="00697682"/>
    <w:rsid w:val="0069780F"/>
    <w:rsid w:val="00697F3B"/>
    <w:rsid w:val="00697F63"/>
    <w:rsid w:val="006A0255"/>
    <w:rsid w:val="006A029E"/>
    <w:rsid w:val="006A0595"/>
    <w:rsid w:val="006A0615"/>
    <w:rsid w:val="006A074A"/>
    <w:rsid w:val="006A07D7"/>
    <w:rsid w:val="006A08A7"/>
    <w:rsid w:val="006A0A11"/>
    <w:rsid w:val="006A0AB8"/>
    <w:rsid w:val="006A0DB6"/>
    <w:rsid w:val="006A10B4"/>
    <w:rsid w:val="006A138F"/>
    <w:rsid w:val="006A142F"/>
    <w:rsid w:val="006A16BA"/>
    <w:rsid w:val="006A1783"/>
    <w:rsid w:val="006A17C5"/>
    <w:rsid w:val="006A193D"/>
    <w:rsid w:val="006A1B46"/>
    <w:rsid w:val="006A1C88"/>
    <w:rsid w:val="006A1D7B"/>
    <w:rsid w:val="006A1F14"/>
    <w:rsid w:val="006A200B"/>
    <w:rsid w:val="006A21E3"/>
    <w:rsid w:val="006A26E5"/>
    <w:rsid w:val="006A2710"/>
    <w:rsid w:val="006A277C"/>
    <w:rsid w:val="006A2A5B"/>
    <w:rsid w:val="006A2B7E"/>
    <w:rsid w:val="006A2C49"/>
    <w:rsid w:val="006A2D92"/>
    <w:rsid w:val="006A353A"/>
    <w:rsid w:val="006A360B"/>
    <w:rsid w:val="006A3786"/>
    <w:rsid w:val="006A3984"/>
    <w:rsid w:val="006A3CA9"/>
    <w:rsid w:val="006A3D91"/>
    <w:rsid w:val="006A4085"/>
    <w:rsid w:val="006A40E0"/>
    <w:rsid w:val="006A41E2"/>
    <w:rsid w:val="006A442C"/>
    <w:rsid w:val="006A4D86"/>
    <w:rsid w:val="006A4F21"/>
    <w:rsid w:val="006A53E1"/>
    <w:rsid w:val="006A53F3"/>
    <w:rsid w:val="006A55C3"/>
    <w:rsid w:val="006A5852"/>
    <w:rsid w:val="006A5856"/>
    <w:rsid w:val="006A58E3"/>
    <w:rsid w:val="006A5F8C"/>
    <w:rsid w:val="006A6056"/>
    <w:rsid w:val="006A61C8"/>
    <w:rsid w:val="006A622D"/>
    <w:rsid w:val="006A666A"/>
    <w:rsid w:val="006A6D23"/>
    <w:rsid w:val="006A6DE3"/>
    <w:rsid w:val="006A6F29"/>
    <w:rsid w:val="006A7149"/>
    <w:rsid w:val="006A720C"/>
    <w:rsid w:val="006A72A1"/>
    <w:rsid w:val="006A7340"/>
    <w:rsid w:val="006A734F"/>
    <w:rsid w:val="006A7614"/>
    <w:rsid w:val="006A777C"/>
    <w:rsid w:val="006A7BB9"/>
    <w:rsid w:val="006A7BE2"/>
    <w:rsid w:val="006A7BF1"/>
    <w:rsid w:val="006B009D"/>
    <w:rsid w:val="006B047D"/>
    <w:rsid w:val="006B0586"/>
    <w:rsid w:val="006B08E5"/>
    <w:rsid w:val="006B0D6F"/>
    <w:rsid w:val="006B0FE8"/>
    <w:rsid w:val="006B11FA"/>
    <w:rsid w:val="006B138A"/>
    <w:rsid w:val="006B14FD"/>
    <w:rsid w:val="006B16D5"/>
    <w:rsid w:val="006B1C62"/>
    <w:rsid w:val="006B219A"/>
    <w:rsid w:val="006B2647"/>
    <w:rsid w:val="006B2661"/>
    <w:rsid w:val="006B2705"/>
    <w:rsid w:val="006B2708"/>
    <w:rsid w:val="006B28B1"/>
    <w:rsid w:val="006B2A8B"/>
    <w:rsid w:val="006B2BD5"/>
    <w:rsid w:val="006B2C65"/>
    <w:rsid w:val="006B2D8E"/>
    <w:rsid w:val="006B3182"/>
    <w:rsid w:val="006B33C3"/>
    <w:rsid w:val="006B34A3"/>
    <w:rsid w:val="006B3585"/>
    <w:rsid w:val="006B3ACE"/>
    <w:rsid w:val="006B3B3D"/>
    <w:rsid w:val="006B3CFA"/>
    <w:rsid w:val="006B3E6B"/>
    <w:rsid w:val="006B44E7"/>
    <w:rsid w:val="006B45FB"/>
    <w:rsid w:val="006B48FA"/>
    <w:rsid w:val="006B4906"/>
    <w:rsid w:val="006B4928"/>
    <w:rsid w:val="006B4D24"/>
    <w:rsid w:val="006B4D3E"/>
    <w:rsid w:val="006B4D92"/>
    <w:rsid w:val="006B4E0D"/>
    <w:rsid w:val="006B4E7C"/>
    <w:rsid w:val="006B4FC1"/>
    <w:rsid w:val="006B4FC6"/>
    <w:rsid w:val="006B500C"/>
    <w:rsid w:val="006B501B"/>
    <w:rsid w:val="006B509E"/>
    <w:rsid w:val="006B5156"/>
    <w:rsid w:val="006B535C"/>
    <w:rsid w:val="006B5371"/>
    <w:rsid w:val="006B5448"/>
    <w:rsid w:val="006B5485"/>
    <w:rsid w:val="006B54A2"/>
    <w:rsid w:val="006B5804"/>
    <w:rsid w:val="006B587E"/>
    <w:rsid w:val="006B58C5"/>
    <w:rsid w:val="006B595A"/>
    <w:rsid w:val="006B59CB"/>
    <w:rsid w:val="006B5C31"/>
    <w:rsid w:val="006B5DF6"/>
    <w:rsid w:val="006B5F20"/>
    <w:rsid w:val="006B5F28"/>
    <w:rsid w:val="006B5FE0"/>
    <w:rsid w:val="006B6192"/>
    <w:rsid w:val="006B647F"/>
    <w:rsid w:val="006B679C"/>
    <w:rsid w:val="006B6A31"/>
    <w:rsid w:val="006B6B57"/>
    <w:rsid w:val="006B6CB4"/>
    <w:rsid w:val="006B6F3D"/>
    <w:rsid w:val="006B7158"/>
    <w:rsid w:val="006B74D0"/>
    <w:rsid w:val="006B74E4"/>
    <w:rsid w:val="006B752C"/>
    <w:rsid w:val="006B781C"/>
    <w:rsid w:val="006B78F3"/>
    <w:rsid w:val="006B7A73"/>
    <w:rsid w:val="006B7DA6"/>
    <w:rsid w:val="006B7EC1"/>
    <w:rsid w:val="006C002F"/>
    <w:rsid w:val="006C016F"/>
    <w:rsid w:val="006C0344"/>
    <w:rsid w:val="006C0525"/>
    <w:rsid w:val="006C0AD0"/>
    <w:rsid w:val="006C0C1A"/>
    <w:rsid w:val="006C0FC3"/>
    <w:rsid w:val="006C11BC"/>
    <w:rsid w:val="006C128F"/>
    <w:rsid w:val="006C14A0"/>
    <w:rsid w:val="006C1524"/>
    <w:rsid w:val="006C15A7"/>
    <w:rsid w:val="006C1684"/>
    <w:rsid w:val="006C180E"/>
    <w:rsid w:val="006C1922"/>
    <w:rsid w:val="006C1A5A"/>
    <w:rsid w:val="006C1DD4"/>
    <w:rsid w:val="006C1F9C"/>
    <w:rsid w:val="006C206D"/>
    <w:rsid w:val="006C22D8"/>
    <w:rsid w:val="006C2996"/>
    <w:rsid w:val="006C2D0F"/>
    <w:rsid w:val="006C2DE9"/>
    <w:rsid w:val="006C307A"/>
    <w:rsid w:val="006C30D0"/>
    <w:rsid w:val="006C311D"/>
    <w:rsid w:val="006C339B"/>
    <w:rsid w:val="006C35B1"/>
    <w:rsid w:val="006C3A7E"/>
    <w:rsid w:val="006C3B8D"/>
    <w:rsid w:val="006C3BAC"/>
    <w:rsid w:val="006C3BAF"/>
    <w:rsid w:val="006C3DBC"/>
    <w:rsid w:val="006C4410"/>
    <w:rsid w:val="006C470B"/>
    <w:rsid w:val="006C491D"/>
    <w:rsid w:val="006C4B94"/>
    <w:rsid w:val="006C4B9A"/>
    <w:rsid w:val="006C4F78"/>
    <w:rsid w:val="006C50ED"/>
    <w:rsid w:val="006C5715"/>
    <w:rsid w:val="006C6226"/>
    <w:rsid w:val="006C62D4"/>
    <w:rsid w:val="006C67FB"/>
    <w:rsid w:val="006C6903"/>
    <w:rsid w:val="006C6929"/>
    <w:rsid w:val="006C6A73"/>
    <w:rsid w:val="006C6B6F"/>
    <w:rsid w:val="006C6BE8"/>
    <w:rsid w:val="006C6C2B"/>
    <w:rsid w:val="006C6CAB"/>
    <w:rsid w:val="006C6D04"/>
    <w:rsid w:val="006C6E72"/>
    <w:rsid w:val="006C6F11"/>
    <w:rsid w:val="006C6F64"/>
    <w:rsid w:val="006C6F9A"/>
    <w:rsid w:val="006C723B"/>
    <w:rsid w:val="006C7295"/>
    <w:rsid w:val="006C7510"/>
    <w:rsid w:val="006C7644"/>
    <w:rsid w:val="006C7961"/>
    <w:rsid w:val="006C7A96"/>
    <w:rsid w:val="006C7ADB"/>
    <w:rsid w:val="006D008E"/>
    <w:rsid w:val="006D00A3"/>
    <w:rsid w:val="006D0111"/>
    <w:rsid w:val="006D0194"/>
    <w:rsid w:val="006D020E"/>
    <w:rsid w:val="006D029E"/>
    <w:rsid w:val="006D0A48"/>
    <w:rsid w:val="006D0B61"/>
    <w:rsid w:val="006D10F2"/>
    <w:rsid w:val="006D13C2"/>
    <w:rsid w:val="006D1486"/>
    <w:rsid w:val="006D153E"/>
    <w:rsid w:val="006D1B39"/>
    <w:rsid w:val="006D1B89"/>
    <w:rsid w:val="006D2007"/>
    <w:rsid w:val="006D231A"/>
    <w:rsid w:val="006D25AE"/>
    <w:rsid w:val="006D2630"/>
    <w:rsid w:val="006D286A"/>
    <w:rsid w:val="006D2ED5"/>
    <w:rsid w:val="006D33CE"/>
    <w:rsid w:val="006D33EC"/>
    <w:rsid w:val="006D356D"/>
    <w:rsid w:val="006D3685"/>
    <w:rsid w:val="006D36CC"/>
    <w:rsid w:val="006D3846"/>
    <w:rsid w:val="006D3A50"/>
    <w:rsid w:val="006D3EE9"/>
    <w:rsid w:val="006D4166"/>
    <w:rsid w:val="006D4461"/>
    <w:rsid w:val="006D4693"/>
    <w:rsid w:val="006D4695"/>
    <w:rsid w:val="006D490C"/>
    <w:rsid w:val="006D4FEB"/>
    <w:rsid w:val="006D50DE"/>
    <w:rsid w:val="006D50E9"/>
    <w:rsid w:val="006D51CD"/>
    <w:rsid w:val="006D53CB"/>
    <w:rsid w:val="006D54BE"/>
    <w:rsid w:val="006D5564"/>
    <w:rsid w:val="006D58AC"/>
    <w:rsid w:val="006D5A63"/>
    <w:rsid w:val="006D5B46"/>
    <w:rsid w:val="006D5BD6"/>
    <w:rsid w:val="006D5D67"/>
    <w:rsid w:val="006D5DDB"/>
    <w:rsid w:val="006D6087"/>
    <w:rsid w:val="006D64F3"/>
    <w:rsid w:val="006D67AB"/>
    <w:rsid w:val="006D6BB6"/>
    <w:rsid w:val="006D6C8A"/>
    <w:rsid w:val="006D784C"/>
    <w:rsid w:val="006D7963"/>
    <w:rsid w:val="006D7A4C"/>
    <w:rsid w:val="006D7B17"/>
    <w:rsid w:val="006D7B31"/>
    <w:rsid w:val="006D7C5E"/>
    <w:rsid w:val="006D7FB9"/>
    <w:rsid w:val="006E00F3"/>
    <w:rsid w:val="006E08AA"/>
    <w:rsid w:val="006E0AD0"/>
    <w:rsid w:val="006E0AEC"/>
    <w:rsid w:val="006E0C5A"/>
    <w:rsid w:val="006E0C68"/>
    <w:rsid w:val="006E12A7"/>
    <w:rsid w:val="006E13A1"/>
    <w:rsid w:val="006E13A7"/>
    <w:rsid w:val="006E1E32"/>
    <w:rsid w:val="006E21A7"/>
    <w:rsid w:val="006E22DC"/>
    <w:rsid w:val="006E2383"/>
    <w:rsid w:val="006E281A"/>
    <w:rsid w:val="006E2D39"/>
    <w:rsid w:val="006E2D57"/>
    <w:rsid w:val="006E2DCD"/>
    <w:rsid w:val="006E352C"/>
    <w:rsid w:val="006E38C4"/>
    <w:rsid w:val="006E4449"/>
    <w:rsid w:val="006E44BE"/>
    <w:rsid w:val="006E458C"/>
    <w:rsid w:val="006E4887"/>
    <w:rsid w:val="006E4906"/>
    <w:rsid w:val="006E4B96"/>
    <w:rsid w:val="006E4CE6"/>
    <w:rsid w:val="006E4D41"/>
    <w:rsid w:val="006E4D6D"/>
    <w:rsid w:val="006E4EB3"/>
    <w:rsid w:val="006E549A"/>
    <w:rsid w:val="006E575B"/>
    <w:rsid w:val="006E58C3"/>
    <w:rsid w:val="006E59A3"/>
    <w:rsid w:val="006E5E4D"/>
    <w:rsid w:val="006E5E6E"/>
    <w:rsid w:val="006E5EB1"/>
    <w:rsid w:val="006E61A4"/>
    <w:rsid w:val="006E62AB"/>
    <w:rsid w:val="006E631A"/>
    <w:rsid w:val="006E644A"/>
    <w:rsid w:val="006E648F"/>
    <w:rsid w:val="006E64C0"/>
    <w:rsid w:val="006E6797"/>
    <w:rsid w:val="006E6871"/>
    <w:rsid w:val="006E6970"/>
    <w:rsid w:val="006E6AF0"/>
    <w:rsid w:val="006E7192"/>
    <w:rsid w:val="006E71F1"/>
    <w:rsid w:val="006E7503"/>
    <w:rsid w:val="006E758E"/>
    <w:rsid w:val="006E7618"/>
    <w:rsid w:val="006E7947"/>
    <w:rsid w:val="006E7C2E"/>
    <w:rsid w:val="006E7EA5"/>
    <w:rsid w:val="006E7F4D"/>
    <w:rsid w:val="006F0335"/>
    <w:rsid w:val="006F0780"/>
    <w:rsid w:val="006F0931"/>
    <w:rsid w:val="006F0C40"/>
    <w:rsid w:val="006F0C85"/>
    <w:rsid w:val="006F0DD8"/>
    <w:rsid w:val="006F13B9"/>
    <w:rsid w:val="006F1431"/>
    <w:rsid w:val="006F14C3"/>
    <w:rsid w:val="006F1607"/>
    <w:rsid w:val="006F16FD"/>
    <w:rsid w:val="006F193A"/>
    <w:rsid w:val="006F1974"/>
    <w:rsid w:val="006F1A34"/>
    <w:rsid w:val="006F1A57"/>
    <w:rsid w:val="006F1C20"/>
    <w:rsid w:val="006F1CB9"/>
    <w:rsid w:val="006F1D19"/>
    <w:rsid w:val="006F1DEA"/>
    <w:rsid w:val="006F2184"/>
    <w:rsid w:val="006F23C0"/>
    <w:rsid w:val="006F25B9"/>
    <w:rsid w:val="006F25BF"/>
    <w:rsid w:val="006F28D0"/>
    <w:rsid w:val="006F2A2A"/>
    <w:rsid w:val="006F2A61"/>
    <w:rsid w:val="006F2B6C"/>
    <w:rsid w:val="006F2F81"/>
    <w:rsid w:val="006F32EF"/>
    <w:rsid w:val="006F35BC"/>
    <w:rsid w:val="006F36CE"/>
    <w:rsid w:val="006F391D"/>
    <w:rsid w:val="006F3B97"/>
    <w:rsid w:val="006F3BE5"/>
    <w:rsid w:val="006F3D45"/>
    <w:rsid w:val="006F3E6B"/>
    <w:rsid w:val="006F400C"/>
    <w:rsid w:val="006F45F9"/>
    <w:rsid w:val="006F4968"/>
    <w:rsid w:val="006F49AF"/>
    <w:rsid w:val="006F4AB8"/>
    <w:rsid w:val="006F4F34"/>
    <w:rsid w:val="006F504A"/>
    <w:rsid w:val="006F5251"/>
    <w:rsid w:val="006F5269"/>
    <w:rsid w:val="006F52C9"/>
    <w:rsid w:val="006F566A"/>
    <w:rsid w:val="006F57C2"/>
    <w:rsid w:val="006F5C55"/>
    <w:rsid w:val="006F5C5C"/>
    <w:rsid w:val="006F5DBE"/>
    <w:rsid w:val="006F5F71"/>
    <w:rsid w:val="006F61BA"/>
    <w:rsid w:val="006F653C"/>
    <w:rsid w:val="006F6608"/>
    <w:rsid w:val="006F68AD"/>
    <w:rsid w:val="006F68FE"/>
    <w:rsid w:val="006F696A"/>
    <w:rsid w:val="006F6F33"/>
    <w:rsid w:val="006F74C8"/>
    <w:rsid w:val="006F76A3"/>
    <w:rsid w:val="006F7B29"/>
    <w:rsid w:val="006F7E7A"/>
    <w:rsid w:val="00700068"/>
    <w:rsid w:val="007003DD"/>
    <w:rsid w:val="00700995"/>
    <w:rsid w:val="007009A1"/>
    <w:rsid w:val="00701065"/>
    <w:rsid w:val="0070126A"/>
    <w:rsid w:val="007012A9"/>
    <w:rsid w:val="007012BE"/>
    <w:rsid w:val="007012C0"/>
    <w:rsid w:val="007012CB"/>
    <w:rsid w:val="00701618"/>
    <w:rsid w:val="00701B95"/>
    <w:rsid w:val="007021BF"/>
    <w:rsid w:val="00702230"/>
    <w:rsid w:val="00702584"/>
    <w:rsid w:val="0070264A"/>
    <w:rsid w:val="007026AE"/>
    <w:rsid w:val="0070284F"/>
    <w:rsid w:val="00702CA5"/>
    <w:rsid w:val="00702DAB"/>
    <w:rsid w:val="00702FF3"/>
    <w:rsid w:val="00702FFD"/>
    <w:rsid w:val="0070368B"/>
    <w:rsid w:val="0070370A"/>
    <w:rsid w:val="0070385C"/>
    <w:rsid w:val="00703B6F"/>
    <w:rsid w:val="00703BF7"/>
    <w:rsid w:val="00703C56"/>
    <w:rsid w:val="00703C8A"/>
    <w:rsid w:val="00703FC8"/>
    <w:rsid w:val="00704225"/>
    <w:rsid w:val="007045EE"/>
    <w:rsid w:val="0070474E"/>
    <w:rsid w:val="007048DE"/>
    <w:rsid w:val="0070490F"/>
    <w:rsid w:val="00704B87"/>
    <w:rsid w:val="00704C3D"/>
    <w:rsid w:val="00704CF8"/>
    <w:rsid w:val="00704DB5"/>
    <w:rsid w:val="00705196"/>
    <w:rsid w:val="0070524A"/>
    <w:rsid w:val="00705284"/>
    <w:rsid w:val="0070530C"/>
    <w:rsid w:val="0070536F"/>
    <w:rsid w:val="0070560D"/>
    <w:rsid w:val="00705941"/>
    <w:rsid w:val="00705D17"/>
    <w:rsid w:val="00705F84"/>
    <w:rsid w:val="007062D4"/>
    <w:rsid w:val="007064E5"/>
    <w:rsid w:val="007067A4"/>
    <w:rsid w:val="00706835"/>
    <w:rsid w:val="007068D3"/>
    <w:rsid w:val="00706AA3"/>
    <w:rsid w:val="00706B08"/>
    <w:rsid w:val="00706B7B"/>
    <w:rsid w:val="00706E3B"/>
    <w:rsid w:val="00706E4C"/>
    <w:rsid w:val="00707068"/>
    <w:rsid w:val="007072DA"/>
    <w:rsid w:val="00707BBB"/>
    <w:rsid w:val="00707CBB"/>
    <w:rsid w:val="00707F4A"/>
    <w:rsid w:val="00707FD8"/>
    <w:rsid w:val="00710012"/>
    <w:rsid w:val="0071017B"/>
    <w:rsid w:val="007102B8"/>
    <w:rsid w:val="007103B1"/>
    <w:rsid w:val="00710400"/>
    <w:rsid w:val="00710789"/>
    <w:rsid w:val="007107BE"/>
    <w:rsid w:val="0071093F"/>
    <w:rsid w:val="00710A0A"/>
    <w:rsid w:val="00710A1E"/>
    <w:rsid w:val="00710E67"/>
    <w:rsid w:val="00710EF6"/>
    <w:rsid w:val="00710F48"/>
    <w:rsid w:val="0071131A"/>
    <w:rsid w:val="0071156E"/>
    <w:rsid w:val="007115CA"/>
    <w:rsid w:val="00711810"/>
    <w:rsid w:val="0071183B"/>
    <w:rsid w:val="00711CD7"/>
    <w:rsid w:val="00711EE4"/>
    <w:rsid w:val="0071205B"/>
    <w:rsid w:val="007121BA"/>
    <w:rsid w:val="007124D0"/>
    <w:rsid w:val="00712663"/>
    <w:rsid w:val="00712966"/>
    <w:rsid w:val="00712B7E"/>
    <w:rsid w:val="00712BB1"/>
    <w:rsid w:val="00712EE3"/>
    <w:rsid w:val="007131B4"/>
    <w:rsid w:val="0071336B"/>
    <w:rsid w:val="00713471"/>
    <w:rsid w:val="00713594"/>
    <w:rsid w:val="00713850"/>
    <w:rsid w:val="007141B9"/>
    <w:rsid w:val="00714435"/>
    <w:rsid w:val="007144D5"/>
    <w:rsid w:val="00714589"/>
    <w:rsid w:val="00714751"/>
    <w:rsid w:val="00714C02"/>
    <w:rsid w:val="00714D14"/>
    <w:rsid w:val="00714DC1"/>
    <w:rsid w:val="00714EF0"/>
    <w:rsid w:val="007150A4"/>
    <w:rsid w:val="00715884"/>
    <w:rsid w:val="007158FC"/>
    <w:rsid w:val="00715A04"/>
    <w:rsid w:val="00715E01"/>
    <w:rsid w:val="00715E9F"/>
    <w:rsid w:val="0071630E"/>
    <w:rsid w:val="007166E4"/>
    <w:rsid w:val="0071673C"/>
    <w:rsid w:val="0071684A"/>
    <w:rsid w:val="00716A5B"/>
    <w:rsid w:val="00716DF5"/>
    <w:rsid w:val="00716E99"/>
    <w:rsid w:val="0071720D"/>
    <w:rsid w:val="007174F8"/>
    <w:rsid w:val="0071752C"/>
    <w:rsid w:val="00717683"/>
    <w:rsid w:val="007177D4"/>
    <w:rsid w:val="00717818"/>
    <w:rsid w:val="00717B75"/>
    <w:rsid w:val="00717D21"/>
    <w:rsid w:val="00717D5E"/>
    <w:rsid w:val="00717F0C"/>
    <w:rsid w:val="00717FFD"/>
    <w:rsid w:val="00720261"/>
    <w:rsid w:val="0072028A"/>
    <w:rsid w:val="00720365"/>
    <w:rsid w:val="007205E6"/>
    <w:rsid w:val="007206DE"/>
    <w:rsid w:val="00720912"/>
    <w:rsid w:val="00721726"/>
    <w:rsid w:val="00721906"/>
    <w:rsid w:val="00721A11"/>
    <w:rsid w:val="00721C11"/>
    <w:rsid w:val="00721D52"/>
    <w:rsid w:val="00721D56"/>
    <w:rsid w:val="00722193"/>
    <w:rsid w:val="00722208"/>
    <w:rsid w:val="00722787"/>
    <w:rsid w:val="00722D43"/>
    <w:rsid w:val="00723055"/>
    <w:rsid w:val="0072312B"/>
    <w:rsid w:val="007231F1"/>
    <w:rsid w:val="007234CB"/>
    <w:rsid w:val="0072389C"/>
    <w:rsid w:val="00723BA9"/>
    <w:rsid w:val="00723E84"/>
    <w:rsid w:val="0072414E"/>
    <w:rsid w:val="0072464A"/>
    <w:rsid w:val="00724762"/>
    <w:rsid w:val="007248E9"/>
    <w:rsid w:val="007249A3"/>
    <w:rsid w:val="00724BD6"/>
    <w:rsid w:val="00724C12"/>
    <w:rsid w:val="0072505D"/>
    <w:rsid w:val="00725292"/>
    <w:rsid w:val="00725E38"/>
    <w:rsid w:val="00725F98"/>
    <w:rsid w:val="00726030"/>
    <w:rsid w:val="007264CE"/>
    <w:rsid w:val="0072654A"/>
    <w:rsid w:val="007268A6"/>
    <w:rsid w:val="0072699B"/>
    <w:rsid w:val="00726B19"/>
    <w:rsid w:val="00726B9A"/>
    <w:rsid w:val="00726CBE"/>
    <w:rsid w:val="00726CDE"/>
    <w:rsid w:val="0072765D"/>
    <w:rsid w:val="00727E4B"/>
    <w:rsid w:val="00727E88"/>
    <w:rsid w:val="00730112"/>
    <w:rsid w:val="0073012D"/>
    <w:rsid w:val="00730182"/>
    <w:rsid w:val="007301BB"/>
    <w:rsid w:val="007302CF"/>
    <w:rsid w:val="007303E7"/>
    <w:rsid w:val="007304FD"/>
    <w:rsid w:val="0073063E"/>
    <w:rsid w:val="00730652"/>
    <w:rsid w:val="00730779"/>
    <w:rsid w:val="00730833"/>
    <w:rsid w:val="00730C7B"/>
    <w:rsid w:val="00730E15"/>
    <w:rsid w:val="00731233"/>
    <w:rsid w:val="00731541"/>
    <w:rsid w:val="00731617"/>
    <w:rsid w:val="00731910"/>
    <w:rsid w:val="00731A3E"/>
    <w:rsid w:val="00731D36"/>
    <w:rsid w:val="00731DF1"/>
    <w:rsid w:val="00731F4C"/>
    <w:rsid w:val="00731F64"/>
    <w:rsid w:val="00732450"/>
    <w:rsid w:val="007326E5"/>
    <w:rsid w:val="0073294E"/>
    <w:rsid w:val="00732B07"/>
    <w:rsid w:val="00732B91"/>
    <w:rsid w:val="00732C6C"/>
    <w:rsid w:val="0073328D"/>
    <w:rsid w:val="0073350A"/>
    <w:rsid w:val="0073366A"/>
    <w:rsid w:val="00733A27"/>
    <w:rsid w:val="00733B40"/>
    <w:rsid w:val="00733D07"/>
    <w:rsid w:val="00733D35"/>
    <w:rsid w:val="00733E04"/>
    <w:rsid w:val="00733F97"/>
    <w:rsid w:val="007340AF"/>
    <w:rsid w:val="007341C4"/>
    <w:rsid w:val="00734203"/>
    <w:rsid w:val="00734445"/>
    <w:rsid w:val="0073449C"/>
    <w:rsid w:val="0073460D"/>
    <w:rsid w:val="007346D2"/>
    <w:rsid w:val="0073482F"/>
    <w:rsid w:val="00734917"/>
    <w:rsid w:val="00734A74"/>
    <w:rsid w:val="00734B9F"/>
    <w:rsid w:val="00734D34"/>
    <w:rsid w:val="0073502D"/>
    <w:rsid w:val="0073559C"/>
    <w:rsid w:val="007356C0"/>
    <w:rsid w:val="00735732"/>
    <w:rsid w:val="007357AE"/>
    <w:rsid w:val="00735939"/>
    <w:rsid w:val="0073599C"/>
    <w:rsid w:val="00735A39"/>
    <w:rsid w:val="00736107"/>
    <w:rsid w:val="007361D5"/>
    <w:rsid w:val="00736665"/>
    <w:rsid w:val="0073668F"/>
    <w:rsid w:val="0073672C"/>
    <w:rsid w:val="00736795"/>
    <w:rsid w:val="00736FD7"/>
    <w:rsid w:val="0073714C"/>
    <w:rsid w:val="00737353"/>
    <w:rsid w:val="007374AC"/>
    <w:rsid w:val="00737934"/>
    <w:rsid w:val="007408CE"/>
    <w:rsid w:val="00740A82"/>
    <w:rsid w:val="00740EBF"/>
    <w:rsid w:val="00741061"/>
    <w:rsid w:val="007411DE"/>
    <w:rsid w:val="0074154A"/>
    <w:rsid w:val="007416E9"/>
    <w:rsid w:val="00741775"/>
    <w:rsid w:val="0074186E"/>
    <w:rsid w:val="0074186F"/>
    <w:rsid w:val="00741932"/>
    <w:rsid w:val="00741B1D"/>
    <w:rsid w:val="00741DF9"/>
    <w:rsid w:val="00741DFE"/>
    <w:rsid w:val="00741EEF"/>
    <w:rsid w:val="00741F60"/>
    <w:rsid w:val="00741FEA"/>
    <w:rsid w:val="0074204C"/>
    <w:rsid w:val="0074257D"/>
    <w:rsid w:val="00742595"/>
    <w:rsid w:val="00742706"/>
    <w:rsid w:val="007429BB"/>
    <w:rsid w:val="00742B75"/>
    <w:rsid w:val="00742D57"/>
    <w:rsid w:val="00742F8E"/>
    <w:rsid w:val="0074349D"/>
    <w:rsid w:val="007434B8"/>
    <w:rsid w:val="0074379F"/>
    <w:rsid w:val="0074386D"/>
    <w:rsid w:val="00743B22"/>
    <w:rsid w:val="007443AF"/>
    <w:rsid w:val="007444BE"/>
    <w:rsid w:val="00744A10"/>
    <w:rsid w:val="00744B54"/>
    <w:rsid w:val="00744BAE"/>
    <w:rsid w:val="00744D40"/>
    <w:rsid w:val="0074511C"/>
    <w:rsid w:val="0074514F"/>
    <w:rsid w:val="0074527A"/>
    <w:rsid w:val="00745297"/>
    <w:rsid w:val="00745440"/>
    <w:rsid w:val="007454C6"/>
    <w:rsid w:val="007456B2"/>
    <w:rsid w:val="00745868"/>
    <w:rsid w:val="007458AD"/>
    <w:rsid w:val="00745C9F"/>
    <w:rsid w:val="00745E3B"/>
    <w:rsid w:val="00745EA4"/>
    <w:rsid w:val="007461CE"/>
    <w:rsid w:val="00746241"/>
    <w:rsid w:val="00746707"/>
    <w:rsid w:val="0074674C"/>
    <w:rsid w:val="00746B87"/>
    <w:rsid w:val="00746D8C"/>
    <w:rsid w:val="00746E07"/>
    <w:rsid w:val="00746E0F"/>
    <w:rsid w:val="00746EA7"/>
    <w:rsid w:val="00746EE0"/>
    <w:rsid w:val="007472C3"/>
    <w:rsid w:val="00747570"/>
    <w:rsid w:val="007476BC"/>
    <w:rsid w:val="0074798E"/>
    <w:rsid w:val="007479C5"/>
    <w:rsid w:val="00747AAF"/>
    <w:rsid w:val="00747AB7"/>
    <w:rsid w:val="00747B7A"/>
    <w:rsid w:val="00747BFE"/>
    <w:rsid w:val="00747C87"/>
    <w:rsid w:val="00747CBE"/>
    <w:rsid w:val="00747F7F"/>
    <w:rsid w:val="00750274"/>
    <w:rsid w:val="0075069F"/>
    <w:rsid w:val="00750A20"/>
    <w:rsid w:val="00750A28"/>
    <w:rsid w:val="00750A4F"/>
    <w:rsid w:val="00750E75"/>
    <w:rsid w:val="00751312"/>
    <w:rsid w:val="00751B33"/>
    <w:rsid w:val="00751DB6"/>
    <w:rsid w:val="007520FA"/>
    <w:rsid w:val="007525B7"/>
    <w:rsid w:val="0075284C"/>
    <w:rsid w:val="00752A17"/>
    <w:rsid w:val="00752B8E"/>
    <w:rsid w:val="00752DC0"/>
    <w:rsid w:val="00752FC0"/>
    <w:rsid w:val="00753241"/>
    <w:rsid w:val="00753301"/>
    <w:rsid w:val="0075332E"/>
    <w:rsid w:val="00753505"/>
    <w:rsid w:val="007536EF"/>
    <w:rsid w:val="007537F3"/>
    <w:rsid w:val="00753F14"/>
    <w:rsid w:val="00754089"/>
    <w:rsid w:val="00754431"/>
    <w:rsid w:val="00754453"/>
    <w:rsid w:val="0075449A"/>
    <w:rsid w:val="007544D7"/>
    <w:rsid w:val="00754D11"/>
    <w:rsid w:val="00754DE5"/>
    <w:rsid w:val="00754E0B"/>
    <w:rsid w:val="00754E49"/>
    <w:rsid w:val="00754FC5"/>
    <w:rsid w:val="00755181"/>
    <w:rsid w:val="007551F3"/>
    <w:rsid w:val="007557C5"/>
    <w:rsid w:val="007557D6"/>
    <w:rsid w:val="007558E6"/>
    <w:rsid w:val="00755AEA"/>
    <w:rsid w:val="00755B4D"/>
    <w:rsid w:val="00755F78"/>
    <w:rsid w:val="00755FD6"/>
    <w:rsid w:val="0075619E"/>
    <w:rsid w:val="007563BA"/>
    <w:rsid w:val="00756751"/>
    <w:rsid w:val="007567B1"/>
    <w:rsid w:val="0075682D"/>
    <w:rsid w:val="00756935"/>
    <w:rsid w:val="00756E02"/>
    <w:rsid w:val="00756F07"/>
    <w:rsid w:val="00756FA8"/>
    <w:rsid w:val="00756FC9"/>
    <w:rsid w:val="0075700C"/>
    <w:rsid w:val="00757137"/>
    <w:rsid w:val="00757310"/>
    <w:rsid w:val="00757638"/>
    <w:rsid w:val="0075766C"/>
    <w:rsid w:val="00757841"/>
    <w:rsid w:val="0075798D"/>
    <w:rsid w:val="00757C72"/>
    <w:rsid w:val="00757CD8"/>
    <w:rsid w:val="00760427"/>
    <w:rsid w:val="007606F7"/>
    <w:rsid w:val="007609EE"/>
    <w:rsid w:val="00760A2D"/>
    <w:rsid w:val="00760C42"/>
    <w:rsid w:val="00760DD7"/>
    <w:rsid w:val="00760FF1"/>
    <w:rsid w:val="007610C5"/>
    <w:rsid w:val="007612FB"/>
    <w:rsid w:val="00761358"/>
    <w:rsid w:val="007614CE"/>
    <w:rsid w:val="00761523"/>
    <w:rsid w:val="00761681"/>
    <w:rsid w:val="0076169B"/>
    <w:rsid w:val="007617EB"/>
    <w:rsid w:val="00761BE7"/>
    <w:rsid w:val="00761E81"/>
    <w:rsid w:val="00761F23"/>
    <w:rsid w:val="007624BD"/>
    <w:rsid w:val="00762507"/>
    <w:rsid w:val="00762508"/>
    <w:rsid w:val="0076276A"/>
    <w:rsid w:val="00762CF8"/>
    <w:rsid w:val="0076363B"/>
    <w:rsid w:val="0076397F"/>
    <w:rsid w:val="007639D9"/>
    <w:rsid w:val="00763B36"/>
    <w:rsid w:val="00763D86"/>
    <w:rsid w:val="00764187"/>
    <w:rsid w:val="00764375"/>
    <w:rsid w:val="00764876"/>
    <w:rsid w:val="00764C9C"/>
    <w:rsid w:val="00764CC4"/>
    <w:rsid w:val="00764DC2"/>
    <w:rsid w:val="0076501B"/>
    <w:rsid w:val="00765150"/>
    <w:rsid w:val="00765665"/>
    <w:rsid w:val="00765BC9"/>
    <w:rsid w:val="00766027"/>
    <w:rsid w:val="0076635A"/>
    <w:rsid w:val="00766598"/>
    <w:rsid w:val="00766D27"/>
    <w:rsid w:val="00766E78"/>
    <w:rsid w:val="00766FFB"/>
    <w:rsid w:val="00767171"/>
    <w:rsid w:val="007672E2"/>
    <w:rsid w:val="007673E8"/>
    <w:rsid w:val="00767802"/>
    <w:rsid w:val="0076792B"/>
    <w:rsid w:val="00767960"/>
    <w:rsid w:val="00767B1B"/>
    <w:rsid w:val="00767B56"/>
    <w:rsid w:val="00767CB8"/>
    <w:rsid w:val="00767FD7"/>
    <w:rsid w:val="007701AE"/>
    <w:rsid w:val="007702C3"/>
    <w:rsid w:val="007703C4"/>
    <w:rsid w:val="00770448"/>
    <w:rsid w:val="00770567"/>
    <w:rsid w:val="00770627"/>
    <w:rsid w:val="007709A9"/>
    <w:rsid w:val="00770C87"/>
    <w:rsid w:val="007712C6"/>
    <w:rsid w:val="0077189D"/>
    <w:rsid w:val="007718F0"/>
    <w:rsid w:val="00771BD5"/>
    <w:rsid w:val="00771C60"/>
    <w:rsid w:val="00771E34"/>
    <w:rsid w:val="00771E67"/>
    <w:rsid w:val="0077234E"/>
    <w:rsid w:val="0077241B"/>
    <w:rsid w:val="00772421"/>
    <w:rsid w:val="00772554"/>
    <w:rsid w:val="0077276C"/>
    <w:rsid w:val="00772CEB"/>
    <w:rsid w:val="00772E07"/>
    <w:rsid w:val="0077307C"/>
    <w:rsid w:val="007731F9"/>
    <w:rsid w:val="00773343"/>
    <w:rsid w:val="007733D1"/>
    <w:rsid w:val="0077349C"/>
    <w:rsid w:val="007735CD"/>
    <w:rsid w:val="007736EA"/>
    <w:rsid w:val="0077370F"/>
    <w:rsid w:val="007738F2"/>
    <w:rsid w:val="00773BA3"/>
    <w:rsid w:val="00773F4D"/>
    <w:rsid w:val="0077403D"/>
    <w:rsid w:val="00774052"/>
    <w:rsid w:val="0077441C"/>
    <w:rsid w:val="00774427"/>
    <w:rsid w:val="007744B0"/>
    <w:rsid w:val="0077481C"/>
    <w:rsid w:val="00775042"/>
    <w:rsid w:val="007751DF"/>
    <w:rsid w:val="0077547F"/>
    <w:rsid w:val="007756F7"/>
    <w:rsid w:val="00775926"/>
    <w:rsid w:val="00775A8B"/>
    <w:rsid w:val="007761B4"/>
    <w:rsid w:val="007763FC"/>
    <w:rsid w:val="00776563"/>
    <w:rsid w:val="007765E5"/>
    <w:rsid w:val="007766C7"/>
    <w:rsid w:val="00776746"/>
    <w:rsid w:val="00776CD5"/>
    <w:rsid w:val="00776D56"/>
    <w:rsid w:val="00776FC0"/>
    <w:rsid w:val="007770F6"/>
    <w:rsid w:val="00777602"/>
    <w:rsid w:val="007776B3"/>
    <w:rsid w:val="0077777F"/>
    <w:rsid w:val="00777E85"/>
    <w:rsid w:val="00780643"/>
    <w:rsid w:val="007806D4"/>
    <w:rsid w:val="00780789"/>
    <w:rsid w:val="00780EB8"/>
    <w:rsid w:val="0078139A"/>
    <w:rsid w:val="007813F7"/>
    <w:rsid w:val="007818DF"/>
    <w:rsid w:val="00781D30"/>
    <w:rsid w:val="00781FBF"/>
    <w:rsid w:val="00781FF3"/>
    <w:rsid w:val="00782177"/>
    <w:rsid w:val="0078220C"/>
    <w:rsid w:val="00782247"/>
    <w:rsid w:val="00782384"/>
    <w:rsid w:val="00782467"/>
    <w:rsid w:val="0078253C"/>
    <w:rsid w:val="00782653"/>
    <w:rsid w:val="00782CB6"/>
    <w:rsid w:val="0078306F"/>
    <w:rsid w:val="0078359F"/>
    <w:rsid w:val="007836CD"/>
    <w:rsid w:val="00783AC1"/>
    <w:rsid w:val="00783AF9"/>
    <w:rsid w:val="00783B00"/>
    <w:rsid w:val="00783D58"/>
    <w:rsid w:val="00783E50"/>
    <w:rsid w:val="007840A8"/>
    <w:rsid w:val="007845CA"/>
    <w:rsid w:val="007849B9"/>
    <w:rsid w:val="00784D75"/>
    <w:rsid w:val="00784E40"/>
    <w:rsid w:val="007850B5"/>
    <w:rsid w:val="0078527A"/>
    <w:rsid w:val="007852AB"/>
    <w:rsid w:val="00785448"/>
    <w:rsid w:val="00785537"/>
    <w:rsid w:val="007856F5"/>
    <w:rsid w:val="00785768"/>
    <w:rsid w:val="0078577B"/>
    <w:rsid w:val="007858E2"/>
    <w:rsid w:val="00785A9E"/>
    <w:rsid w:val="00785EA5"/>
    <w:rsid w:val="00785F1B"/>
    <w:rsid w:val="00785FEE"/>
    <w:rsid w:val="00786112"/>
    <w:rsid w:val="00786131"/>
    <w:rsid w:val="007862D5"/>
    <w:rsid w:val="00786815"/>
    <w:rsid w:val="00786CBE"/>
    <w:rsid w:val="00786D1E"/>
    <w:rsid w:val="007870C2"/>
    <w:rsid w:val="00787215"/>
    <w:rsid w:val="007873F9"/>
    <w:rsid w:val="007877FD"/>
    <w:rsid w:val="00787A7D"/>
    <w:rsid w:val="00787BA1"/>
    <w:rsid w:val="00787D9E"/>
    <w:rsid w:val="00787F4F"/>
    <w:rsid w:val="007901DD"/>
    <w:rsid w:val="0079023D"/>
    <w:rsid w:val="00790471"/>
    <w:rsid w:val="00790517"/>
    <w:rsid w:val="0079078E"/>
    <w:rsid w:val="007907C6"/>
    <w:rsid w:val="00790ADF"/>
    <w:rsid w:val="00790AE4"/>
    <w:rsid w:val="00790D63"/>
    <w:rsid w:val="00790DE2"/>
    <w:rsid w:val="00790E99"/>
    <w:rsid w:val="0079110A"/>
    <w:rsid w:val="00791A56"/>
    <w:rsid w:val="00791CED"/>
    <w:rsid w:val="00791E93"/>
    <w:rsid w:val="00791F60"/>
    <w:rsid w:val="0079200F"/>
    <w:rsid w:val="007925A8"/>
    <w:rsid w:val="007925B9"/>
    <w:rsid w:val="00792754"/>
    <w:rsid w:val="00792B3B"/>
    <w:rsid w:val="00792B53"/>
    <w:rsid w:val="00792B6A"/>
    <w:rsid w:val="00792B92"/>
    <w:rsid w:val="00792D01"/>
    <w:rsid w:val="00792D66"/>
    <w:rsid w:val="00793122"/>
    <w:rsid w:val="007933CD"/>
    <w:rsid w:val="007934F4"/>
    <w:rsid w:val="007937CF"/>
    <w:rsid w:val="00793A18"/>
    <w:rsid w:val="00793C7B"/>
    <w:rsid w:val="007941D4"/>
    <w:rsid w:val="00794220"/>
    <w:rsid w:val="0079427E"/>
    <w:rsid w:val="00794434"/>
    <w:rsid w:val="00794669"/>
    <w:rsid w:val="00794783"/>
    <w:rsid w:val="007947A9"/>
    <w:rsid w:val="0079486D"/>
    <w:rsid w:val="00794B50"/>
    <w:rsid w:val="00794BBC"/>
    <w:rsid w:val="00794FBD"/>
    <w:rsid w:val="00795275"/>
    <w:rsid w:val="00795286"/>
    <w:rsid w:val="00795488"/>
    <w:rsid w:val="0079594F"/>
    <w:rsid w:val="00795AFF"/>
    <w:rsid w:val="00795C48"/>
    <w:rsid w:val="00795D09"/>
    <w:rsid w:val="00795EEF"/>
    <w:rsid w:val="00796358"/>
    <w:rsid w:val="0079663C"/>
    <w:rsid w:val="0079667D"/>
    <w:rsid w:val="0079670B"/>
    <w:rsid w:val="00796891"/>
    <w:rsid w:val="00797089"/>
    <w:rsid w:val="00797093"/>
    <w:rsid w:val="0079748D"/>
    <w:rsid w:val="007974E4"/>
    <w:rsid w:val="00797707"/>
    <w:rsid w:val="007A0455"/>
    <w:rsid w:val="007A08F5"/>
    <w:rsid w:val="007A0A03"/>
    <w:rsid w:val="007A0A4E"/>
    <w:rsid w:val="007A0C63"/>
    <w:rsid w:val="007A0CB4"/>
    <w:rsid w:val="007A139F"/>
    <w:rsid w:val="007A175C"/>
    <w:rsid w:val="007A1869"/>
    <w:rsid w:val="007A18FE"/>
    <w:rsid w:val="007A1A10"/>
    <w:rsid w:val="007A1A45"/>
    <w:rsid w:val="007A1B51"/>
    <w:rsid w:val="007A1B84"/>
    <w:rsid w:val="007A1C46"/>
    <w:rsid w:val="007A1D01"/>
    <w:rsid w:val="007A2136"/>
    <w:rsid w:val="007A21B4"/>
    <w:rsid w:val="007A21C9"/>
    <w:rsid w:val="007A236E"/>
    <w:rsid w:val="007A293D"/>
    <w:rsid w:val="007A29B2"/>
    <w:rsid w:val="007A2E08"/>
    <w:rsid w:val="007A3114"/>
    <w:rsid w:val="007A3140"/>
    <w:rsid w:val="007A325B"/>
    <w:rsid w:val="007A32ED"/>
    <w:rsid w:val="007A3587"/>
    <w:rsid w:val="007A3726"/>
    <w:rsid w:val="007A38BB"/>
    <w:rsid w:val="007A39CA"/>
    <w:rsid w:val="007A3A8F"/>
    <w:rsid w:val="007A3BBB"/>
    <w:rsid w:val="007A3C87"/>
    <w:rsid w:val="007A3C97"/>
    <w:rsid w:val="007A3E2D"/>
    <w:rsid w:val="007A446D"/>
    <w:rsid w:val="007A4C1D"/>
    <w:rsid w:val="007A4DEE"/>
    <w:rsid w:val="007A4F34"/>
    <w:rsid w:val="007A4FD6"/>
    <w:rsid w:val="007A58E9"/>
    <w:rsid w:val="007A5A45"/>
    <w:rsid w:val="007A5C9F"/>
    <w:rsid w:val="007A626F"/>
    <w:rsid w:val="007A64B6"/>
    <w:rsid w:val="007A6557"/>
    <w:rsid w:val="007A68C8"/>
    <w:rsid w:val="007A6D90"/>
    <w:rsid w:val="007A73B3"/>
    <w:rsid w:val="007A7438"/>
    <w:rsid w:val="007A74FF"/>
    <w:rsid w:val="007A7666"/>
    <w:rsid w:val="007A78B5"/>
    <w:rsid w:val="007A79C5"/>
    <w:rsid w:val="007A7B74"/>
    <w:rsid w:val="007A7C8A"/>
    <w:rsid w:val="007A7D42"/>
    <w:rsid w:val="007A7E63"/>
    <w:rsid w:val="007A7E88"/>
    <w:rsid w:val="007A7ED3"/>
    <w:rsid w:val="007B011E"/>
    <w:rsid w:val="007B0337"/>
    <w:rsid w:val="007B0427"/>
    <w:rsid w:val="007B0706"/>
    <w:rsid w:val="007B0859"/>
    <w:rsid w:val="007B08BD"/>
    <w:rsid w:val="007B08F9"/>
    <w:rsid w:val="007B0A0C"/>
    <w:rsid w:val="007B0A1A"/>
    <w:rsid w:val="007B0A47"/>
    <w:rsid w:val="007B0AF7"/>
    <w:rsid w:val="007B0C1E"/>
    <w:rsid w:val="007B0E51"/>
    <w:rsid w:val="007B1052"/>
    <w:rsid w:val="007B10C2"/>
    <w:rsid w:val="007B13C8"/>
    <w:rsid w:val="007B1494"/>
    <w:rsid w:val="007B1590"/>
    <w:rsid w:val="007B17E8"/>
    <w:rsid w:val="007B182F"/>
    <w:rsid w:val="007B1913"/>
    <w:rsid w:val="007B19F1"/>
    <w:rsid w:val="007B1A6F"/>
    <w:rsid w:val="007B2393"/>
    <w:rsid w:val="007B2691"/>
    <w:rsid w:val="007B2699"/>
    <w:rsid w:val="007B279C"/>
    <w:rsid w:val="007B28CA"/>
    <w:rsid w:val="007B2ACA"/>
    <w:rsid w:val="007B308F"/>
    <w:rsid w:val="007B31F8"/>
    <w:rsid w:val="007B3453"/>
    <w:rsid w:val="007B357E"/>
    <w:rsid w:val="007B3739"/>
    <w:rsid w:val="007B381D"/>
    <w:rsid w:val="007B3A86"/>
    <w:rsid w:val="007B3AE7"/>
    <w:rsid w:val="007B3EDC"/>
    <w:rsid w:val="007B3FF4"/>
    <w:rsid w:val="007B4024"/>
    <w:rsid w:val="007B4075"/>
    <w:rsid w:val="007B412F"/>
    <w:rsid w:val="007B4CD8"/>
    <w:rsid w:val="007B4DFB"/>
    <w:rsid w:val="007B4E6B"/>
    <w:rsid w:val="007B4FF4"/>
    <w:rsid w:val="007B5015"/>
    <w:rsid w:val="007B5127"/>
    <w:rsid w:val="007B589E"/>
    <w:rsid w:val="007B5922"/>
    <w:rsid w:val="007B5994"/>
    <w:rsid w:val="007B5BFE"/>
    <w:rsid w:val="007B5C45"/>
    <w:rsid w:val="007B61DB"/>
    <w:rsid w:val="007B628D"/>
    <w:rsid w:val="007B68CC"/>
    <w:rsid w:val="007B6A9F"/>
    <w:rsid w:val="007B6B3C"/>
    <w:rsid w:val="007B6CBA"/>
    <w:rsid w:val="007B7122"/>
    <w:rsid w:val="007B71A9"/>
    <w:rsid w:val="007B71F4"/>
    <w:rsid w:val="007B7243"/>
    <w:rsid w:val="007B72B6"/>
    <w:rsid w:val="007B76ED"/>
    <w:rsid w:val="007B7780"/>
    <w:rsid w:val="007B77A0"/>
    <w:rsid w:val="007B7BEB"/>
    <w:rsid w:val="007B7BF3"/>
    <w:rsid w:val="007B7E2B"/>
    <w:rsid w:val="007C0982"/>
    <w:rsid w:val="007C0A0F"/>
    <w:rsid w:val="007C0AD2"/>
    <w:rsid w:val="007C0B2E"/>
    <w:rsid w:val="007C0E7A"/>
    <w:rsid w:val="007C1005"/>
    <w:rsid w:val="007C135E"/>
    <w:rsid w:val="007C1426"/>
    <w:rsid w:val="007C1680"/>
    <w:rsid w:val="007C18BA"/>
    <w:rsid w:val="007C18DE"/>
    <w:rsid w:val="007C1B2F"/>
    <w:rsid w:val="007C1F8D"/>
    <w:rsid w:val="007C21B4"/>
    <w:rsid w:val="007C22F6"/>
    <w:rsid w:val="007C26C4"/>
    <w:rsid w:val="007C2BB9"/>
    <w:rsid w:val="007C2C54"/>
    <w:rsid w:val="007C311F"/>
    <w:rsid w:val="007C3361"/>
    <w:rsid w:val="007C34A7"/>
    <w:rsid w:val="007C3C6C"/>
    <w:rsid w:val="007C3C9D"/>
    <w:rsid w:val="007C3E2D"/>
    <w:rsid w:val="007C3F6F"/>
    <w:rsid w:val="007C41BE"/>
    <w:rsid w:val="007C41E9"/>
    <w:rsid w:val="007C45C5"/>
    <w:rsid w:val="007C45C8"/>
    <w:rsid w:val="007C46A7"/>
    <w:rsid w:val="007C4894"/>
    <w:rsid w:val="007C4911"/>
    <w:rsid w:val="007C4936"/>
    <w:rsid w:val="007C4F9F"/>
    <w:rsid w:val="007C4FE0"/>
    <w:rsid w:val="007C5504"/>
    <w:rsid w:val="007C57AB"/>
    <w:rsid w:val="007C5DC0"/>
    <w:rsid w:val="007C6241"/>
    <w:rsid w:val="007C6281"/>
    <w:rsid w:val="007C6324"/>
    <w:rsid w:val="007C63F6"/>
    <w:rsid w:val="007C64E0"/>
    <w:rsid w:val="007C6B90"/>
    <w:rsid w:val="007C7156"/>
    <w:rsid w:val="007C7194"/>
    <w:rsid w:val="007C71F1"/>
    <w:rsid w:val="007C7224"/>
    <w:rsid w:val="007C7237"/>
    <w:rsid w:val="007C7669"/>
    <w:rsid w:val="007C7676"/>
    <w:rsid w:val="007C77CC"/>
    <w:rsid w:val="007C7CF2"/>
    <w:rsid w:val="007C7D6C"/>
    <w:rsid w:val="007D02E0"/>
    <w:rsid w:val="007D0366"/>
    <w:rsid w:val="007D0621"/>
    <w:rsid w:val="007D079E"/>
    <w:rsid w:val="007D083B"/>
    <w:rsid w:val="007D09A7"/>
    <w:rsid w:val="007D0BB9"/>
    <w:rsid w:val="007D0D68"/>
    <w:rsid w:val="007D0EE4"/>
    <w:rsid w:val="007D0FE5"/>
    <w:rsid w:val="007D1061"/>
    <w:rsid w:val="007D11A7"/>
    <w:rsid w:val="007D134D"/>
    <w:rsid w:val="007D1394"/>
    <w:rsid w:val="007D18CB"/>
    <w:rsid w:val="007D1AC8"/>
    <w:rsid w:val="007D1F47"/>
    <w:rsid w:val="007D1F84"/>
    <w:rsid w:val="007D23A9"/>
    <w:rsid w:val="007D24E4"/>
    <w:rsid w:val="007D25D6"/>
    <w:rsid w:val="007D280D"/>
    <w:rsid w:val="007D284F"/>
    <w:rsid w:val="007D2B91"/>
    <w:rsid w:val="007D2BBE"/>
    <w:rsid w:val="007D2BDA"/>
    <w:rsid w:val="007D2D92"/>
    <w:rsid w:val="007D2EEA"/>
    <w:rsid w:val="007D32DA"/>
    <w:rsid w:val="007D343A"/>
    <w:rsid w:val="007D36FE"/>
    <w:rsid w:val="007D38A2"/>
    <w:rsid w:val="007D3946"/>
    <w:rsid w:val="007D3A4A"/>
    <w:rsid w:val="007D3B2E"/>
    <w:rsid w:val="007D4074"/>
    <w:rsid w:val="007D417C"/>
    <w:rsid w:val="007D449A"/>
    <w:rsid w:val="007D45B8"/>
    <w:rsid w:val="007D4698"/>
    <w:rsid w:val="007D4864"/>
    <w:rsid w:val="007D4928"/>
    <w:rsid w:val="007D4A1A"/>
    <w:rsid w:val="007D4B83"/>
    <w:rsid w:val="007D4BC9"/>
    <w:rsid w:val="007D55A6"/>
    <w:rsid w:val="007D5690"/>
    <w:rsid w:val="007D5A51"/>
    <w:rsid w:val="007D5C4D"/>
    <w:rsid w:val="007D5E23"/>
    <w:rsid w:val="007D616B"/>
    <w:rsid w:val="007D63C4"/>
    <w:rsid w:val="007D6417"/>
    <w:rsid w:val="007D641F"/>
    <w:rsid w:val="007D6587"/>
    <w:rsid w:val="007D660D"/>
    <w:rsid w:val="007D6791"/>
    <w:rsid w:val="007D68D4"/>
    <w:rsid w:val="007D6F97"/>
    <w:rsid w:val="007D7152"/>
    <w:rsid w:val="007D71FC"/>
    <w:rsid w:val="007D7436"/>
    <w:rsid w:val="007D749C"/>
    <w:rsid w:val="007D7578"/>
    <w:rsid w:val="007D78A1"/>
    <w:rsid w:val="007D7B8B"/>
    <w:rsid w:val="007D7C8B"/>
    <w:rsid w:val="007D7DFE"/>
    <w:rsid w:val="007D7F81"/>
    <w:rsid w:val="007E04E3"/>
    <w:rsid w:val="007E06AC"/>
    <w:rsid w:val="007E0ABF"/>
    <w:rsid w:val="007E0AEE"/>
    <w:rsid w:val="007E0B1E"/>
    <w:rsid w:val="007E0B23"/>
    <w:rsid w:val="007E0C3D"/>
    <w:rsid w:val="007E0E8D"/>
    <w:rsid w:val="007E10D4"/>
    <w:rsid w:val="007E10DD"/>
    <w:rsid w:val="007E129E"/>
    <w:rsid w:val="007E16C3"/>
    <w:rsid w:val="007E182A"/>
    <w:rsid w:val="007E19DE"/>
    <w:rsid w:val="007E227B"/>
    <w:rsid w:val="007E23EB"/>
    <w:rsid w:val="007E2638"/>
    <w:rsid w:val="007E2647"/>
    <w:rsid w:val="007E2777"/>
    <w:rsid w:val="007E2813"/>
    <w:rsid w:val="007E2CA3"/>
    <w:rsid w:val="007E30B8"/>
    <w:rsid w:val="007E37FE"/>
    <w:rsid w:val="007E39C5"/>
    <w:rsid w:val="007E3A89"/>
    <w:rsid w:val="007E3BD9"/>
    <w:rsid w:val="007E3F29"/>
    <w:rsid w:val="007E3F55"/>
    <w:rsid w:val="007E3FF1"/>
    <w:rsid w:val="007E4490"/>
    <w:rsid w:val="007E4769"/>
    <w:rsid w:val="007E4815"/>
    <w:rsid w:val="007E48BB"/>
    <w:rsid w:val="007E48FA"/>
    <w:rsid w:val="007E4A25"/>
    <w:rsid w:val="007E4BDE"/>
    <w:rsid w:val="007E4D9E"/>
    <w:rsid w:val="007E4DBC"/>
    <w:rsid w:val="007E4E3C"/>
    <w:rsid w:val="007E50FC"/>
    <w:rsid w:val="007E510D"/>
    <w:rsid w:val="007E544D"/>
    <w:rsid w:val="007E56CE"/>
    <w:rsid w:val="007E5AFB"/>
    <w:rsid w:val="007E5B02"/>
    <w:rsid w:val="007E5BBB"/>
    <w:rsid w:val="007E5C01"/>
    <w:rsid w:val="007E5CBD"/>
    <w:rsid w:val="007E5CBF"/>
    <w:rsid w:val="007E5CC1"/>
    <w:rsid w:val="007E5D8B"/>
    <w:rsid w:val="007E61CA"/>
    <w:rsid w:val="007E6274"/>
    <w:rsid w:val="007E62CB"/>
    <w:rsid w:val="007E62EB"/>
    <w:rsid w:val="007E6364"/>
    <w:rsid w:val="007E65B7"/>
    <w:rsid w:val="007E6C72"/>
    <w:rsid w:val="007E6D20"/>
    <w:rsid w:val="007E723E"/>
    <w:rsid w:val="007E7305"/>
    <w:rsid w:val="007E77AA"/>
    <w:rsid w:val="007E7D5D"/>
    <w:rsid w:val="007E7E72"/>
    <w:rsid w:val="007E7EBA"/>
    <w:rsid w:val="007E7F3B"/>
    <w:rsid w:val="007F025B"/>
    <w:rsid w:val="007F06AE"/>
    <w:rsid w:val="007F0840"/>
    <w:rsid w:val="007F0B59"/>
    <w:rsid w:val="007F0E27"/>
    <w:rsid w:val="007F104E"/>
    <w:rsid w:val="007F121C"/>
    <w:rsid w:val="007F1880"/>
    <w:rsid w:val="007F1C37"/>
    <w:rsid w:val="007F1C64"/>
    <w:rsid w:val="007F1DCE"/>
    <w:rsid w:val="007F1FD8"/>
    <w:rsid w:val="007F1FFE"/>
    <w:rsid w:val="007F21BE"/>
    <w:rsid w:val="007F21D3"/>
    <w:rsid w:val="007F2216"/>
    <w:rsid w:val="007F27C0"/>
    <w:rsid w:val="007F28B8"/>
    <w:rsid w:val="007F2A2D"/>
    <w:rsid w:val="007F2A5E"/>
    <w:rsid w:val="007F2AB0"/>
    <w:rsid w:val="007F2CA8"/>
    <w:rsid w:val="007F2D74"/>
    <w:rsid w:val="007F2FA7"/>
    <w:rsid w:val="007F347E"/>
    <w:rsid w:val="007F35B5"/>
    <w:rsid w:val="007F3B29"/>
    <w:rsid w:val="007F3D1F"/>
    <w:rsid w:val="007F3D69"/>
    <w:rsid w:val="007F3EF0"/>
    <w:rsid w:val="007F43C6"/>
    <w:rsid w:val="007F4739"/>
    <w:rsid w:val="007F474C"/>
    <w:rsid w:val="007F4969"/>
    <w:rsid w:val="007F4C8D"/>
    <w:rsid w:val="007F4C9D"/>
    <w:rsid w:val="007F5428"/>
    <w:rsid w:val="007F54BB"/>
    <w:rsid w:val="007F56A2"/>
    <w:rsid w:val="007F56D4"/>
    <w:rsid w:val="007F5789"/>
    <w:rsid w:val="007F5CC8"/>
    <w:rsid w:val="007F5D47"/>
    <w:rsid w:val="007F5D63"/>
    <w:rsid w:val="007F5DD5"/>
    <w:rsid w:val="007F61D8"/>
    <w:rsid w:val="007F631E"/>
    <w:rsid w:val="007F6786"/>
    <w:rsid w:val="007F6B0B"/>
    <w:rsid w:val="007F6B4D"/>
    <w:rsid w:val="007F6B58"/>
    <w:rsid w:val="007F6B92"/>
    <w:rsid w:val="007F705C"/>
    <w:rsid w:val="007F7185"/>
    <w:rsid w:val="007F7275"/>
    <w:rsid w:val="007F73AD"/>
    <w:rsid w:val="007F768B"/>
    <w:rsid w:val="007F7855"/>
    <w:rsid w:val="007F797E"/>
    <w:rsid w:val="007F7A11"/>
    <w:rsid w:val="007F7A9B"/>
    <w:rsid w:val="007F7B25"/>
    <w:rsid w:val="007F7B27"/>
    <w:rsid w:val="007F7DDB"/>
    <w:rsid w:val="007F7F8A"/>
    <w:rsid w:val="008000D8"/>
    <w:rsid w:val="008001BC"/>
    <w:rsid w:val="008001F1"/>
    <w:rsid w:val="0080048B"/>
    <w:rsid w:val="00800511"/>
    <w:rsid w:val="0080062C"/>
    <w:rsid w:val="00800695"/>
    <w:rsid w:val="0080070E"/>
    <w:rsid w:val="0080098B"/>
    <w:rsid w:val="00800C9E"/>
    <w:rsid w:val="00800E54"/>
    <w:rsid w:val="008014F1"/>
    <w:rsid w:val="008016B3"/>
    <w:rsid w:val="00801701"/>
    <w:rsid w:val="0080191E"/>
    <w:rsid w:val="00801AA8"/>
    <w:rsid w:val="00801B20"/>
    <w:rsid w:val="00801EEB"/>
    <w:rsid w:val="00801EF6"/>
    <w:rsid w:val="00801F3D"/>
    <w:rsid w:val="0080206E"/>
    <w:rsid w:val="008021AC"/>
    <w:rsid w:val="008022D3"/>
    <w:rsid w:val="008026D4"/>
    <w:rsid w:val="0080271C"/>
    <w:rsid w:val="0080291A"/>
    <w:rsid w:val="00802A32"/>
    <w:rsid w:val="00802AF1"/>
    <w:rsid w:val="00802C62"/>
    <w:rsid w:val="00802D2B"/>
    <w:rsid w:val="00802F6F"/>
    <w:rsid w:val="00802FF9"/>
    <w:rsid w:val="00803575"/>
    <w:rsid w:val="00803604"/>
    <w:rsid w:val="00803F2B"/>
    <w:rsid w:val="00803F6E"/>
    <w:rsid w:val="00804349"/>
    <w:rsid w:val="00804462"/>
    <w:rsid w:val="00804D14"/>
    <w:rsid w:val="00804DB1"/>
    <w:rsid w:val="008059AD"/>
    <w:rsid w:val="00805B20"/>
    <w:rsid w:val="00805D5B"/>
    <w:rsid w:val="00805D5E"/>
    <w:rsid w:val="00805D90"/>
    <w:rsid w:val="00805FD3"/>
    <w:rsid w:val="00806009"/>
    <w:rsid w:val="0080610E"/>
    <w:rsid w:val="0080633D"/>
    <w:rsid w:val="0080643D"/>
    <w:rsid w:val="008065B8"/>
    <w:rsid w:val="00806945"/>
    <w:rsid w:val="008069EA"/>
    <w:rsid w:val="008069F8"/>
    <w:rsid w:val="00806FBA"/>
    <w:rsid w:val="00807373"/>
    <w:rsid w:val="008074AE"/>
    <w:rsid w:val="00807510"/>
    <w:rsid w:val="008076B8"/>
    <w:rsid w:val="00807800"/>
    <w:rsid w:val="00807816"/>
    <w:rsid w:val="00807D8C"/>
    <w:rsid w:val="00807F78"/>
    <w:rsid w:val="00810090"/>
    <w:rsid w:val="008101B2"/>
    <w:rsid w:val="0081031B"/>
    <w:rsid w:val="008106A7"/>
    <w:rsid w:val="00810791"/>
    <w:rsid w:val="0081082F"/>
    <w:rsid w:val="00810A94"/>
    <w:rsid w:val="00810AF9"/>
    <w:rsid w:val="00810C88"/>
    <w:rsid w:val="00810C9E"/>
    <w:rsid w:val="00810DE0"/>
    <w:rsid w:val="00810FCB"/>
    <w:rsid w:val="00811010"/>
    <w:rsid w:val="0081103C"/>
    <w:rsid w:val="00811094"/>
    <w:rsid w:val="008111C0"/>
    <w:rsid w:val="00811DE5"/>
    <w:rsid w:val="00811FDB"/>
    <w:rsid w:val="008121D5"/>
    <w:rsid w:val="00812245"/>
    <w:rsid w:val="0081234D"/>
    <w:rsid w:val="0081252D"/>
    <w:rsid w:val="0081262E"/>
    <w:rsid w:val="00812E6E"/>
    <w:rsid w:val="00813011"/>
    <w:rsid w:val="008132C0"/>
    <w:rsid w:val="0081348A"/>
    <w:rsid w:val="008135E9"/>
    <w:rsid w:val="0081365A"/>
    <w:rsid w:val="00813733"/>
    <w:rsid w:val="008139EA"/>
    <w:rsid w:val="00813CD3"/>
    <w:rsid w:val="00813D4B"/>
    <w:rsid w:val="00813E71"/>
    <w:rsid w:val="00814223"/>
    <w:rsid w:val="00814304"/>
    <w:rsid w:val="008143D6"/>
    <w:rsid w:val="00814580"/>
    <w:rsid w:val="00814AD0"/>
    <w:rsid w:val="00814D88"/>
    <w:rsid w:val="00814DD6"/>
    <w:rsid w:val="00815040"/>
    <w:rsid w:val="008150C8"/>
    <w:rsid w:val="00815129"/>
    <w:rsid w:val="00815958"/>
    <w:rsid w:val="00815DBC"/>
    <w:rsid w:val="00815F17"/>
    <w:rsid w:val="0081611E"/>
    <w:rsid w:val="008163E7"/>
    <w:rsid w:val="0081681D"/>
    <w:rsid w:val="00816E75"/>
    <w:rsid w:val="00816EA0"/>
    <w:rsid w:val="0081708F"/>
    <w:rsid w:val="00817317"/>
    <w:rsid w:val="00817822"/>
    <w:rsid w:val="008179FB"/>
    <w:rsid w:val="00817AE1"/>
    <w:rsid w:val="00817B8B"/>
    <w:rsid w:val="00817E29"/>
    <w:rsid w:val="00817E2A"/>
    <w:rsid w:val="00817F5D"/>
    <w:rsid w:val="0082025F"/>
    <w:rsid w:val="008202C9"/>
    <w:rsid w:val="008204AF"/>
    <w:rsid w:val="0082054F"/>
    <w:rsid w:val="00820ECA"/>
    <w:rsid w:val="008211DE"/>
    <w:rsid w:val="0082125D"/>
    <w:rsid w:val="008213B2"/>
    <w:rsid w:val="008216D9"/>
    <w:rsid w:val="008217A3"/>
    <w:rsid w:val="0082194D"/>
    <w:rsid w:val="00821BA7"/>
    <w:rsid w:val="00821EAB"/>
    <w:rsid w:val="0082207F"/>
    <w:rsid w:val="00822168"/>
    <w:rsid w:val="0082255D"/>
    <w:rsid w:val="00822618"/>
    <w:rsid w:val="00822758"/>
    <w:rsid w:val="0082285E"/>
    <w:rsid w:val="00823072"/>
    <w:rsid w:val="008231B8"/>
    <w:rsid w:val="008232FD"/>
    <w:rsid w:val="00823406"/>
    <w:rsid w:val="008234FA"/>
    <w:rsid w:val="008236E3"/>
    <w:rsid w:val="008238C0"/>
    <w:rsid w:val="0082397B"/>
    <w:rsid w:val="00823A56"/>
    <w:rsid w:val="00823C7B"/>
    <w:rsid w:val="00823DB3"/>
    <w:rsid w:val="00823F57"/>
    <w:rsid w:val="0082402E"/>
    <w:rsid w:val="00824080"/>
    <w:rsid w:val="00824577"/>
    <w:rsid w:val="008245AE"/>
    <w:rsid w:val="0082467B"/>
    <w:rsid w:val="00824735"/>
    <w:rsid w:val="008248C6"/>
    <w:rsid w:val="00824938"/>
    <w:rsid w:val="0082494A"/>
    <w:rsid w:val="008249BA"/>
    <w:rsid w:val="00824AA6"/>
    <w:rsid w:val="00824B65"/>
    <w:rsid w:val="00824B88"/>
    <w:rsid w:val="008252F1"/>
    <w:rsid w:val="00825301"/>
    <w:rsid w:val="0082533F"/>
    <w:rsid w:val="008254E7"/>
    <w:rsid w:val="00825786"/>
    <w:rsid w:val="00825983"/>
    <w:rsid w:val="00825D2F"/>
    <w:rsid w:val="0082605C"/>
    <w:rsid w:val="00826098"/>
    <w:rsid w:val="008260CA"/>
    <w:rsid w:val="00826104"/>
    <w:rsid w:val="008265C8"/>
    <w:rsid w:val="0082673B"/>
    <w:rsid w:val="008267E3"/>
    <w:rsid w:val="00826A34"/>
    <w:rsid w:val="00826BCF"/>
    <w:rsid w:val="00826C09"/>
    <w:rsid w:val="00827089"/>
    <w:rsid w:val="00827191"/>
    <w:rsid w:val="0082722B"/>
    <w:rsid w:val="008272E8"/>
    <w:rsid w:val="00827803"/>
    <w:rsid w:val="008279C9"/>
    <w:rsid w:val="00827C21"/>
    <w:rsid w:val="00827C6B"/>
    <w:rsid w:val="00827CB9"/>
    <w:rsid w:val="00827E90"/>
    <w:rsid w:val="00827ED5"/>
    <w:rsid w:val="00827F1D"/>
    <w:rsid w:val="00830390"/>
    <w:rsid w:val="00830425"/>
    <w:rsid w:val="00830492"/>
    <w:rsid w:val="008305A6"/>
    <w:rsid w:val="00830693"/>
    <w:rsid w:val="008307CD"/>
    <w:rsid w:val="00830807"/>
    <w:rsid w:val="0083086E"/>
    <w:rsid w:val="008309E1"/>
    <w:rsid w:val="00830A5D"/>
    <w:rsid w:val="00830A96"/>
    <w:rsid w:val="00830EE5"/>
    <w:rsid w:val="00830F55"/>
    <w:rsid w:val="008311AE"/>
    <w:rsid w:val="00831212"/>
    <w:rsid w:val="00831646"/>
    <w:rsid w:val="0083179A"/>
    <w:rsid w:val="008317CC"/>
    <w:rsid w:val="008317DE"/>
    <w:rsid w:val="00831AB0"/>
    <w:rsid w:val="00831DFF"/>
    <w:rsid w:val="00831E2F"/>
    <w:rsid w:val="00831FD1"/>
    <w:rsid w:val="00832008"/>
    <w:rsid w:val="008321E3"/>
    <w:rsid w:val="008323AA"/>
    <w:rsid w:val="00832437"/>
    <w:rsid w:val="00832666"/>
    <w:rsid w:val="0083267B"/>
    <w:rsid w:val="00832A5C"/>
    <w:rsid w:val="00832AAE"/>
    <w:rsid w:val="00832C4B"/>
    <w:rsid w:val="008330CB"/>
    <w:rsid w:val="00833288"/>
    <w:rsid w:val="00833327"/>
    <w:rsid w:val="00833376"/>
    <w:rsid w:val="00833732"/>
    <w:rsid w:val="008337E9"/>
    <w:rsid w:val="008339A4"/>
    <w:rsid w:val="00833C92"/>
    <w:rsid w:val="00833CAD"/>
    <w:rsid w:val="0083423C"/>
    <w:rsid w:val="00834384"/>
    <w:rsid w:val="008344FE"/>
    <w:rsid w:val="0083471B"/>
    <w:rsid w:val="008347BA"/>
    <w:rsid w:val="008347CD"/>
    <w:rsid w:val="00834987"/>
    <w:rsid w:val="00834BBF"/>
    <w:rsid w:val="00834CCF"/>
    <w:rsid w:val="00835010"/>
    <w:rsid w:val="008352B3"/>
    <w:rsid w:val="008357A4"/>
    <w:rsid w:val="0083590D"/>
    <w:rsid w:val="00835B2C"/>
    <w:rsid w:val="00835CAE"/>
    <w:rsid w:val="008367FC"/>
    <w:rsid w:val="00836914"/>
    <w:rsid w:val="00836E73"/>
    <w:rsid w:val="00836EEF"/>
    <w:rsid w:val="00836F0C"/>
    <w:rsid w:val="00836FEE"/>
    <w:rsid w:val="0083707D"/>
    <w:rsid w:val="0083726A"/>
    <w:rsid w:val="00837305"/>
    <w:rsid w:val="0083750F"/>
    <w:rsid w:val="00837709"/>
    <w:rsid w:val="0083795E"/>
    <w:rsid w:val="00837B9A"/>
    <w:rsid w:val="00837C3E"/>
    <w:rsid w:val="00837C80"/>
    <w:rsid w:val="0084015D"/>
    <w:rsid w:val="00840270"/>
    <w:rsid w:val="00840346"/>
    <w:rsid w:val="0084062E"/>
    <w:rsid w:val="00840EE7"/>
    <w:rsid w:val="00841028"/>
    <w:rsid w:val="008410A9"/>
    <w:rsid w:val="00841170"/>
    <w:rsid w:val="008414BD"/>
    <w:rsid w:val="008414F0"/>
    <w:rsid w:val="008416BF"/>
    <w:rsid w:val="00841738"/>
    <w:rsid w:val="008417D6"/>
    <w:rsid w:val="00841A06"/>
    <w:rsid w:val="00841BA0"/>
    <w:rsid w:val="00841CE6"/>
    <w:rsid w:val="00841D3B"/>
    <w:rsid w:val="0084243C"/>
    <w:rsid w:val="008425D3"/>
    <w:rsid w:val="0084287A"/>
    <w:rsid w:val="00842887"/>
    <w:rsid w:val="0084297B"/>
    <w:rsid w:val="00842999"/>
    <w:rsid w:val="00842A72"/>
    <w:rsid w:val="00842B16"/>
    <w:rsid w:val="00842E7C"/>
    <w:rsid w:val="008434CC"/>
    <w:rsid w:val="0084350D"/>
    <w:rsid w:val="00843C54"/>
    <w:rsid w:val="00843DD8"/>
    <w:rsid w:val="008440E4"/>
    <w:rsid w:val="008441B0"/>
    <w:rsid w:val="00844722"/>
    <w:rsid w:val="008447B4"/>
    <w:rsid w:val="0084483E"/>
    <w:rsid w:val="00844A84"/>
    <w:rsid w:val="00844AD6"/>
    <w:rsid w:val="00844B9F"/>
    <w:rsid w:val="00845388"/>
    <w:rsid w:val="008455BA"/>
    <w:rsid w:val="00845717"/>
    <w:rsid w:val="00845A72"/>
    <w:rsid w:val="00845C53"/>
    <w:rsid w:val="00845DED"/>
    <w:rsid w:val="00845F96"/>
    <w:rsid w:val="008460AF"/>
    <w:rsid w:val="0084678F"/>
    <w:rsid w:val="00846A86"/>
    <w:rsid w:val="00846D5A"/>
    <w:rsid w:val="0084700A"/>
    <w:rsid w:val="0084713C"/>
    <w:rsid w:val="00847162"/>
    <w:rsid w:val="008479DA"/>
    <w:rsid w:val="00847C66"/>
    <w:rsid w:val="00847D53"/>
    <w:rsid w:val="00847D88"/>
    <w:rsid w:val="00847ED4"/>
    <w:rsid w:val="00850647"/>
    <w:rsid w:val="00850E78"/>
    <w:rsid w:val="00850EBF"/>
    <w:rsid w:val="00850FBD"/>
    <w:rsid w:val="0085129D"/>
    <w:rsid w:val="0085132F"/>
    <w:rsid w:val="00851358"/>
    <w:rsid w:val="0085149B"/>
    <w:rsid w:val="00851532"/>
    <w:rsid w:val="00851567"/>
    <w:rsid w:val="00851682"/>
    <w:rsid w:val="00851725"/>
    <w:rsid w:val="00851A18"/>
    <w:rsid w:val="00851A9A"/>
    <w:rsid w:val="00851E10"/>
    <w:rsid w:val="00851F4C"/>
    <w:rsid w:val="00851FD8"/>
    <w:rsid w:val="00852084"/>
    <w:rsid w:val="008525C3"/>
    <w:rsid w:val="0085299B"/>
    <w:rsid w:val="008529AF"/>
    <w:rsid w:val="00852BDD"/>
    <w:rsid w:val="00852ED5"/>
    <w:rsid w:val="00852FD9"/>
    <w:rsid w:val="00853141"/>
    <w:rsid w:val="00853322"/>
    <w:rsid w:val="00853515"/>
    <w:rsid w:val="00853663"/>
    <w:rsid w:val="00853B66"/>
    <w:rsid w:val="00853D32"/>
    <w:rsid w:val="00853F82"/>
    <w:rsid w:val="008541E2"/>
    <w:rsid w:val="00854308"/>
    <w:rsid w:val="0085473B"/>
    <w:rsid w:val="00854ACD"/>
    <w:rsid w:val="00854AFD"/>
    <w:rsid w:val="00854EBE"/>
    <w:rsid w:val="00854ECE"/>
    <w:rsid w:val="00855B02"/>
    <w:rsid w:val="00855CFE"/>
    <w:rsid w:val="00855DD8"/>
    <w:rsid w:val="00856012"/>
    <w:rsid w:val="008560C4"/>
    <w:rsid w:val="00856875"/>
    <w:rsid w:val="008569B0"/>
    <w:rsid w:val="008569EB"/>
    <w:rsid w:val="00856C54"/>
    <w:rsid w:val="00856D45"/>
    <w:rsid w:val="00856D52"/>
    <w:rsid w:val="00857108"/>
    <w:rsid w:val="0085710D"/>
    <w:rsid w:val="008572A1"/>
    <w:rsid w:val="0085748C"/>
    <w:rsid w:val="008575CC"/>
    <w:rsid w:val="00857673"/>
    <w:rsid w:val="00857781"/>
    <w:rsid w:val="00857BF1"/>
    <w:rsid w:val="00857DB6"/>
    <w:rsid w:val="00857E87"/>
    <w:rsid w:val="0086022F"/>
    <w:rsid w:val="008603C7"/>
    <w:rsid w:val="008605EA"/>
    <w:rsid w:val="00860AC2"/>
    <w:rsid w:val="00860C61"/>
    <w:rsid w:val="00860D4B"/>
    <w:rsid w:val="00861026"/>
    <w:rsid w:val="0086102D"/>
    <w:rsid w:val="008611C9"/>
    <w:rsid w:val="008613C2"/>
    <w:rsid w:val="008614FE"/>
    <w:rsid w:val="00861C9B"/>
    <w:rsid w:val="00861D2B"/>
    <w:rsid w:val="00861FA0"/>
    <w:rsid w:val="00862006"/>
    <w:rsid w:val="00862209"/>
    <w:rsid w:val="00862337"/>
    <w:rsid w:val="008624D0"/>
    <w:rsid w:val="00862A8B"/>
    <w:rsid w:val="00862A93"/>
    <w:rsid w:val="008632FF"/>
    <w:rsid w:val="0086332B"/>
    <w:rsid w:val="0086345E"/>
    <w:rsid w:val="00863488"/>
    <w:rsid w:val="008634DD"/>
    <w:rsid w:val="008636E0"/>
    <w:rsid w:val="0086392B"/>
    <w:rsid w:val="00863BFA"/>
    <w:rsid w:val="00863C6E"/>
    <w:rsid w:val="00863D64"/>
    <w:rsid w:val="008640D9"/>
    <w:rsid w:val="00864282"/>
    <w:rsid w:val="008643B2"/>
    <w:rsid w:val="0086443F"/>
    <w:rsid w:val="00864442"/>
    <w:rsid w:val="0086495D"/>
    <w:rsid w:val="00864B71"/>
    <w:rsid w:val="00864CFA"/>
    <w:rsid w:val="0086517F"/>
    <w:rsid w:val="008654EA"/>
    <w:rsid w:val="00865D18"/>
    <w:rsid w:val="00865D6F"/>
    <w:rsid w:val="00865EBE"/>
    <w:rsid w:val="008660DC"/>
    <w:rsid w:val="00866266"/>
    <w:rsid w:val="008664FB"/>
    <w:rsid w:val="00866919"/>
    <w:rsid w:val="008669DD"/>
    <w:rsid w:val="00866B3E"/>
    <w:rsid w:val="00866E1D"/>
    <w:rsid w:val="00866E7A"/>
    <w:rsid w:val="0086701D"/>
    <w:rsid w:val="008671E7"/>
    <w:rsid w:val="008674B3"/>
    <w:rsid w:val="00867996"/>
    <w:rsid w:val="00867AD7"/>
    <w:rsid w:val="00867AEC"/>
    <w:rsid w:val="00867B94"/>
    <w:rsid w:val="00867BD8"/>
    <w:rsid w:val="00867EA8"/>
    <w:rsid w:val="00867EDE"/>
    <w:rsid w:val="0087014C"/>
    <w:rsid w:val="008701FA"/>
    <w:rsid w:val="0087021D"/>
    <w:rsid w:val="00870332"/>
    <w:rsid w:val="0087045C"/>
    <w:rsid w:val="008704CE"/>
    <w:rsid w:val="008705D2"/>
    <w:rsid w:val="00870980"/>
    <w:rsid w:val="00870AA5"/>
    <w:rsid w:val="00870AFE"/>
    <w:rsid w:val="00870D51"/>
    <w:rsid w:val="00870DE8"/>
    <w:rsid w:val="00870F62"/>
    <w:rsid w:val="00871044"/>
    <w:rsid w:val="008712A8"/>
    <w:rsid w:val="00871408"/>
    <w:rsid w:val="0087166D"/>
    <w:rsid w:val="008717CB"/>
    <w:rsid w:val="008718FF"/>
    <w:rsid w:val="00871F43"/>
    <w:rsid w:val="00872257"/>
    <w:rsid w:val="0087256C"/>
    <w:rsid w:val="0087259E"/>
    <w:rsid w:val="0087291D"/>
    <w:rsid w:val="00872A75"/>
    <w:rsid w:val="00872CDC"/>
    <w:rsid w:val="00872EF9"/>
    <w:rsid w:val="00873041"/>
    <w:rsid w:val="008731F2"/>
    <w:rsid w:val="00873500"/>
    <w:rsid w:val="008736D7"/>
    <w:rsid w:val="00873BE9"/>
    <w:rsid w:val="00873E52"/>
    <w:rsid w:val="008740FC"/>
    <w:rsid w:val="008743F8"/>
    <w:rsid w:val="00874457"/>
    <w:rsid w:val="008744FE"/>
    <w:rsid w:val="0087478D"/>
    <w:rsid w:val="0087491E"/>
    <w:rsid w:val="00874A02"/>
    <w:rsid w:val="00874A17"/>
    <w:rsid w:val="00874B60"/>
    <w:rsid w:val="00874B92"/>
    <w:rsid w:val="0087518E"/>
    <w:rsid w:val="00875383"/>
    <w:rsid w:val="00875443"/>
    <w:rsid w:val="008756FF"/>
    <w:rsid w:val="008758C1"/>
    <w:rsid w:val="008758E1"/>
    <w:rsid w:val="00875E67"/>
    <w:rsid w:val="00875EDE"/>
    <w:rsid w:val="008760EE"/>
    <w:rsid w:val="008761EF"/>
    <w:rsid w:val="008762E1"/>
    <w:rsid w:val="008762E2"/>
    <w:rsid w:val="0087632F"/>
    <w:rsid w:val="008764B4"/>
    <w:rsid w:val="008765DE"/>
    <w:rsid w:val="008766D8"/>
    <w:rsid w:val="008767D8"/>
    <w:rsid w:val="00876B18"/>
    <w:rsid w:val="00876B59"/>
    <w:rsid w:val="00876EEA"/>
    <w:rsid w:val="0087728B"/>
    <w:rsid w:val="008772A7"/>
    <w:rsid w:val="008778E6"/>
    <w:rsid w:val="00877A14"/>
    <w:rsid w:val="00877ABE"/>
    <w:rsid w:val="00877EA8"/>
    <w:rsid w:val="00877F4A"/>
    <w:rsid w:val="00877F85"/>
    <w:rsid w:val="008802A7"/>
    <w:rsid w:val="008805CB"/>
    <w:rsid w:val="008806BF"/>
    <w:rsid w:val="008806F1"/>
    <w:rsid w:val="0088071D"/>
    <w:rsid w:val="0088085B"/>
    <w:rsid w:val="00880B10"/>
    <w:rsid w:val="00880F5F"/>
    <w:rsid w:val="00881306"/>
    <w:rsid w:val="008814A6"/>
    <w:rsid w:val="008814DC"/>
    <w:rsid w:val="00881554"/>
    <w:rsid w:val="00881660"/>
    <w:rsid w:val="008817EB"/>
    <w:rsid w:val="008818B6"/>
    <w:rsid w:val="0088190F"/>
    <w:rsid w:val="00881D5A"/>
    <w:rsid w:val="00882050"/>
    <w:rsid w:val="00882186"/>
    <w:rsid w:val="00882426"/>
    <w:rsid w:val="00882612"/>
    <w:rsid w:val="00882871"/>
    <w:rsid w:val="008828EC"/>
    <w:rsid w:val="00882B0B"/>
    <w:rsid w:val="00882B22"/>
    <w:rsid w:val="00882B63"/>
    <w:rsid w:val="00882C89"/>
    <w:rsid w:val="008831FB"/>
    <w:rsid w:val="00883A18"/>
    <w:rsid w:val="00883B27"/>
    <w:rsid w:val="00883B48"/>
    <w:rsid w:val="00883C2F"/>
    <w:rsid w:val="00884580"/>
    <w:rsid w:val="00884737"/>
    <w:rsid w:val="00884809"/>
    <w:rsid w:val="00884B77"/>
    <w:rsid w:val="00884DDB"/>
    <w:rsid w:val="00884EF7"/>
    <w:rsid w:val="00885453"/>
    <w:rsid w:val="008855AE"/>
    <w:rsid w:val="0088569F"/>
    <w:rsid w:val="0088583B"/>
    <w:rsid w:val="00885A48"/>
    <w:rsid w:val="00885A4C"/>
    <w:rsid w:val="00885A95"/>
    <w:rsid w:val="00885B3F"/>
    <w:rsid w:val="00885CAE"/>
    <w:rsid w:val="00885CDB"/>
    <w:rsid w:val="00885E03"/>
    <w:rsid w:val="00886061"/>
    <w:rsid w:val="008860C2"/>
    <w:rsid w:val="0088625E"/>
    <w:rsid w:val="00886273"/>
    <w:rsid w:val="00886286"/>
    <w:rsid w:val="0088630D"/>
    <w:rsid w:val="0088665B"/>
    <w:rsid w:val="00886751"/>
    <w:rsid w:val="00886F1C"/>
    <w:rsid w:val="0088701D"/>
    <w:rsid w:val="00887209"/>
    <w:rsid w:val="0088758A"/>
    <w:rsid w:val="00887744"/>
    <w:rsid w:val="00887802"/>
    <w:rsid w:val="008879A2"/>
    <w:rsid w:val="00887D35"/>
    <w:rsid w:val="00887D9A"/>
    <w:rsid w:val="00887F23"/>
    <w:rsid w:val="00887F6D"/>
    <w:rsid w:val="00890079"/>
    <w:rsid w:val="008900B6"/>
    <w:rsid w:val="00890100"/>
    <w:rsid w:val="00890279"/>
    <w:rsid w:val="00890363"/>
    <w:rsid w:val="00890383"/>
    <w:rsid w:val="008903D5"/>
    <w:rsid w:val="008908FF"/>
    <w:rsid w:val="008909D3"/>
    <w:rsid w:val="00890CFB"/>
    <w:rsid w:val="00890D5C"/>
    <w:rsid w:val="00890F1B"/>
    <w:rsid w:val="0089121E"/>
    <w:rsid w:val="00891338"/>
    <w:rsid w:val="00891874"/>
    <w:rsid w:val="008919C7"/>
    <w:rsid w:val="00891D0D"/>
    <w:rsid w:val="00891D2B"/>
    <w:rsid w:val="008923DE"/>
    <w:rsid w:val="00892484"/>
    <w:rsid w:val="0089259F"/>
    <w:rsid w:val="0089292C"/>
    <w:rsid w:val="00892A3A"/>
    <w:rsid w:val="00892ACC"/>
    <w:rsid w:val="00892B47"/>
    <w:rsid w:val="00892C13"/>
    <w:rsid w:val="00892C3D"/>
    <w:rsid w:val="00892CFD"/>
    <w:rsid w:val="0089339A"/>
    <w:rsid w:val="0089339C"/>
    <w:rsid w:val="008935A9"/>
    <w:rsid w:val="0089397C"/>
    <w:rsid w:val="00893DE0"/>
    <w:rsid w:val="0089448D"/>
    <w:rsid w:val="008944BC"/>
    <w:rsid w:val="008947B7"/>
    <w:rsid w:val="008947BE"/>
    <w:rsid w:val="008947C4"/>
    <w:rsid w:val="00894BDE"/>
    <w:rsid w:val="00894CB3"/>
    <w:rsid w:val="00894DCA"/>
    <w:rsid w:val="00894E5D"/>
    <w:rsid w:val="00895012"/>
    <w:rsid w:val="008952AD"/>
    <w:rsid w:val="00895572"/>
    <w:rsid w:val="008957EC"/>
    <w:rsid w:val="00895B76"/>
    <w:rsid w:val="00895C95"/>
    <w:rsid w:val="00895D39"/>
    <w:rsid w:val="00895DB9"/>
    <w:rsid w:val="00896058"/>
    <w:rsid w:val="00896084"/>
    <w:rsid w:val="0089618C"/>
    <w:rsid w:val="008963CA"/>
    <w:rsid w:val="00896447"/>
    <w:rsid w:val="0089657A"/>
    <w:rsid w:val="0089672F"/>
    <w:rsid w:val="00896A2D"/>
    <w:rsid w:val="00896C31"/>
    <w:rsid w:val="00896E68"/>
    <w:rsid w:val="008970D9"/>
    <w:rsid w:val="008970F7"/>
    <w:rsid w:val="0089717A"/>
    <w:rsid w:val="00897191"/>
    <w:rsid w:val="0089738A"/>
    <w:rsid w:val="0089745A"/>
    <w:rsid w:val="008974A2"/>
    <w:rsid w:val="008978D3"/>
    <w:rsid w:val="0089798B"/>
    <w:rsid w:val="00897D0C"/>
    <w:rsid w:val="00897D3D"/>
    <w:rsid w:val="00897D4E"/>
    <w:rsid w:val="00897E66"/>
    <w:rsid w:val="008A00BA"/>
    <w:rsid w:val="008A00E8"/>
    <w:rsid w:val="008A02B9"/>
    <w:rsid w:val="008A0444"/>
    <w:rsid w:val="008A047B"/>
    <w:rsid w:val="008A05C0"/>
    <w:rsid w:val="008A0929"/>
    <w:rsid w:val="008A0A3C"/>
    <w:rsid w:val="008A0C2D"/>
    <w:rsid w:val="008A0CC0"/>
    <w:rsid w:val="008A0D9C"/>
    <w:rsid w:val="008A0FCD"/>
    <w:rsid w:val="008A1118"/>
    <w:rsid w:val="008A12BB"/>
    <w:rsid w:val="008A168A"/>
    <w:rsid w:val="008A16E3"/>
    <w:rsid w:val="008A1E59"/>
    <w:rsid w:val="008A2123"/>
    <w:rsid w:val="008A2298"/>
    <w:rsid w:val="008A2346"/>
    <w:rsid w:val="008A235C"/>
    <w:rsid w:val="008A252A"/>
    <w:rsid w:val="008A26E2"/>
    <w:rsid w:val="008A2ED0"/>
    <w:rsid w:val="008A327A"/>
    <w:rsid w:val="008A331E"/>
    <w:rsid w:val="008A3496"/>
    <w:rsid w:val="008A36BA"/>
    <w:rsid w:val="008A3A42"/>
    <w:rsid w:val="008A3A4E"/>
    <w:rsid w:val="008A3A92"/>
    <w:rsid w:val="008A3B42"/>
    <w:rsid w:val="008A3BD7"/>
    <w:rsid w:val="008A3F49"/>
    <w:rsid w:val="008A4013"/>
    <w:rsid w:val="008A420C"/>
    <w:rsid w:val="008A42FB"/>
    <w:rsid w:val="008A4452"/>
    <w:rsid w:val="008A44E3"/>
    <w:rsid w:val="008A48B1"/>
    <w:rsid w:val="008A49F6"/>
    <w:rsid w:val="008A4A75"/>
    <w:rsid w:val="008A4DA4"/>
    <w:rsid w:val="008A4E0D"/>
    <w:rsid w:val="008A5307"/>
    <w:rsid w:val="008A565B"/>
    <w:rsid w:val="008A58EE"/>
    <w:rsid w:val="008A5AB1"/>
    <w:rsid w:val="008A5B66"/>
    <w:rsid w:val="008A5BF7"/>
    <w:rsid w:val="008A5E78"/>
    <w:rsid w:val="008A60D3"/>
    <w:rsid w:val="008A631E"/>
    <w:rsid w:val="008A66B1"/>
    <w:rsid w:val="008A66D4"/>
    <w:rsid w:val="008A66D9"/>
    <w:rsid w:val="008A688B"/>
    <w:rsid w:val="008A68AB"/>
    <w:rsid w:val="008A68EA"/>
    <w:rsid w:val="008A6AE2"/>
    <w:rsid w:val="008A6BBD"/>
    <w:rsid w:val="008A70BE"/>
    <w:rsid w:val="008A71F3"/>
    <w:rsid w:val="008A730D"/>
    <w:rsid w:val="008A7A45"/>
    <w:rsid w:val="008A7EFD"/>
    <w:rsid w:val="008B0439"/>
    <w:rsid w:val="008B0523"/>
    <w:rsid w:val="008B05DD"/>
    <w:rsid w:val="008B069D"/>
    <w:rsid w:val="008B08D5"/>
    <w:rsid w:val="008B08F5"/>
    <w:rsid w:val="008B0953"/>
    <w:rsid w:val="008B1077"/>
    <w:rsid w:val="008B124B"/>
    <w:rsid w:val="008B1296"/>
    <w:rsid w:val="008B16D5"/>
    <w:rsid w:val="008B1E03"/>
    <w:rsid w:val="008B1E63"/>
    <w:rsid w:val="008B2005"/>
    <w:rsid w:val="008B20BC"/>
    <w:rsid w:val="008B25F3"/>
    <w:rsid w:val="008B2737"/>
    <w:rsid w:val="008B2743"/>
    <w:rsid w:val="008B290B"/>
    <w:rsid w:val="008B2B15"/>
    <w:rsid w:val="008B2BA6"/>
    <w:rsid w:val="008B2D7A"/>
    <w:rsid w:val="008B30B7"/>
    <w:rsid w:val="008B3298"/>
    <w:rsid w:val="008B32F0"/>
    <w:rsid w:val="008B352C"/>
    <w:rsid w:val="008B3640"/>
    <w:rsid w:val="008B3679"/>
    <w:rsid w:val="008B36AA"/>
    <w:rsid w:val="008B3919"/>
    <w:rsid w:val="008B3C99"/>
    <w:rsid w:val="008B41B0"/>
    <w:rsid w:val="008B44E4"/>
    <w:rsid w:val="008B4911"/>
    <w:rsid w:val="008B4A00"/>
    <w:rsid w:val="008B4A49"/>
    <w:rsid w:val="008B4AF0"/>
    <w:rsid w:val="008B4B3C"/>
    <w:rsid w:val="008B4C3E"/>
    <w:rsid w:val="008B4D63"/>
    <w:rsid w:val="008B507F"/>
    <w:rsid w:val="008B54D4"/>
    <w:rsid w:val="008B5884"/>
    <w:rsid w:val="008B5AEC"/>
    <w:rsid w:val="008B5DF7"/>
    <w:rsid w:val="008B627B"/>
    <w:rsid w:val="008B6455"/>
    <w:rsid w:val="008B659C"/>
    <w:rsid w:val="008B68E1"/>
    <w:rsid w:val="008B7457"/>
    <w:rsid w:val="008B74E3"/>
    <w:rsid w:val="008B756F"/>
    <w:rsid w:val="008B75D7"/>
    <w:rsid w:val="008B788A"/>
    <w:rsid w:val="008B79F7"/>
    <w:rsid w:val="008B7F69"/>
    <w:rsid w:val="008C0022"/>
    <w:rsid w:val="008C01B3"/>
    <w:rsid w:val="008C02FF"/>
    <w:rsid w:val="008C0591"/>
    <w:rsid w:val="008C0926"/>
    <w:rsid w:val="008C0A9F"/>
    <w:rsid w:val="008C0B71"/>
    <w:rsid w:val="008C0BBD"/>
    <w:rsid w:val="008C0C13"/>
    <w:rsid w:val="008C0EC9"/>
    <w:rsid w:val="008C0F9A"/>
    <w:rsid w:val="008C123C"/>
    <w:rsid w:val="008C1453"/>
    <w:rsid w:val="008C1514"/>
    <w:rsid w:val="008C15C6"/>
    <w:rsid w:val="008C1A94"/>
    <w:rsid w:val="008C254F"/>
    <w:rsid w:val="008C25A9"/>
    <w:rsid w:val="008C26D6"/>
    <w:rsid w:val="008C29AD"/>
    <w:rsid w:val="008C29AE"/>
    <w:rsid w:val="008C2DD8"/>
    <w:rsid w:val="008C2E6E"/>
    <w:rsid w:val="008C2F7F"/>
    <w:rsid w:val="008C307C"/>
    <w:rsid w:val="008C31DE"/>
    <w:rsid w:val="008C32B3"/>
    <w:rsid w:val="008C34FC"/>
    <w:rsid w:val="008C3551"/>
    <w:rsid w:val="008C37B1"/>
    <w:rsid w:val="008C38D7"/>
    <w:rsid w:val="008C38FA"/>
    <w:rsid w:val="008C39A1"/>
    <w:rsid w:val="008C3A7C"/>
    <w:rsid w:val="008C3BA7"/>
    <w:rsid w:val="008C3C7D"/>
    <w:rsid w:val="008C3D1C"/>
    <w:rsid w:val="008C3D28"/>
    <w:rsid w:val="008C452D"/>
    <w:rsid w:val="008C45E6"/>
    <w:rsid w:val="008C45F4"/>
    <w:rsid w:val="008C4AA4"/>
    <w:rsid w:val="008C4B4A"/>
    <w:rsid w:val="008C518C"/>
    <w:rsid w:val="008C51BC"/>
    <w:rsid w:val="008C5288"/>
    <w:rsid w:val="008C55FF"/>
    <w:rsid w:val="008C5910"/>
    <w:rsid w:val="008C606E"/>
    <w:rsid w:val="008C626E"/>
    <w:rsid w:val="008C63A6"/>
    <w:rsid w:val="008C663E"/>
    <w:rsid w:val="008C69F9"/>
    <w:rsid w:val="008C6B3B"/>
    <w:rsid w:val="008C6C9D"/>
    <w:rsid w:val="008C6D3D"/>
    <w:rsid w:val="008C6DD1"/>
    <w:rsid w:val="008C6EF6"/>
    <w:rsid w:val="008C713D"/>
    <w:rsid w:val="008C7151"/>
    <w:rsid w:val="008C716D"/>
    <w:rsid w:val="008C73DF"/>
    <w:rsid w:val="008C7B77"/>
    <w:rsid w:val="008C7C2D"/>
    <w:rsid w:val="008C7D29"/>
    <w:rsid w:val="008C7D49"/>
    <w:rsid w:val="008C7FE8"/>
    <w:rsid w:val="008D0126"/>
    <w:rsid w:val="008D0231"/>
    <w:rsid w:val="008D0341"/>
    <w:rsid w:val="008D077C"/>
    <w:rsid w:val="008D08BE"/>
    <w:rsid w:val="008D08F7"/>
    <w:rsid w:val="008D099B"/>
    <w:rsid w:val="008D0D35"/>
    <w:rsid w:val="008D11E4"/>
    <w:rsid w:val="008D1592"/>
    <w:rsid w:val="008D15E2"/>
    <w:rsid w:val="008D18FD"/>
    <w:rsid w:val="008D1A10"/>
    <w:rsid w:val="008D1AF3"/>
    <w:rsid w:val="008D1B82"/>
    <w:rsid w:val="008D1DD3"/>
    <w:rsid w:val="008D1F65"/>
    <w:rsid w:val="008D1F96"/>
    <w:rsid w:val="008D2017"/>
    <w:rsid w:val="008D20F4"/>
    <w:rsid w:val="008D2206"/>
    <w:rsid w:val="008D23B5"/>
    <w:rsid w:val="008D24F3"/>
    <w:rsid w:val="008D2E1C"/>
    <w:rsid w:val="008D303B"/>
    <w:rsid w:val="008D31A6"/>
    <w:rsid w:val="008D321E"/>
    <w:rsid w:val="008D3287"/>
    <w:rsid w:val="008D360A"/>
    <w:rsid w:val="008D3941"/>
    <w:rsid w:val="008D4029"/>
    <w:rsid w:val="008D4438"/>
    <w:rsid w:val="008D477F"/>
    <w:rsid w:val="008D4AEA"/>
    <w:rsid w:val="008D4CED"/>
    <w:rsid w:val="008D4D54"/>
    <w:rsid w:val="008D5130"/>
    <w:rsid w:val="008D5146"/>
    <w:rsid w:val="008D5211"/>
    <w:rsid w:val="008D5306"/>
    <w:rsid w:val="008D561B"/>
    <w:rsid w:val="008D568C"/>
    <w:rsid w:val="008D577F"/>
    <w:rsid w:val="008D598F"/>
    <w:rsid w:val="008D5CB2"/>
    <w:rsid w:val="008D5DC9"/>
    <w:rsid w:val="008D5F4D"/>
    <w:rsid w:val="008D6029"/>
    <w:rsid w:val="008D615E"/>
    <w:rsid w:val="008D6171"/>
    <w:rsid w:val="008D629D"/>
    <w:rsid w:val="008D62A9"/>
    <w:rsid w:val="008D63F7"/>
    <w:rsid w:val="008D656E"/>
    <w:rsid w:val="008D683D"/>
    <w:rsid w:val="008D6857"/>
    <w:rsid w:val="008D69E1"/>
    <w:rsid w:val="008D6C45"/>
    <w:rsid w:val="008D6C73"/>
    <w:rsid w:val="008D6D14"/>
    <w:rsid w:val="008D6FCA"/>
    <w:rsid w:val="008D707A"/>
    <w:rsid w:val="008D713C"/>
    <w:rsid w:val="008D7183"/>
    <w:rsid w:val="008D72A9"/>
    <w:rsid w:val="008D72E1"/>
    <w:rsid w:val="008D736C"/>
    <w:rsid w:val="008D740C"/>
    <w:rsid w:val="008D746C"/>
    <w:rsid w:val="008D75EE"/>
    <w:rsid w:val="008D765B"/>
    <w:rsid w:val="008D7926"/>
    <w:rsid w:val="008E00D4"/>
    <w:rsid w:val="008E0295"/>
    <w:rsid w:val="008E069D"/>
    <w:rsid w:val="008E07A7"/>
    <w:rsid w:val="008E07B2"/>
    <w:rsid w:val="008E0B02"/>
    <w:rsid w:val="008E0E62"/>
    <w:rsid w:val="008E10EE"/>
    <w:rsid w:val="008E130F"/>
    <w:rsid w:val="008E1368"/>
    <w:rsid w:val="008E136A"/>
    <w:rsid w:val="008E1793"/>
    <w:rsid w:val="008E18DB"/>
    <w:rsid w:val="008E1A78"/>
    <w:rsid w:val="008E1C04"/>
    <w:rsid w:val="008E1C95"/>
    <w:rsid w:val="008E1CF9"/>
    <w:rsid w:val="008E1DE5"/>
    <w:rsid w:val="008E234B"/>
    <w:rsid w:val="008E23FA"/>
    <w:rsid w:val="008E2A72"/>
    <w:rsid w:val="008E2CEC"/>
    <w:rsid w:val="008E2DA3"/>
    <w:rsid w:val="008E2FAA"/>
    <w:rsid w:val="008E2FBA"/>
    <w:rsid w:val="008E3032"/>
    <w:rsid w:val="008E307A"/>
    <w:rsid w:val="008E3289"/>
    <w:rsid w:val="008E351D"/>
    <w:rsid w:val="008E357E"/>
    <w:rsid w:val="008E359E"/>
    <w:rsid w:val="008E376D"/>
    <w:rsid w:val="008E3813"/>
    <w:rsid w:val="008E3955"/>
    <w:rsid w:val="008E3D76"/>
    <w:rsid w:val="008E3F78"/>
    <w:rsid w:val="008E4404"/>
    <w:rsid w:val="008E4451"/>
    <w:rsid w:val="008E4DC8"/>
    <w:rsid w:val="008E4EAA"/>
    <w:rsid w:val="008E52BE"/>
    <w:rsid w:val="008E56C9"/>
    <w:rsid w:val="008E576C"/>
    <w:rsid w:val="008E577B"/>
    <w:rsid w:val="008E58F0"/>
    <w:rsid w:val="008E5946"/>
    <w:rsid w:val="008E5A0D"/>
    <w:rsid w:val="008E5AB8"/>
    <w:rsid w:val="008E5BFE"/>
    <w:rsid w:val="008E5D18"/>
    <w:rsid w:val="008E5E87"/>
    <w:rsid w:val="008E5FB5"/>
    <w:rsid w:val="008E6242"/>
    <w:rsid w:val="008E62E3"/>
    <w:rsid w:val="008E6447"/>
    <w:rsid w:val="008E65F1"/>
    <w:rsid w:val="008E6CC6"/>
    <w:rsid w:val="008E6CE6"/>
    <w:rsid w:val="008E6E09"/>
    <w:rsid w:val="008E6E41"/>
    <w:rsid w:val="008E6F75"/>
    <w:rsid w:val="008E77D8"/>
    <w:rsid w:val="008E77E7"/>
    <w:rsid w:val="008E781B"/>
    <w:rsid w:val="008E7D28"/>
    <w:rsid w:val="008E7DD1"/>
    <w:rsid w:val="008E7F26"/>
    <w:rsid w:val="008F0225"/>
    <w:rsid w:val="008F0242"/>
    <w:rsid w:val="008F0252"/>
    <w:rsid w:val="008F02DE"/>
    <w:rsid w:val="008F03A7"/>
    <w:rsid w:val="008F0551"/>
    <w:rsid w:val="008F080D"/>
    <w:rsid w:val="008F0941"/>
    <w:rsid w:val="008F0A1B"/>
    <w:rsid w:val="008F0BA9"/>
    <w:rsid w:val="008F0CE5"/>
    <w:rsid w:val="008F0D87"/>
    <w:rsid w:val="008F1002"/>
    <w:rsid w:val="008F1386"/>
    <w:rsid w:val="008F1577"/>
    <w:rsid w:val="008F15C4"/>
    <w:rsid w:val="008F174E"/>
    <w:rsid w:val="008F180C"/>
    <w:rsid w:val="008F1DFD"/>
    <w:rsid w:val="008F1E10"/>
    <w:rsid w:val="008F204E"/>
    <w:rsid w:val="008F20B7"/>
    <w:rsid w:val="008F2274"/>
    <w:rsid w:val="008F24C7"/>
    <w:rsid w:val="008F29F5"/>
    <w:rsid w:val="008F2AE1"/>
    <w:rsid w:val="008F2AF5"/>
    <w:rsid w:val="008F2CD0"/>
    <w:rsid w:val="008F3243"/>
    <w:rsid w:val="008F3332"/>
    <w:rsid w:val="008F355F"/>
    <w:rsid w:val="008F363F"/>
    <w:rsid w:val="008F3864"/>
    <w:rsid w:val="008F39B6"/>
    <w:rsid w:val="008F3ADC"/>
    <w:rsid w:val="008F3C67"/>
    <w:rsid w:val="008F3E53"/>
    <w:rsid w:val="008F3E82"/>
    <w:rsid w:val="008F44EE"/>
    <w:rsid w:val="008F450C"/>
    <w:rsid w:val="008F46CC"/>
    <w:rsid w:val="008F484E"/>
    <w:rsid w:val="008F4A04"/>
    <w:rsid w:val="008F5103"/>
    <w:rsid w:val="008F516F"/>
    <w:rsid w:val="008F53F2"/>
    <w:rsid w:val="008F5522"/>
    <w:rsid w:val="008F572A"/>
    <w:rsid w:val="008F5B74"/>
    <w:rsid w:val="008F5BBA"/>
    <w:rsid w:val="008F5BD8"/>
    <w:rsid w:val="008F6075"/>
    <w:rsid w:val="008F6090"/>
    <w:rsid w:val="008F6233"/>
    <w:rsid w:val="008F63F4"/>
    <w:rsid w:val="008F68D9"/>
    <w:rsid w:val="008F6941"/>
    <w:rsid w:val="008F6B16"/>
    <w:rsid w:val="008F6B45"/>
    <w:rsid w:val="008F6CF1"/>
    <w:rsid w:val="008F6F03"/>
    <w:rsid w:val="008F6F9D"/>
    <w:rsid w:val="008F701C"/>
    <w:rsid w:val="008F70FA"/>
    <w:rsid w:val="008F7480"/>
    <w:rsid w:val="008F75DC"/>
    <w:rsid w:val="008F769E"/>
    <w:rsid w:val="008F776D"/>
    <w:rsid w:val="008F77DD"/>
    <w:rsid w:val="008F79C7"/>
    <w:rsid w:val="008F7AAE"/>
    <w:rsid w:val="008F7C2A"/>
    <w:rsid w:val="008F7DC9"/>
    <w:rsid w:val="008F7EF9"/>
    <w:rsid w:val="00900011"/>
    <w:rsid w:val="00900166"/>
    <w:rsid w:val="0090019A"/>
    <w:rsid w:val="0090031C"/>
    <w:rsid w:val="0090035E"/>
    <w:rsid w:val="00900B7F"/>
    <w:rsid w:val="00900E18"/>
    <w:rsid w:val="00900F6F"/>
    <w:rsid w:val="00901BC4"/>
    <w:rsid w:val="00901D71"/>
    <w:rsid w:val="009020B2"/>
    <w:rsid w:val="00902351"/>
    <w:rsid w:val="00902724"/>
    <w:rsid w:val="009027EE"/>
    <w:rsid w:val="00902B6C"/>
    <w:rsid w:val="00902BB6"/>
    <w:rsid w:val="009030AB"/>
    <w:rsid w:val="0090324C"/>
    <w:rsid w:val="009034B9"/>
    <w:rsid w:val="009037E3"/>
    <w:rsid w:val="00903AFE"/>
    <w:rsid w:val="00903C8E"/>
    <w:rsid w:val="00903F9B"/>
    <w:rsid w:val="0090478A"/>
    <w:rsid w:val="00904861"/>
    <w:rsid w:val="00904934"/>
    <w:rsid w:val="009049A8"/>
    <w:rsid w:val="00904EBC"/>
    <w:rsid w:val="00904F87"/>
    <w:rsid w:val="00905012"/>
    <w:rsid w:val="0090501D"/>
    <w:rsid w:val="00905092"/>
    <w:rsid w:val="00905129"/>
    <w:rsid w:val="00905244"/>
    <w:rsid w:val="00905294"/>
    <w:rsid w:val="0090539D"/>
    <w:rsid w:val="009053CD"/>
    <w:rsid w:val="0090541E"/>
    <w:rsid w:val="0090555B"/>
    <w:rsid w:val="00905805"/>
    <w:rsid w:val="0090582B"/>
    <w:rsid w:val="00905898"/>
    <w:rsid w:val="0090597E"/>
    <w:rsid w:val="009059AF"/>
    <w:rsid w:val="00905AD7"/>
    <w:rsid w:val="00905BF3"/>
    <w:rsid w:val="00905F55"/>
    <w:rsid w:val="00906012"/>
    <w:rsid w:val="009064AF"/>
    <w:rsid w:val="00906530"/>
    <w:rsid w:val="00906943"/>
    <w:rsid w:val="00906BAE"/>
    <w:rsid w:val="00906BFE"/>
    <w:rsid w:val="00906C9C"/>
    <w:rsid w:val="00907018"/>
    <w:rsid w:val="00907645"/>
    <w:rsid w:val="0090769E"/>
    <w:rsid w:val="00907729"/>
    <w:rsid w:val="00907910"/>
    <w:rsid w:val="0090793A"/>
    <w:rsid w:val="00907A1D"/>
    <w:rsid w:val="00907ADC"/>
    <w:rsid w:val="00907B10"/>
    <w:rsid w:val="00907B22"/>
    <w:rsid w:val="00907B92"/>
    <w:rsid w:val="00910015"/>
    <w:rsid w:val="00910360"/>
    <w:rsid w:val="00910424"/>
    <w:rsid w:val="009104E6"/>
    <w:rsid w:val="00910895"/>
    <w:rsid w:val="00910AAC"/>
    <w:rsid w:val="00910CA6"/>
    <w:rsid w:val="00910DF3"/>
    <w:rsid w:val="00910F4F"/>
    <w:rsid w:val="00911110"/>
    <w:rsid w:val="00911258"/>
    <w:rsid w:val="009112A8"/>
    <w:rsid w:val="009115FC"/>
    <w:rsid w:val="009116B4"/>
    <w:rsid w:val="009119C9"/>
    <w:rsid w:val="0091206D"/>
    <w:rsid w:val="0091236A"/>
    <w:rsid w:val="00912394"/>
    <w:rsid w:val="009125BD"/>
    <w:rsid w:val="0091272F"/>
    <w:rsid w:val="00912805"/>
    <w:rsid w:val="00912935"/>
    <w:rsid w:val="00912952"/>
    <w:rsid w:val="0091356C"/>
    <w:rsid w:val="009140A4"/>
    <w:rsid w:val="0091435F"/>
    <w:rsid w:val="0091457C"/>
    <w:rsid w:val="009147C7"/>
    <w:rsid w:val="00914C1C"/>
    <w:rsid w:val="00914D12"/>
    <w:rsid w:val="00914DE4"/>
    <w:rsid w:val="0091507C"/>
    <w:rsid w:val="00915348"/>
    <w:rsid w:val="00915435"/>
    <w:rsid w:val="00915578"/>
    <w:rsid w:val="009157FD"/>
    <w:rsid w:val="00915B84"/>
    <w:rsid w:val="00915F28"/>
    <w:rsid w:val="00916211"/>
    <w:rsid w:val="009163DF"/>
    <w:rsid w:val="00916977"/>
    <w:rsid w:val="00916D42"/>
    <w:rsid w:val="00916F49"/>
    <w:rsid w:val="00916F75"/>
    <w:rsid w:val="0091707E"/>
    <w:rsid w:val="009170C9"/>
    <w:rsid w:val="009171E8"/>
    <w:rsid w:val="00917236"/>
    <w:rsid w:val="00917263"/>
    <w:rsid w:val="00917494"/>
    <w:rsid w:val="00917928"/>
    <w:rsid w:val="009179BB"/>
    <w:rsid w:val="00917A51"/>
    <w:rsid w:val="00917A83"/>
    <w:rsid w:val="00917CD9"/>
    <w:rsid w:val="00917E0F"/>
    <w:rsid w:val="00917F4E"/>
    <w:rsid w:val="00917F7E"/>
    <w:rsid w:val="00920088"/>
    <w:rsid w:val="009206BC"/>
    <w:rsid w:val="009206FA"/>
    <w:rsid w:val="00920770"/>
    <w:rsid w:val="009207EB"/>
    <w:rsid w:val="00920898"/>
    <w:rsid w:val="009208E5"/>
    <w:rsid w:val="0092090F"/>
    <w:rsid w:val="0092095E"/>
    <w:rsid w:val="0092098D"/>
    <w:rsid w:val="00920B31"/>
    <w:rsid w:val="00920EB0"/>
    <w:rsid w:val="009210E8"/>
    <w:rsid w:val="009211A0"/>
    <w:rsid w:val="009211E9"/>
    <w:rsid w:val="009213C4"/>
    <w:rsid w:val="009215EF"/>
    <w:rsid w:val="009217BE"/>
    <w:rsid w:val="00921802"/>
    <w:rsid w:val="00921DDC"/>
    <w:rsid w:val="0092256C"/>
    <w:rsid w:val="009227C7"/>
    <w:rsid w:val="00922892"/>
    <w:rsid w:val="0092290C"/>
    <w:rsid w:val="00922AE7"/>
    <w:rsid w:val="00922B81"/>
    <w:rsid w:val="00922F3C"/>
    <w:rsid w:val="009231DA"/>
    <w:rsid w:val="009232E8"/>
    <w:rsid w:val="00923348"/>
    <w:rsid w:val="00923395"/>
    <w:rsid w:val="009239E2"/>
    <w:rsid w:val="00923DAA"/>
    <w:rsid w:val="00923E16"/>
    <w:rsid w:val="0092478F"/>
    <w:rsid w:val="0092529B"/>
    <w:rsid w:val="00925602"/>
    <w:rsid w:val="0092599D"/>
    <w:rsid w:val="009263AD"/>
    <w:rsid w:val="009267D0"/>
    <w:rsid w:val="00926B9B"/>
    <w:rsid w:val="00926BA5"/>
    <w:rsid w:val="00926BD9"/>
    <w:rsid w:val="00926FBF"/>
    <w:rsid w:val="0092722D"/>
    <w:rsid w:val="009276C3"/>
    <w:rsid w:val="009277AF"/>
    <w:rsid w:val="009279C3"/>
    <w:rsid w:val="00927AA8"/>
    <w:rsid w:val="00927BDD"/>
    <w:rsid w:val="00927C30"/>
    <w:rsid w:val="00927C81"/>
    <w:rsid w:val="00927DCF"/>
    <w:rsid w:val="00927F12"/>
    <w:rsid w:val="00927FC1"/>
    <w:rsid w:val="00927FD3"/>
    <w:rsid w:val="00927FF7"/>
    <w:rsid w:val="009302EB"/>
    <w:rsid w:val="009306D5"/>
    <w:rsid w:val="00930789"/>
    <w:rsid w:val="0093078E"/>
    <w:rsid w:val="00930874"/>
    <w:rsid w:val="00930A02"/>
    <w:rsid w:val="00930B94"/>
    <w:rsid w:val="00931560"/>
    <w:rsid w:val="009315B5"/>
    <w:rsid w:val="009315C3"/>
    <w:rsid w:val="00931682"/>
    <w:rsid w:val="00931A36"/>
    <w:rsid w:val="009320EE"/>
    <w:rsid w:val="0093242A"/>
    <w:rsid w:val="00932460"/>
    <w:rsid w:val="0093251F"/>
    <w:rsid w:val="009327AF"/>
    <w:rsid w:val="00932AB0"/>
    <w:rsid w:val="00932AF5"/>
    <w:rsid w:val="00932D72"/>
    <w:rsid w:val="00932DAE"/>
    <w:rsid w:val="009333F5"/>
    <w:rsid w:val="009333F8"/>
    <w:rsid w:val="009334A9"/>
    <w:rsid w:val="009335C9"/>
    <w:rsid w:val="00933992"/>
    <w:rsid w:val="00933B20"/>
    <w:rsid w:val="00933CBA"/>
    <w:rsid w:val="00933DC6"/>
    <w:rsid w:val="00933EC7"/>
    <w:rsid w:val="00933F60"/>
    <w:rsid w:val="00933F67"/>
    <w:rsid w:val="0093406A"/>
    <w:rsid w:val="0093459B"/>
    <w:rsid w:val="00934739"/>
    <w:rsid w:val="009349B1"/>
    <w:rsid w:val="00934BCF"/>
    <w:rsid w:val="00934C34"/>
    <w:rsid w:val="00934CD7"/>
    <w:rsid w:val="00934D99"/>
    <w:rsid w:val="00934E0B"/>
    <w:rsid w:val="00934EF3"/>
    <w:rsid w:val="00934F02"/>
    <w:rsid w:val="00934FA0"/>
    <w:rsid w:val="00935290"/>
    <w:rsid w:val="009352FD"/>
    <w:rsid w:val="00935DF0"/>
    <w:rsid w:val="00935FB2"/>
    <w:rsid w:val="009360C1"/>
    <w:rsid w:val="009366AD"/>
    <w:rsid w:val="00936CA6"/>
    <w:rsid w:val="0093712A"/>
    <w:rsid w:val="00937152"/>
    <w:rsid w:val="0093731E"/>
    <w:rsid w:val="009374AB"/>
    <w:rsid w:val="0093786D"/>
    <w:rsid w:val="009378A6"/>
    <w:rsid w:val="00937948"/>
    <w:rsid w:val="009379FA"/>
    <w:rsid w:val="00937A6D"/>
    <w:rsid w:val="00937A93"/>
    <w:rsid w:val="00937B0A"/>
    <w:rsid w:val="00937C8E"/>
    <w:rsid w:val="00940102"/>
    <w:rsid w:val="00940217"/>
    <w:rsid w:val="009402B5"/>
    <w:rsid w:val="00940391"/>
    <w:rsid w:val="0094053C"/>
    <w:rsid w:val="00940831"/>
    <w:rsid w:val="0094083A"/>
    <w:rsid w:val="00940928"/>
    <w:rsid w:val="0094094B"/>
    <w:rsid w:val="0094097A"/>
    <w:rsid w:val="009409E5"/>
    <w:rsid w:val="00940B06"/>
    <w:rsid w:val="00940BD5"/>
    <w:rsid w:val="00940E9C"/>
    <w:rsid w:val="00941288"/>
    <w:rsid w:val="00941352"/>
    <w:rsid w:val="0094142C"/>
    <w:rsid w:val="009418BB"/>
    <w:rsid w:val="0094194E"/>
    <w:rsid w:val="00941D4D"/>
    <w:rsid w:val="00941EEC"/>
    <w:rsid w:val="0094211C"/>
    <w:rsid w:val="009426DD"/>
    <w:rsid w:val="009427E7"/>
    <w:rsid w:val="0094298A"/>
    <w:rsid w:val="00942B87"/>
    <w:rsid w:val="00942D07"/>
    <w:rsid w:val="00942D92"/>
    <w:rsid w:val="00943029"/>
    <w:rsid w:val="00943061"/>
    <w:rsid w:val="009433AE"/>
    <w:rsid w:val="009434EE"/>
    <w:rsid w:val="0094352D"/>
    <w:rsid w:val="009436E3"/>
    <w:rsid w:val="00943A2B"/>
    <w:rsid w:val="00943B44"/>
    <w:rsid w:val="00943B8C"/>
    <w:rsid w:val="00943CE3"/>
    <w:rsid w:val="00943E0B"/>
    <w:rsid w:val="0094414C"/>
    <w:rsid w:val="009443F8"/>
    <w:rsid w:val="00944455"/>
    <w:rsid w:val="009445DD"/>
    <w:rsid w:val="0094471F"/>
    <w:rsid w:val="00944774"/>
    <w:rsid w:val="00944ADA"/>
    <w:rsid w:val="00944BFE"/>
    <w:rsid w:val="00944C1F"/>
    <w:rsid w:val="00944D5C"/>
    <w:rsid w:val="00944F7B"/>
    <w:rsid w:val="00945266"/>
    <w:rsid w:val="00945454"/>
    <w:rsid w:val="009456CA"/>
    <w:rsid w:val="00945869"/>
    <w:rsid w:val="00945E4A"/>
    <w:rsid w:val="00945E9B"/>
    <w:rsid w:val="00945F5A"/>
    <w:rsid w:val="00945F68"/>
    <w:rsid w:val="0094606C"/>
    <w:rsid w:val="0094642C"/>
    <w:rsid w:val="0094678B"/>
    <w:rsid w:val="00946878"/>
    <w:rsid w:val="00946892"/>
    <w:rsid w:val="009469BC"/>
    <w:rsid w:val="00946A97"/>
    <w:rsid w:val="00946FF7"/>
    <w:rsid w:val="0094711B"/>
    <w:rsid w:val="009471DE"/>
    <w:rsid w:val="0094724B"/>
    <w:rsid w:val="009472A6"/>
    <w:rsid w:val="009473C5"/>
    <w:rsid w:val="009474BE"/>
    <w:rsid w:val="009476D9"/>
    <w:rsid w:val="009477F9"/>
    <w:rsid w:val="009479A8"/>
    <w:rsid w:val="00947C4D"/>
    <w:rsid w:val="00947C8C"/>
    <w:rsid w:val="00950049"/>
    <w:rsid w:val="00950073"/>
    <w:rsid w:val="009500B5"/>
    <w:rsid w:val="00950337"/>
    <w:rsid w:val="00950B03"/>
    <w:rsid w:val="00950BA1"/>
    <w:rsid w:val="00951087"/>
    <w:rsid w:val="009512BC"/>
    <w:rsid w:val="00951331"/>
    <w:rsid w:val="009515D7"/>
    <w:rsid w:val="0095171E"/>
    <w:rsid w:val="0095201E"/>
    <w:rsid w:val="00952375"/>
    <w:rsid w:val="009524CC"/>
    <w:rsid w:val="009524E1"/>
    <w:rsid w:val="009529B3"/>
    <w:rsid w:val="00952CBA"/>
    <w:rsid w:val="00952E13"/>
    <w:rsid w:val="009531E2"/>
    <w:rsid w:val="009535A3"/>
    <w:rsid w:val="00953609"/>
    <w:rsid w:val="00953718"/>
    <w:rsid w:val="009537A2"/>
    <w:rsid w:val="0095395F"/>
    <w:rsid w:val="00953A2E"/>
    <w:rsid w:val="00953DD8"/>
    <w:rsid w:val="00953E90"/>
    <w:rsid w:val="00954060"/>
    <w:rsid w:val="009540BE"/>
    <w:rsid w:val="009544CF"/>
    <w:rsid w:val="009545B1"/>
    <w:rsid w:val="00954887"/>
    <w:rsid w:val="00954C3A"/>
    <w:rsid w:val="00954CB6"/>
    <w:rsid w:val="00954D85"/>
    <w:rsid w:val="00954FA8"/>
    <w:rsid w:val="0095521D"/>
    <w:rsid w:val="00955458"/>
    <w:rsid w:val="0095561F"/>
    <w:rsid w:val="00955926"/>
    <w:rsid w:val="00955CCC"/>
    <w:rsid w:val="00955DA5"/>
    <w:rsid w:val="00955DF3"/>
    <w:rsid w:val="00955ED2"/>
    <w:rsid w:val="00955F0D"/>
    <w:rsid w:val="00955F5B"/>
    <w:rsid w:val="009563D6"/>
    <w:rsid w:val="00956A20"/>
    <w:rsid w:val="00956A27"/>
    <w:rsid w:val="00956CB5"/>
    <w:rsid w:val="00956CBA"/>
    <w:rsid w:val="00956D4E"/>
    <w:rsid w:val="00956F6A"/>
    <w:rsid w:val="00956FF2"/>
    <w:rsid w:val="00957133"/>
    <w:rsid w:val="00957151"/>
    <w:rsid w:val="0095729F"/>
    <w:rsid w:val="00957352"/>
    <w:rsid w:val="0095777F"/>
    <w:rsid w:val="00957949"/>
    <w:rsid w:val="00957964"/>
    <w:rsid w:val="00957B45"/>
    <w:rsid w:val="00960093"/>
    <w:rsid w:val="009600D1"/>
    <w:rsid w:val="00960502"/>
    <w:rsid w:val="0096090D"/>
    <w:rsid w:val="00960953"/>
    <w:rsid w:val="00960B7E"/>
    <w:rsid w:val="00960FA3"/>
    <w:rsid w:val="00961281"/>
    <w:rsid w:val="00961448"/>
    <w:rsid w:val="009614A7"/>
    <w:rsid w:val="00961596"/>
    <w:rsid w:val="00961842"/>
    <w:rsid w:val="00961C06"/>
    <w:rsid w:val="00961D45"/>
    <w:rsid w:val="00961D6A"/>
    <w:rsid w:val="00962A38"/>
    <w:rsid w:val="00962D00"/>
    <w:rsid w:val="00963265"/>
    <w:rsid w:val="009634CC"/>
    <w:rsid w:val="00963563"/>
    <w:rsid w:val="009637EB"/>
    <w:rsid w:val="0096397F"/>
    <w:rsid w:val="00963BF8"/>
    <w:rsid w:val="00963D80"/>
    <w:rsid w:val="00963DB1"/>
    <w:rsid w:val="00964144"/>
    <w:rsid w:val="00964468"/>
    <w:rsid w:val="0096449E"/>
    <w:rsid w:val="00964C40"/>
    <w:rsid w:val="00964E20"/>
    <w:rsid w:val="00965133"/>
    <w:rsid w:val="009651FA"/>
    <w:rsid w:val="0096531B"/>
    <w:rsid w:val="0096568C"/>
    <w:rsid w:val="0096569A"/>
    <w:rsid w:val="009656CA"/>
    <w:rsid w:val="009656E1"/>
    <w:rsid w:val="00965747"/>
    <w:rsid w:val="00965869"/>
    <w:rsid w:val="00965A3C"/>
    <w:rsid w:val="00965F3C"/>
    <w:rsid w:val="00966090"/>
    <w:rsid w:val="009660BD"/>
    <w:rsid w:val="009662BA"/>
    <w:rsid w:val="009663D2"/>
    <w:rsid w:val="009663F9"/>
    <w:rsid w:val="009666D4"/>
    <w:rsid w:val="00967082"/>
    <w:rsid w:val="0096765D"/>
    <w:rsid w:val="00967674"/>
    <w:rsid w:val="00967AC0"/>
    <w:rsid w:val="00967B43"/>
    <w:rsid w:val="00967BFF"/>
    <w:rsid w:val="00967C20"/>
    <w:rsid w:val="00967C71"/>
    <w:rsid w:val="009700B5"/>
    <w:rsid w:val="009701CB"/>
    <w:rsid w:val="0097029E"/>
    <w:rsid w:val="00970307"/>
    <w:rsid w:val="00970439"/>
    <w:rsid w:val="00970632"/>
    <w:rsid w:val="00970762"/>
    <w:rsid w:val="00970AA9"/>
    <w:rsid w:val="00970C2C"/>
    <w:rsid w:val="00970F33"/>
    <w:rsid w:val="00970FCB"/>
    <w:rsid w:val="00970FD5"/>
    <w:rsid w:val="009711B8"/>
    <w:rsid w:val="009712DB"/>
    <w:rsid w:val="009717E4"/>
    <w:rsid w:val="0097198F"/>
    <w:rsid w:val="00971B94"/>
    <w:rsid w:val="00971BF2"/>
    <w:rsid w:val="00971C78"/>
    <w:rsid w:val="00971EBA"/>
    <w:rsid w:val="009721AE"/>
    <w:rsid w:val="009722C7"/>
    <w:rsid w:val="00972389"/>
    <w:rsid w:val="00972698"/>
    <w:rsid w:val="009727C2"/>
    <w:rsid w:val="009728BC"/>
    <w:rsid w:val="0097292C"/>
    <w:rsid w:val="00972A51"/>
    <w:rsid w:val="00972B5F"/>
    <w:rsid w:val="00972D38"/>
    <w:rsid w:val="00973255"/>
    <w:rsid w:val="009736B0"/>
    <w:rsid w:val="00973972"/>
    <w:rsid w:val="00973ADB"/>
    <w:rsid w:val="00973B38"/>
    <w:rsid w:val="00973BEE"/>
    <w:rsid w:val="00973D9A"/>
    <w:rsid w:val="00973FA9"/>
    <w:rsid w:val="009740BE"/>
    <w:rsid w:val="00974168"/>
    <w:rsid w:val="00974B42"/>
    <w:rsid w:val="00974D66"/>
    <w:rsid w:val="009750C8"/>
    <w:rsid w:val="009752B5"/>
    <w:rsid w:val="009752C7"/>
    <w:rsid w:val="009756F7"/>
    <w:rsid w:val="009758C7"/>
    <w:rsid w:val="00975959"/>
    <w:rsid w:val="00975F00"/>
    <w:rsid w:val="00976207"/>
    <w:rsid w:val="00976223"/>
    <w:rsid w:val="0097638C"/>
    <w:rsid w:val="009764C9"/>
    <w:rsid w:val="009764E1"/>
    <w:rsid w:val="00976775"/>
    <w:rsid w:val="00976819"/>
    <w:rsid w:val="00976A5A"/>
    <w:rsid w:val="00976F05"/>
    <w:rsid w:val="00976F12"/>
    <w:rsid w:val="00976FF1"/>
    <w:rsid w:val="0097761B"/>
    <w:rsid w:val="009776E8"/>
    <w:rsid w:val="0097776C"/>
    <w:rsid w:val="009777C2"/>
    <w:rsid w:val="009777CF"/>
    <w:rsid w:val="00977A75"/>
    <w:rsid w:val="00977AB9"/>
    <w:rsid w:val="00977B17"/>
    <w:rsid w:val="00977CA6"/>
    <w:rsid w:val="00977DEF"/>
    <w:rsid w:val="009802DA"/>
    <w:rsid w:val="009804AD"/>
    <w:rsid w:val="00980685"/>
    <w:rsid w:val="00980980"/>
    <w:rsid w:val="00980B07"/>
    <w:rsid w:val="00980C82"/>
    <w:rsid w:val="00980D0A"/>
    <w:rsid w:val="00980FB3"/>
    <w:rsid w:val="0098105F"/>
    <w:rsid w:val="0098136C"/>
    <w:rsid w:val="009813C4"/>
    <w:rsid w:val="009817F7"/>
    <w:rsid w:val="0098188D"/>
    <w:rsid w:val="0098192E"/>
    <w:rsid w:val="00982036"/>
    <w:rsid w:val="00982180"/>
    <w:rsid w:val="00982216"/>
    <w:rsid w:val="0098239E"/>
    <w:rsid w:val="0098247E"/>
    <w:rsid w:val="009825FD"/>
    <w:rsid w:val="009828BE"/>
    <w:rsid w:val="00982903"/>
    <w:rsid w:val="00982AA3"/>
    <w:rsid w:val="00982B3F"/>
    <w:rsid w:val="00982CFC"/>
    <w:rsid w:val="00982EFE"/>
    <w:rsid w:val="00983056"/>
    <w:rsid w:val="00983541"/>
    <w:rsid w:val="009835C1"/>
    <w:rsid w:val="00983935"/>
    <w:rsid w:val="00983CF1"/>
    <w:rsid w:val="00983E4F"/>
    <w:rsid w:val="00984411"/>
    <w:rsid w:val="009844EC"/>
    <w:rsid w:val="00984561"/>
    <w:rsid w:val="00984612"/>
    <w:rsid w:val="00984BA7"/>
    <w:rsid w:val="00984C74"/>
    <w:rsid w:val="00984E2D"/>
    <w:rsid w:val="00985093"/>
    <w:rsid w:val="0098523B"/>
    <w:rsid w:val="0098524F"/>
    <w:rsid w:val="009852B6"/>
    <w:rsid w:val="009857B8"/>
    <w:rsid w:val="00985878"/>
    <w:rsid w:val="00985924"/>
    <w:rsid w:val="00985B83"/>
    <w:rsid w:val="00985DEE"/>
    <w:rsid w:val="00986216"/>
    <w:rsid w:val="00986537"/>
    <w:rsid w:val="0098669F"/>
    <w:rsid w:val="009868F2"/>
    <w:rsid w:val="00986C24"/>
    <w:rsid w:val="00987551"/>
    <w:rsid w:val="00987802"/>
    <w:rsid w:val="00987EAC"/>
    <w:rsid w:val="00987EF4"/>
    <w:rsid w:val="009900B6"/>
    <w:rsid w:val="009900E2"/>
    <w:rsid w:val="0099030F"/>
    <w:rsid w:val="009903F3"/>
    <w:rsid w:val="00990582"/>
    <w:rsid w:val="00990924"/>
    <w:rsid w:val="00990949"/>
    <w:rsid w:val="00990995"/>
    <w:rsid w:val="00990A2F"/>
    <w:rsid w:val="00990F64"/>
    <w:rsid w:val="00991320"/>
    <w:rsid w:val="00991445"/>
    <w:rsid w:val="0099153E"/>
    <w:rsid w:val="0099162E"/>
    <w:rsid w:val="00991947"/>
    <w:rsid w:val="00991B36"/>
    <w:rsid w:val="00992325"/>
    <w:rsid w:val="0099241F"/>
    <w:rsid w:val="00992487"/>
    <w:rsid w:val="0099261D"/>
    <w:rsid w:val="00992C6E"/>
    <w:rsid w:val="00992CF3"/>
    <w:rsid w:val="00992DE7"/>
    <w:rsid w:val="00992FB3"/>
    <w:rsid w:val="00992FF2"/>
    <w:rsid w:val="009933E0"/>
    <w:rsid w:val="009936BD"/>
    <w:rsid w:val="0099389D"/>
    <w:rsid w:val="00993972"/>
    <w:rsid w:val="00993CB7"/>
    <w:rsid w:val="00994340"/>
    <w:rsid w:val="009944DC"/>
    <w:rsid w:val="0099455B"/>
    <w:rsid w:val="009945CB"/>
    <w:rsid w:val="009946D3"/>
    <w:rsid w:val="00994718"/>
    <w:rsid w:val="009947E4"/>
    <w:rsid w:val="00994A1D"/>
    <w:rsid w:val="00994A37"/>
    <w:rsid w:val="00994F4D"/>
    <w:rsid w:val="00994FCA"/>
    <w:rsid w:val="00995003"/>
    <w:rsid w:val="00995019"/>
    <w:rsid w:val="00995245"/>
    <w:rsid w:val="00995473"/>
    <w:rsid w:val="009954AE"/>
    <w:rsid w:val="00995A35"/>
    <w:rsid w:val="00995B60"/>
    <w:rsid w:val="00995C07"/>
    <w:rsid w:val="0099606F"/>
    <w:rsid w:val="0099621E"/>
    <w:rsid w:val="00996333"/>
    <w:rsid w:val="009964E9"/>
    <w:rsid w:val="00996852"/>
    <w:rsid w:val="00996AC0"/>
    <w:rsid w:val="00996AEF"/>
    <w:rsid w:val="009973A3"/>
    <w:rsid w:val="00997449"/>
    <w:rsid w:val="0099744B"/>
    <w:rsid w:val="009977CF"/>
    <w:rsid w:val="00997C8C"/>
    <w:rsid w:val="00997CA9"/>
    <w:rsid w:val="00997FC2"/>
    <w:rsid w:val="009A0014"/>
    <w:rsid w:val="009A02E3"/>
    <w:rsid w:val="009A05E1"/>
    <w:rsid w:val="009A0709"/>
    <w:rsid w:val="009A0992"/>
    <w:rsid w:val="009A0A32"/>
    <w:rsid w:val="009A0CB9"/>
    <w:rsid w:val="009A0E3A"/>
    <w:rsid w:val="009A0F2E"/>
    <w:rsid w:val="009A11F5"/>
    <w:rsid w:val="009A1356"/>
    <w:rsid w:val="009A1487"/>
    <w:rsid w:val="009A16D8"/>
    <w:rsid w:val="009A19F8"/>
    <w:rsid w:val="009A1F83"/>
    <w:rsid w:val="009A2029"/>
    <w:rsid w:val="009A25FA"/>
    <w:rsid w:val="009A2713"/>
    <w:rsid w:val="009A2FF0"/>
    <w:rsid w:val="009A31B8"/>
    <w:rsid w:val="009A31C1"/>
    <w:rsid w:val="009A3572"/>
    <w:rsid w:val="009A3775"/>
    <w:rsid w:val="009A3B53"/>
    <w:rsid w:val="009A3C63"/>
    <w:rsid w:val="009A3CAD"/>
    <w:rsid w:val="009A3CBB"/>
    <w:rsid w:val="009A3D13"/>
    <w:rsid w:val="009A3E7A"/>
    <w:rsid w:val="009A3EF8"/>
    <w:rsid w:val="009A4091"/>
    <w:rsid w:val="009A40DA"/>
    <w:rsid w:val="009A435F"/>
    <w:rsid w:val="009A461B"/>
    <w:rsid w:val="009A485B"/>
    <w:rsid w:val="009A4934"/>
    <w:rsid w:val="009A4C14"/>
    <w:rsid w:val="009A51DE"/>
    <w:rsid w:val="009A5209"/>
    <w:rsid w:val="009A5231"/>
    <w:rsid w:val="009A5881"/>
    <w:rsid w:val="009A5B17"/>
    <w:rsid w:val="009A5C8E"/>
    <w:rsid w:val="009A5E03"/>
    <w:rsid w:val="009A5F8B"/>
    <w:rsid w:val="009A6431"/>
    <w:rsid w:val="009A6450"/>
    <w:rsid w:val="009A6552"/>
    <w:rsid w:val="009A668E"/>
    <w:rsid w:val="009A6941"/>
    <w:rsid w:val="009A6A0F"/>
    <w:rsid w:val="009A6B92"/>
    <w:rsid w:val="009A6D7D"/>
    <w:rsid w:val="009A6E28"/>
    <w:rsid w:val="009A6F81"/>
    <w:rsid w:val="009A6FE6"/>
    <w:rsid w:val="009A70EC"/>
    <w:rsid w:val="009A730A"/>
    <w:rsid w:val="009A7464"/>
    <w:rsid w:val="009A7594"/>
    <w:rsid w:val="009A78EE"/>
    <w:rsid w:val="009A7961"/>
    <w:rsid w:val="009A7A78"/>
    <w:rsid w:val="009A7B06"/>
    <w:rsid w:val="009A7CFA"/>
    <w:rsid w:val="009A7D30"/>
    <w:rsid w:val="009B0022"/>
    <w:rsid w:val="009B050F"/>
    <w:rsid w:val="009B051F"/>
    <w:rsid w:val="009B060E"/>
    <w:rsid w:val="009B06BC"/>
    <w:rsid w:val="009B0714"/>
    <w:rsid w:val="009B0793"/>
    <w:rsid w:val="009B0920"/>
    <w:rsid w:val="009B117B"/>
    <w:rsid w:val="009B11A2"/>
    <w:rsid w:val="009B13C7"/>
    <w:rsid w:val="009B1919"/>
    <w:rsid w:val="009B1AC7"/>
    <w:rsid w:val="009B1AF3"/>
    <w:rsid w:val="009B1C88"/>
    <w:rsid w:val="009B1D29"/>
    <w:rsid w:val="009B1E0A"/>
    <w:rsid w:val="009B23DB"/>
    <w:rsid w:val="009B26DA"/>
    <w:rsid w:val="009B27E8"/>
    <w:rsid w:val="009B287F"/>
    <w:rsid w:val="009B3142"/>
    <w:rsid w:val="009B32B1"/>
    <w:rsid w:val="009B34E7"/>
    <w:rsid w:val="009B38F9"/>
    <w:rsid w:val="009B3B1D"/>
    <w:rsid w:val="009B401E"/>
    <w:rsid w:val="009B424B"/>
    <w:rsid w:val="009B4385"/>
    <w:rsid w:val="009B43B5"/>
    <w:rsid w:val="009B4720"/>
    <w:rsid w:val="009B48D0"/>
    <w:rsid w:val="009B4BF8"/>
    <w:rsid w:val="009B4D86"/>
    <w:rsid w:val="009B4F04"/>
    <w:rsid w:val="009B5260"/>
    <w:rsid w:val="009B528E"/>
    <w:rsid w:val="009B5519"/>
    <w:rsid w:val="009B5644"/>
    <w:rsid w:val="009B5792"/>
    <w:rsid w:val="009B581C"/>
    <w:rsid w:val="009B58D7"/>
    <w:rsid w:val="009B5930"/>
    <w:rsid w:val="009B5BEE"/>
    <w:rsid w:val="009B6342"/>
    <w:rsid w:val="009B6383"/>
    <w:rsid w:val="009B64DB"/>
    <w:rsid w:val="009B66AA"/>
    <w:rsid w:val="009B683F"/>
    <w:rsid w:val="009B6917"/>
    <w:rsid w:val="009B6958"/>
    <w:rsid w:val="009B6F41"/>
    <w:rsid w:val="009B7084"/>
    <w:rsid w:val="009B713B"/>
    <w:rsid w:val="009B72BD"/>
    <w:rsid w:val="009B77DE"/>
    <w:rsid w:val="009B79DE"/>
    <w:rsid w:val="009B7A12"/>
    <w:rsid w:val="009B7A7A"/>
    <w:rsid w:val="009B7A8D"/>
    <w:rsid w:val="009B7B8D"/>
    <w:rsid w:val="009B7E47"/>
    <w:rsid w:val="009C0324"/>
    <w:rsid w:val="009C05EA"/>
    <w:rsid w:val="009C0C4E"/>
    <w:rsid w:val="009C1123"/>
    <w:rsid w:val="009C14B1"/>
    <w:rsid w:val="009C1786"/>
    <w:rsid w:val="009C19AD"/>
    <w:rsid w:val="009C1A87"/>
    <w:rsid w:val="009C1B6E"/>
    <w:rsid w:val="009C1B7C"/>
    <w:rsid w:val="009C1BFC"/>
    <w:rsid w:val="009C1C51"/>
    <w:rsid w:val="009C1FF1"/>
    <w:rsid w:val="009C2186"/>
    <w:rsid w:val="009C2476"/>
    <w:rsid w:val="009C2478"/>
    <w:rsid w:val="009C25E3"/>
    <w:rsid w:val="009C285C"/>
    <w:rsid w:val="009C29F3"/>
    <w:rsid w:val="009C2C32"/>
    <w:rsid w:val="009C3015"/>
    <w:rsid w:val="009C30F1"/>
    <w:rsid w:val="009C316B"/>
    <w:rsid w:val="009C3486"/>
    <w:rsid w:val="009C3A93"/>
    <w:rsid w:val="009C3AF2"/>
    <w:rsid w:val="009C3B8D"/>
    <w:rsid w:val="009C3BCE"/>
    <w:rsid w:val="009C3DEA"/>
    <w:rsid w:val="009C3EC4"/>
    <w:rsid w:val="009C4300"/>
    <w:rsid w:val="009C463E"/>
    <w:rsid w:val="009C4DA3"/>
    <w:rsid w:val="009C50B9"/>
    <w:rsid w:val="009C514B"/>
    <w:rsid w:val="009C54E8"/>
    <w:rsid w:val="009C5862"/>
    <w:rsid w:val="009C5F79"/>
    <w:rsid w:val="009C64C5"/>
    <w:rsid w:val="009C6524"/>
    <w:rsid w:val="009C66DA"/>
    <w:rsid w:val="009C6787"/>
    <w:rsid w:val="009C680F"/>
    <w:rsid w:val="009C68B9"/>
    <w:rsid w:val="009C69F6"/>
    <w:rsid w:val="009C6A43"/>
    <w:rsid w:val="009C6ABF"/>
    <w:rsid w:val="009C6BBA"/>
    <w:rsid w:val="009C6C57"/>
    <w:rsid w:val="009C6F5E"/>
    <w:rsid w:val="009C7145"/>
    <w:rsid w:val="009C7308"/>
    <w:rsid w:val="009C73AE"/>
    <w:rsid w:val="009C75AA"/>
    <w:rsid w:val="009C76F4"/>
    <w:rsid w:val="009C776D"/>
    <w:rsid w:val="009C788B"/>
    <w:rsid w:val="009C7906"/>
    <w:rsid w:val="009C7955"/>
    <w:rsid w:val="009C79D1"/>
    <w:rsid w:val="009C7BD9"/>
    <w:rsid w:val="009C7CBB"/>
    <w:rsid w:val="009C7EC1"/>
    <w:rsid w:val="009D02F0"/>
    <w:rsid w:val="009D0366"/>
    <w:rsid w:val="009D0392"/>
    <w:rsid w:val="009D03C5"/>
    <w:rsid w:val="009D05D7"/>
    <w:rsid w:val="009D062D"/>
    <w:rsid w:val="009D08FE"/>
    <w:rsid w:val="009D0AAF"/>
    <w:rsid w:val="009D0C71"/>
    <w:rsid w:val="009D0E1C"/>
    <w:rsid w:val="009D0E67"/>
    <w:rsid w:val="009D10F1"/>
    <w:rsid w:val="009D1157"/>
    <w:rsid w:val="009D1293"/>
    <w:rsid w:val="009D156D"/>
    <w:rsid w:val="009D1AC5"/>
    <w:rsid w:val="009D1C2F"/>
    <w:rsid w:val="009D1D39"/>
    <w:rsid w:val="009D2012"/>
    <w:rsid w:val="009D23FF"/>
    <w:rsid w:val="009D2736"/>
    <w:rsid w:val="009D2784"/>
    <w:rsid w:val="009D2BA7"/>
    <w:rsid w:val="009D2D00"/>
    <w:rsid w:val="009D2ECB"/>
    <w:rsid w:val="009D2F41"/>
    <w:rsid w:val="009D2FA9"/>
    <w:rsid w:val="009D31F4"/>
    <w:rsid w:val="009D3541"/>
    <w:rsid w:val="009D35B4"/>
    <w:rsid w:val="009D3B8D"/>
    <w:rsid w:val="009D3E0A"/>
    <w:rsid w:val="009D3F30"/>
    <w:rsid w:val="009D444A"/>
    <w:rsid w:val="009D4486"/>
    <w:rsid w:val="009D4871"/>
    <w:rsid w:val="009D48AA"/>
    <w:rsid w:val="009D4CFC"/>
    <w:rsid w:val="009D4DA2"/>
    <w:rsid w:val="009D54AD"/>
    <w:rsid w:val="009D584D"/>
    <w:rsid w:val="009D58B6"/>
    <w:rsid w:val="009D5B45"/>
    <w:rsid w:val="009D5BD2"/>
    <w:rsid w:val="009D5C88"/>
    <w:rsid w:val="009D5D22"/>
    <w:rsid w:val="009D6011"/>
    <w:rsid w:val="009D6230"/>
    <w:rsid w:val="009D65DE"/>
    <w:rsid w:val="009D6CAD"/>
    <w:rsid w:val="009D6D19"/>
    <w:rsid w:val="009D6E25"/>
    <w:rsid w:val="009D6FCD"/>
    <w:rsid w:val="009D70AE"/>
    <w:rsid w:val="009D7186"/>
    <w:rsid w:val="009D71B5"/>
    <w:rsid w:val="009D71D2"/>
    <w:rsid w:val="009D721E"/>
    <w:rsid w:val="009D735F"/>
    <w:rsid w:val="009D73F7"/>
    <w:rsid w:val="009D77F2"/>
    <w:rsid w:val="009D7A4F"/>
    <w:rsid w:val="009D7B40"/>
    <w:rsid w:val="009D7B7D"/>
    <w:rsid w:val="009E030C"/>
    <w:rsid w:val="009E041D"/>
    <w:rsid w:val="009E05B5"/>
    <w:rsid w:val="009E0686"/>
    <w:rsid w:val="009E06EF"/>
    <w:rsid w:val="009E094A"/>
    <w:rsid w:val="009E0F85"/>
    <w:rsid w:val="009E10D4"/>
    <w:rsid w:val="009E1DB6"/>
    <w:rsid w:val="009E1E99"/>
    <w:rsid w:val="009E1EE6"/>
    <w:rsid w:val="009E2759"/>
    <w:rsid w:val="009E2826"/>
    <w:rsid w:val="009E28C8"/>
    <w:rsid w:val="009E2C47"/>
    <w:rsid w:val="009E2E2B"/>
    <w:rsid w:val="009E3113"/>
    <w:rsid w:val="009E3138"/>
    <w:rsid w:val="009E3148"/>
    <w:rsid w:val="009E328B"/>
    <w:rsid w:val="009E3595"/>
    <w:rsid w:val="009E370D"/>
    <w:rsid w:val="009E39B1"/>
    <w:rsid w:val="009E3B8B"/>
    <w:rsid w:val="009E3CC6"/>
    <w:rsid w:val="009E3D62"/>
    <w:rsid w:val="009E4760"/>
    <w:rsid w:val="009E4BB0"/>
    <w:rsid w:val="009E4CD1"/>
    <w:rsid w:val="009E4D4C"/>
    <w:rsid w:val="009E4E48"/>
    <w:rsid w:val="009E5674"/>
    <w:rsid w:val="009E5755"/>
    <w:rsid w:val="009E5836"/>
    <w:rsid w:val="009E5BEF"/>
    <w:rsid w:val="009E60D0"/>
    <w:rsid w:val="009E6422"/>
    <w:rsid w:val="009E6938"/>
    <w:rsid w:val="009E6EA2"/>
    <w:rsid w:val="009E6F62"/>
    <w:rsid w:val="009E708C"/>
    <w:rsid w:val="009E70ED"/>
    <w:rsid w:val="009E726D"/>
    <w:rsid w:val="009E7387"/>
    <w:rsid w:val="009E789A"/>
    <w:rsid w:val="009E7E64"/>
    <w:rsid w:val="009E7FF3"/>
    <w:rsid w:val="009F00A0"/>
    <w:rsid w:val="009F0172"/>
    <w:rsid w:val="009F0180"/>
    <w:rsid w:val="009F01ED"/>
    <w:rsid w:val="009F0359"/>
    <w:rsid w:val="009F0431"/>
    <w:rsid w:val="009F0435"/>
    <w:rsid w:val="009F04E4"/>
    <w:rsid w:val="009F05B3"/>
    <w:rsid w:val="009F08A8"/>
    <w:rsid w:val="009F0955"/>
    <w:rsid w:val="009F095A"/>
    <w:rsid w:val="009F0AD3"/>
    <w:rsid w:val="009F0ADB"/>
    <w:rsid w:val="009F0DA9"/>
    <w:rsid w:val="009F0F4C"/>
    <w:rsid w:val="009F11B2"/>
    <w:rsid w:val="009F1328"/>
    <w:rsid w:val="009F162F"/>
    <w:rsid w:val="009F16AA"/>
    <w:rsid w:val="009F176C"/>
    <w:rsid w:val="009F1886"/>
    <w:rsid w:val="009F1920"/>
    <w:rsid w:val="009F1B04"/>
    <w:rsid w:val="009F1B15"/>
    <w:rsid w:val="009F1B8F"/>
    <w:rsid w:val="009F1F3F"/>
    <w:rsid w:val="009F20E4"/>
    <w:rsid w:val="009F2248"/>
    <w:rsid w:val="009F2320"/>
    <w:rsid w:val="009F2385"/>
    <w:rsid w:val="009F2392"/>
    <w:rsid w:val="009F3086"/>
    <w:rsid w:val="009F33A9"/>
    <w:rsid w:val="009F382E"/>
    <w:rsid w:val="009F3AA2"/>
    <w:rsid w:val="009F3D3B"/>
    <w:rsid w:val="009F3FA0"/>
    <w:rsid w:val="009F42F0"/>
    <w:rsid w:val="009F43DB"/>
    <w:rsid w:val="009F4538"/>
    <w:rsid w:val="009F47B2"/>
    <w:rsid w:val="009F4A83"/>
    <w:rsid w:val="009F4B83"/>
    <w:rsid w:val="009F4CF7"/>
    <w:rsid w:val="009F4FDF"/>
    <w:rsid w:val="009F5237"/>
    <w:rsid w:val="009F5491"/>
    <w:rsid w:val="009F55F3"/>
    <w:rsid w:val="009F5696"/>
    <w:rsid w:val="009F5802"/>
    <w:rsid w:val="009F5ADE"/>
    <w:rsid w:val="009F5CC5"/>
    <w:rsid w:val="009F5CE2"/>
    <w:rsid w:val="009F5D1B"/>
    <w:rsid w:val="009F5DEA"/>
    <w:rsid w:val="009F5DF3"/>
    <w:rsid w:val="009F6437"/>
    <w:rsid w:val="009F6591"/>
    <w:rsid w:val="009F66BE"/>
    <w:rsid w:val="009F699C"/>
    <w:rsid w:val="009F6B25"/>
    <w:rsid w:val="009F7082"/>
    <w:rsid w:val="009F70C1"/>
    <w:rsid w:val="009F716D"/>
    <w:rsid w:val="009F7201"/>
    <w:rsid w:val="009F7218"/>
    <w:rsid w:val="009F724C"/>
    <w:rsid w:val="009F7274"/>
    <w:rsid w:val="009F7349"/>
    <w:rsid w:val="009F7390"/>
    <w:rsid w:val="009F74CC"/>
    <w:rsid w:val="009F7845"/>
    <w:rsid w:val="009F7AE9"/>
    <w:rsid w:val="009F7D6D"/>
    <w:rsid w:val="009F7FDE"/>
    <w:rsid w:val="00A00094"/>
    <w:rsid w:val="00A002EB"/>
    <w:rsid w:val="00A0040C"/>
    <w:rsid w:val="00A00E19"/>
    <w:rsid w:val="00A01017"/>
    <w:rsid w:val="00A013ED"/>
    <w:rsid w:val="00A01498"/>
    <w:rsid w:val="00A014B0"/>
    <w:rsid w:val="00A019E1"/>
    <w:rsid w:val="00A01B3C"/>
    <w:rsid w:val="00A01E5E"/>
    <w:rsid w:val="00A01E86"/>
    <w:rsid w:val="00A01F99"/>
    <w:rsid w:val="00A0240F"/>
    <w:rsid w:val="00A024A3"/>
    <w:rsid w:val="00A0269C"/>
    <w:rsid w:val="00A026D4"/>
    <w:rsid w:val="00A029AC"/>
    <w:rsid w:val="00A02BD0"/>
    <w:rsid w:val="00A02ECC"/>
    <w:rsid w:val="00A03117"/>
    <w:rsid w:val="00A0351A"/>
    <w:rsid w:val="00A035B4"/>
    <w:rsid w:val="00A03D0B"/>
    <w:rsid w:val="00A04009"/>
    <w:rsid w:val="00A04455"/>
    <w:rsid w:val="00A044F4"/>
    <w:rsid w:val="00A04791"/>
    <w:rsid w:val="00A047CE"/>
    <w:rsid w:val="00A04939"/>
    <w:rsid w:val="00A04B46"/>
    <w:rsid w:val="00A04D13"/>
    <w:rsid w:val="00A04D65"/>
    <w:rsid w:val="00A050E3"/>
    <w:rsid w:val="00A052A3"/>
    <w:rsid w:val="00A053C4"/>
    <w:rsid w:val="00A05C23"/>
    <w:rsid w:val="00A05C60"/>
    <w:rsid w:val="00A05C84"/>
    <w:rsid w:val="00A05CCC"/>
    <w:rsid w:val="00A05D7A"/>
    <w:rsid w:val="00A0608D"/>
    <w:rsid w:val="00A06128"/>
    <w:rsid w:val="00A0615F"/>
    <w:rsid w:val="00A0661D"/>
    <w:rsid w:val="00A06758"/>
    <w:rsid w:val="00A068D4"/>
    <w:rsid w:val="00A06C34"/>
    <w:rsid w:val="00A06EC7"/>
    <w:rsid w:val="00A0701D"/>
    <w:rsid w:val="00A07052"/>
    <w:rsid w:val="00A0721F"/>
    <w:rsid w:val="00A07399"/>
    <w:rsid w:val="00A07619"/>
    <w:rsid w:val="00A076B6"/>
    <w:rsid w:val="00A077C4"/>
    <w:rsid w:val="00A079A0"/>
    <w:rsid w:val="00A07A7F"/>
    <w:rsid w:val="00A07BA1"/>
    <w:rsid w:val="00A07BA3"/>
    <w:rsid w:val="00A07CD9"/>
    <w:rsid w:val="00A07EC0"/>
    <w:rsid w:val="00A10517"/>
    <w:rsid w:val="00A10969"/>
    <w:rsid w:val="00A10A06"/>
    <w:rsid w:val="00A10DF1"/>
    <w:rsid w:val="00A10F46"/>
    <w:rsid w:val="00A11063"/>
    <w:rsid w:val="00A110DE"/>
    <w:rsid w:val="00A11324"/>
    <w:rsid w:val="00A113C4"/>
    <w:rsid w:val="00A115C7"/>
    <w:rsid w:val="00A1168B"/>
    <w:rsid w:val="00A1181A"/>
    <w:rsid w:val="00A11C4B"/>
    <w:rsid w:val="00A11F23"/>
    <w:rsid w:val="00A123BB"/>
    <w:rsid w:val="00A1262C"/>
    <w:rsid w:val="00A12716"/>
    <w:rsid w:val="00A12728"/>
    <w:rsid w:val="00A12B44"/>
    <w:rsid w:val="00A12CCC"/>
    <w:rsid w:val="00A13031"/>
    <w:rsid w:val="00A1317A"/>
    <w:rsid w:val="00A133EE"/>
    <w:rsid w:val="00A13436"/>
    <w:rsid w:val="00A135EA"/>
    <w:rsid w:val="00A13704"/>
    <w:rsid w:val="00A13AC2"/>
    <w:rsid w:val="00A13BB5"/>
    <w:rsid w:val="00A13C3A"/>
    <w:rsid w:val="00A13D2F"/>
    <w:rsid w:val="00A13D89"/>
    <w:rsid w:val="00A13EB2"/>
    <w:rsid w:val="00A13ECD"/>
    <w:rsid w:val="00A14545"/>
    <w:rsid w:val="00A14C27"/>
    <w:rsid w:val="00A14C53"/>
    <w:rsid w:val="00A14FD5"/>
    <w:rsid w:val="00A15654"/>
    <w:rsid w:val="00A15839"/>
    <w:rsid w:val="00A15BAA"/>
    <w:rsid w:val="00A15BD6"/>
    <w:rsid w:val="00A15BEF"/>
    <w:rsid w:val="00A15C84"/>
    <w:rsid w:val="00A15CB8"/>
    <w:rsid w:val="00A15CE4"/>
    <w:rsid w:val="00A162D1"/>
    <w:rsid w:val="00A1639B"/>
    <w:rsid w:val="00A16456"/>
    <w:rsid w:val="00A1645E"/>
    <w:rsid w:val="00A165A5"/>
    <w:rsid w:val="00A166FA"/>
    <w:rsid w:val="00A16705"/>
    <w:rsid w:val="00A16864"/>
    <w:rsid w:val="00A16A01"/>
    <w:rsid w:val="00A16A04"/>
    <w:rsid w:val="00A16D56"/>
    <w:rsid w:val="00A172B0"/>
    <w:rsid w:val="00A17686"/>
    <w:rsid w:val="00A17777"/>
    <w:rsid w:val="00A177B5"/>
    <w:rsid w:val="00A17A2C"/>
    <w:rsid w:val="00A17ACD"/>
    <w:rsid w:val="00A17BBE"/>
    <w:rsid w:val="00A17BC6"/>
    <w:rsid w:val="00A200C4"/>
    <w:rsid w:val="00A20228"/>
    <w:rsid w:val="00A20DC5"/>
    <w:rsid w:val="00A20F78"/>
    <w:rsid w:val="00A21463"/>
    <w:rsid w:val="00A2167D"/>
    <w:rsid w:val="00A21836"/>
    <w:rsid w:val="00A21867"/>
    <w:rsid w:val="00A219C3"/>
    <w:rsid w:val="00A21C24"/>
    <w:rsid w:val="00A21EED"/>
    <w:rsid w:val="00A22119"/>
    <w:rsid w:val="00A22294"/>
    <w:rsid w:val="00A227DC"/>
    <w:rsid w:val="00A22B2A"/>
    <w:rsid w:val="00A22C1A"/>
    <w:rsid w:val="00A22E85"/>
    <w:rsid w:val="00A22FA1"/>
    <w:rsid w:val="00A23210"/>
    <w:rsid w:val="00A23353"/>
    <w:rsid w:val="00A233D6"/>
    <w:rsid w:val="00A2355A"/>
    <w:rsid w:val="00A2357F"/>
    <w:rsid w:val="00A236C6"/>
    <w:rsid w:val="00A23BBA"/>
    <w:rsid w:val="00A23D3A"/>
    <w:rsid w:val="00A24053"/>
    <w:rsid w:val="00A24216"/>
    <w:rsid w:val="00A24414"/>
    <w:rsid w:val="00A2449E"/>
    <w:rsid w:val="00A24EB4"/>
    <w:rsid w:val="00A25126"/>
    <w:rsid w:val="00A2519A"/>
    <w:rsid w:val="00A253E9"/>
    <w:rsid w:val="00A25672"/>
    <w:rsid w:val="00A25730"/>
    <w:rsid w:val="00A25D04"/>
    <w:rsid w:val="00A25D7F"/>
    <w:rsid w:val="00A25DFB"/>
    <w:rsid w:val="00A25E7C"/>
    <w:rsid w:val="00A25E7E"/>
    <w:rsid w:val="00A25EDA"/>
    <w:rsid w:val="00A260E7"/>
    <w:rsid w:val="00A261CD"/>
    <w:rsid w:val="00A265C8"/>
    <w:rsid w:val="00A267F7"/>
    <w:rsid w:val="00A267FE"/>
    <w:rsid w:val="00A267FF"/>
    <w:rsid w:val="00A268C5"/>
    <w:rsid w:val="00A268DE"/>
    <w:rsid w:val="00A26B39"/>
    <w:rsid w:val="00A26F72"/>
    <w:rsid w:val="00A270C5"/>
    <w:rsid w:val="00A272BA"/>
    <w:rsid w:val="00A2743A"/>
    <w:rsid w:val="00A274F6"/>
    <w:rsid w:val="00A275A6"/>
    <w:rsid w:val="00A27E92"/>
    <w:rsid w:val="00A27F30"/>
    <w:rsid w:val="00A3051F"/>
    <w:rsid w:val="00A305C2"/>
    <w:rsid w:val="00A30795"/>
    <w:rsid w:val="00A30EBF"/>
    <w:rsid w:val="00A3111F"/>
    <w:rsid w:val="00A3140A"/>
    <w:rsid w:val="00A319FA"/>
    <w:rsid w:val="00A319FC"/>
    <w:rsid w:val="00A31A5A"/>
    <w:rsid w:val="00A31AF7"/>
    <w:rsid w:val="00A31B47"/>
    <w:rsid w:val="00A31C7E"/>
    <w:rsid w:val="00A31E5E"/>
    <w:rsid w:val="00A31FF5"/>
    <w:rsid w:val="00A3221F"/>
    <w:rsid w:val="00A325B1"/>
    <w:rsid w:val="00A325D1"/>
    <w:rsid w:val="00A325F0"/>
    <w:rsid w:val="00A32663"/>
    <w:rsid w:val="00A326C8"/>
    <w:rsid w:val="00A32CC8"/>
    <w:rsid w:val="00A32E50"/>
    <w:rsid w:val="00A3306C"/>
    <w:rsid w:val="00A3315A"/>
    <w:rsid w:val="00A331F1"/>
    <w:rsid w:val="00A3322B"/>
    <w:rsid w:val="00A332A0"/>
    <w:rsid w:val="00A332BD"/>
    <w:rsid w:val="00A332D9"/>
    <w:rsid w:val="00A33596"/>
    <w:rsid w:val="00A335DE"/>
    <w:rsid w:val="00A3405E"/>
    <w:rsid w:val="00A34214"/>
    <w:rsid w:val="00A342A8"/>
    <w:rsid w:val="00A34477"/>
    <w:rsid w:val="00A3464D"/>
    <w:rsid w:val="00A347DE"/>
    <w:rsid w:val="00A34806"/>
    <w:rsid w:val="00A348A3"/>
    <w:rsid w:val="00A348CD"/>
    <w:rsid w:val="00A34991"/>
    <w:rsid w:val="00A34BCD"/>
    <w:rsid w:val="00A3530C"/>
    <w:rsid w:val="00A35365"/>
    <w:rsid w:val="00A35380"/>
    <w:rsid w:val="00A354C8"/>
    <w:rsid w:val="00A354CF"/>
    <w:rsid w:val="00A35943"/>
    <w:rsid w:val="00A35C9D"/>
    <w:rsid w:val="00A35DE8"/>
    <w:rsid w:val="00A36130"/>
    <w:rsid w:val="00A36490"/>
    <w:rsid w:val="00A3656A"/>
    <w:rsid w:val="00A36733"/>
    <w:rsid w:val="00A36766"/>
    <w:rsid w:val="00A36870"/>
    <w:rsid w:val="00A36CAB"/>
    <w:rsid w:val="00A36ECD"/>
    <w:rsid w:val="00A36ED0"/>
    <w:rsid w:val="00A371A8"/>
    <w:rsid w:val="00A376E3"/>
    <w:rsid w:val="00A3772C"/>
    <w:rsid w:val="00A3785F"/>
    <w:rsid w:val="00A3788C"/>
    <w:rsid w:val="00A37FF5"/>
    <w:rsid w:val="00A4041E"/>
    <w:rsid w:val="00A40614"/>
    <w:rsid w:val="00A406DC"/>
    <w:rsid w:val="00A409D8"/>
    <w:rsid w:val="00A40AEC"/>
    <w:rsid w:val="00A40B0B"/>
    <w:rsid w:val="00A41174"/>
    <w:rsid w:val="00A41214"/>
    <w:rsid w:val="00A41265"/>
    <w:rsid w:val="00A415B7"/>
    <w:rsid w:val="00A41762"/>
    <w:rsid w:val="00A4179F"/>
    <w:rsid w:val="00A41E32"/>
    <w:rsid w:val="00A41ECD"/>
    <w:rsid w:val="00A41F7C"/>
    <w:rsid w:val="00A424C1"/>
    <w:rsid w:val="00A4299D"/>
    <w:rsid w:val="00A42CA9"/>
    <w:rsid w:val="00A42CAF"/>
    <w:rsid w:val="00A430BF"/>
    <w:rsid w:val="00A4358E"/>
    <w:rsid w:val="00A43678"/>
    <w:rsid w:val="00A43746"/>
    <w:rsid w:val="00A43D34"/>
    <w:rsid w:val="00A43DF4"/>
    <w:rsid w:val="00A43EFF"/>
    <w:rsid w:val="00A44413"/>
    <w:rsid w:val="00A4442E"/>
    <w:rsid w:val="00A44620"/>
    <w:rsid w:val="00A44887"/>
    <w:rsid w:val="00A44D68"/>
    <w:rsid w:val="00A44F0D"/>
    <w:rsid w:val="00A44F69"/>
    <w:rsid w:val="00A450A5"/>
    <w:rsid w:val="00A45101"/>
    <w:rsid w:val="00A451DC"/>
    <w:rsid w:val="00A45497"/>
    <w:rsid w:val="00A45566"/>
    <w:rsid w:val="00A45796"/>
    <w:rsid w:val="00A4581F"/>
    <w:rsid w:val="00A4596D"/>
    <w:rsid w:val="00A45B6D"/>
    <w:rsid w:val="00A45BEC"/>
    <w:rsid w:val="00A45C52"/>
    <w:rsid w:val="00A45D24"/>
    <w:rsid w:val="00A45D50"/>
    <w:rsid w:val="00A45D65"/>
    <w:rsid w:val="00A45DAB"/>
    <w:rsid w:val="00A46098"/>
    <w:rsid w:val="00A460BF"/>
    <w:rsid w:val="00A463EB"/>
    <w:rsid w:val="00A46763"/>
    <w:rsid w:val="00A46D67"/>
    <w:rsid w:val="00A46DC4"/>
    <w:rsid w:val="00A46E07"/>
    <w:rsid w:val="00A47270"/>
    <w:rsid w:val="00A4734D"/>
    <w:rsid w:val="00A476CC"/>
    <w:rsid w:val="00A47728"/>
    <w:rsid w:val="00A47761"/>
    <w:rsid w:val="00A47952"/>
    <w:rsid w:val="00A47A1C"/>
    <w:rsid w:val="00A47D1C"/>
    <w:rsid w:val="00A47D94"/>
    <w:rsid w:val="00A47DD5"/>
    <w:rsid w:val="00A50069"/>
    <w:rsid w:val="00A500AD"/>
    <w:rsid w:val="00A503C9"/>
    <w:rsid w:val="00A5063A"/>
    <w:rsid w:val="00A50651"/>
    <w:rsid w:val="00A506C1"/>
    <w:rsid w:val="00A50742"/>
    <w:rsid w:val="00A5098C"/>
    <w:rsid w:val="00A50A3A"/>
    <w:rsid w:val="00A50A6F"/>
    <w:rsid w:val="00A50AB3"/>
    <w:rsid w:val="00A50AEB"/>
    <w:rsid w:val="00A51407"/>
    <w:rsid w:val="00A51440"/>
    <w:rsid w:val="00A5169E"/>
    <w:rsid w:val="00A51BEF"/>
    <w:rsid w:val="00A51E86"/>
    <w:rsid w:val="00A52304"/>
    <w:rsid w:val="00A5246E"/>
    <w:rsid w:val="00A527E2"/>
    <w:rsid w:val="00A529C0"/>
    <w:rsid w:val="00A52CFB"/>
    <w:rsid w:val="00A52E30"/>
    <w:rsid w:val="00A52E97"/>
    <w:rsid w:val="00A5327C"/>
    <w:rsid w:val="00A53542"/>
    <w:rsid w:val="00A5355A"/>
    <w:rsid w:val="00A536AF"/>
    <w:rsid w:val="00A53AA0"/>
    <w:rsid w:val="00A53D28"/>
    <w:rsid w:val="00A53E9B"/>
    <w:rsid w:val="00A53F32"/>
    <w:rsid w:val="00A54043"/>
    <w:rsid w:val="00A548D0"/>
    <w:rsid w:val="00A54B24"/>
    <w:rsid w:val="00A54BC1"/>
    <w:rsid w:val="00A54C55"/>
    <w:rsid w:val="00A54CEC"/>
    <w:rsid w:val="00A550CE"/>
    <w:rsid w:val="00A55433"/>
    <w:rsid w:val="00A555DD"/>
    <w:rsid w:val="00A555E4"/>
    <w:rsid w:val="00A559A1"/>
    <w:rsid w:val="00A55B34"/>
    <w:rsid w:val="00A55CA3"/>
    <w:rsid w:val="00A56017"/>
    <w:rsid w:val="00A56323"/>
    <w:rsid w:val="00A56914"/>
    <w:rsid w:val="00A56BE9"/>
    <w:rsid w:val="00A56CCE"/>
    <w:rsid w:val="00A56F88"/>
    <w:rsid w:val="00A570FB"/>
    <w:rsid w:val="00A57246"/>
    <w:rsid w:val="00A5776F"/>
    <w:rsid w:val="00A579B3"/>
    <w:rsid w:val="00A57E36"/>
    <w:rsid w:val="00A57EEB"/>
    <w:rsid w:val="00A601DA"/>
    <w:rsid w:val="00A60223"/>
    <w:rsid w:val="00A602F2"/>
    <w:rsid w:val="00A6033E"/>
    <w:rsid w:val="00A607E5"/>
    <w:rsid w:val="00A60B33"/>
    <w:rsid w:val="00A60DEA"/>
    <w:rsid w:val="00A60F24"/>
    <w:rsid w:val="00A6100C"/>
    <w:rsid w:val="00A6148F"/>
    <w:rsid w:val="00A61575"/>
    <w:rsid w:val="00A616B4"/>
    <w:rsid w:val="00A616E6"/>
    <w:rsid w:val="00A61875"/>
    <w:rsid w:val="00A61975"/>
    <w:rsid w:val="00A619A2"/>
    <w:rsid w:val="00A61A10"/>
    <w:rsid w:val="00A61E81"/>
    <w:rsid w:val="00A62151"/>
    <w:rsid w:val="00A62195"/>
    <w:rsid w:val="00A62438"/>
    <w:rsid w:val="00A624C2"/>
    <w:rsid w:val="00A62775"/>
    <w:rsid w:val="00A6281E"/>
    <w:rsid w:val="00A628AF"/>
    <w:rsid w:val="00A62941"/>
    <w:rsid w:val="00A63072"/>
    <w:rsid w:val="00A63113"/>
    <w:rsid w:val="00A63294"/>
    <w:rsid w:val="00A637EE"/>
    <w:rsid w:val="00A637FD"/>
    <w:rsid w:val="00A63B82"/>
    <w:rsid w:val="00A63F78"/>
    <w:rsid w:val="00A64423"/>
    <w:rsid w:val="00A645CF"/>
    <w:rsid w:val="00A64658"/>
    <w:rsid w:val="00A6465A"/>
    <w:rsid w:val="00A64678"/>
    <w:rsid w:val="00A6489A"/>
    <w:rsid w:val="00A6493F"/>
    <w:rsid w:val="00A64CBD"/>
    <w:rsid w:val="00A64DE5"/>
    <w:rsid w:val="00A6507A"/>
    <w:rsid w:val="00A659E4"/>
    <w:rsid w:val="00A65BD8"/>
    <w:rsid w:val="00A65BF0"/>
    <w:rsid w:val="00A65C72"/>
    <w:rsid w:val="00A66113"/>
    <w:rsid w:val="00A665C2"/>
    <w:rsid w:val="00A665EC"/>
    <w:rsid w:val="00A66667"/>
    <w:rsid w:val="00A669E8"/>
    <w:rsid w:val="00A66A37"/>
    <w:rsid w:val="00A66F72"/>
    <w:rsid w:val="00A6717C"/>
    <w:rsid w:val="00A67483"/>
    <w:rsid w:val="00A67496"/>
    <w:rsid w:val="00A675A6"/>
    <w:rsid w:val="00A6781E"/>
    <w:rsid w:val="00A6782B"/>
    <w:rsid w:val="00A67CAD"/>
    <w:rsid w:val="00A67ED7"/>
    <w:rsid w:val="00A70134"/>
    <w:rsid w:val="00A70187"/>
    <w:rsid w:val="00A70188"/>
    <w:rsid w:val="00A7045A"/>
    <w:rsid w:val="00A7066D"/>
    <w:rsid w:val="00A7083F"/>
    <w:rsid w:val="00A70D61"/>
    <w:rsid w:val="00A7122B"/>
    <w:rsid w:val="00A712F9"/>
    <w:rsid w:val="00A7171E"/>
    <w:rsid w:val="00A7194E"/>
    <w:rsid w:val="00A7204B"/>
    <w:rsid w:val="00A720FD"/>
    <w:rsid w:val="00A721BE"/>
    <w:rsid w:val="00A721EC"/>
    <w:rsid w:val="00A72486"/>
    <w:rsid w:val="00A727D7"/>
    <w:rsid w:val="00A72873"/>
    <w:rsid w:val="00A72E66"/>
    <w:rsid w:val="00A72F1D"/>
    <w:rsid w:val="00A72FE9"/>
    <w:rsid w:val="00A730A3"/>
    <w:rsid w:val="00A730DC"/>
    <w:rsid w:val="00A73230"/>
    <w:rsid w:val="00A7337B"/>
    <w:rsid w:val="00A7337E"/>
    <w:rsid w:val="00A733DD"/>
    <w:rsid w:val="00A73438"/>
    <w:rsid w:val="00A73484"/>
    <w:rsid w:val="00A7366F"/>
    <w:rsid w:val="00A7392C"/>
    <w:rsid w:val="00A7392E"/>
    <w:rsid w:val="00A73980"/>
    <w:rsid w:val="00A73B91"/>
    <w:rsid w:val="00A73CFB"/>
    <w:rsid w:val="00A73E32"/>
    <w:rsid w:val="00A73EE8"/>
    <w:rsid w:val="00A73EEA"/>
    <w:rsid w:val="00A73FB0"/>
    <w:rsid w:val="00A73FE8"/>
    <w:rsid w:val="00A74020"/>
    <w:rsid w:val="00A74398"/>
    <w:rsid w:val="00A743C7"/>
    <w:rsid w:val="00A745C9"/>
    <w:rsid w:val="00A74A84"/>
    <w:rsid w:val="00A74A8B"/>
    <w:rsid w:val="00A74B0A"/>
    <w:rsid w:val="00A74B6C"/>
    <w:rsid w:val="00A74BC6"/>
    <w:rsid w:val="00A74BE1"/>
    <w:rsid w:val="00A756C7"/>
    <w:rsid w:val="00A7587B"/>
    <w:rsid w:val="00A758C6"/>
    <w:rsid w:val="00A75CBC"/>
    <w:rsid w:val="00A75E4C"/>
    <w:rsid w:val="00A75EAE"/>
    <w:rsid w:val="00A76B6D"/>
    <w:rsid w:val="00A772D8"/>
    <w:rsid w:val="00A778FF"/>
    <w:rsid w:val="00A77A9F"/>
    <w:rsid w:val="00A77F8D"/>
    <w:rsid w:val="00A80269"/>
    <w:rsid w:val="00A803C9"/>
    <w:rsid w:val="00A80478"/>
    <w:rsid w:val="00A806DF"/>
    <w:rsid w:val="00A80A98"/>
    <w:rsid w:val="00A80C97"/>
    <w:rsid w:val="00A80CEC"/>
    <w:rsid w:val="00A80E59"/>
    <w:rsid w:val="00A81092"/>
    <w:rsid w:val="00A811E1"/>
    <w:rsid w:val="00A81201"/>
    <w:rsid w:val="00A8135B"/>
    <w:rsid w:val="00A813C7"/>
    <w:rsid w:val="00A81482"/>
    <w:rsid w:val="00A815BB"/>
    <w:rsid w:val="00A81796"/>
    <w:rsid w:val="00A8195A"/>
    <w:rsid w:val="00A81D73"/>
    <w:rsid w:val="00A820D8"/>
    <w:rsid w:val="00A821FA"/>
    <w:rsid w:val="00A8233A"/>
    <w:rsid w:val="00A82725"/>
    <w:rsid w:val="00A82BDF"/>
    <w:rsid w:val="00A82D9C"/>
    <w:rsid w:val="00A8304B"/>
    <w:rsid w:val="00A831C2"/>
    <w:rsid w:val="00A833CB"/>
    <w:rsid w:val="00A8357D"/>
    <w:rsid w:val="00A835A9"/>
    <w:rsid w:val="00A835C6"/>
    <w:rsid w:val="00A83CD1"/>
    <w:rsid w:val="00A83E29"/>
    <w:rsid w:val="00A83E95"/>
    <w:rsid w:val="00A83F2F"/>
    <w:rsid w:val="00A84008"/>
    <w:rsid w:val="00A84048"/>
    <w:rsid w:val="00A84110"/>
    <w:rsid w:val="00A84272"/>
    <w:rsid w:val="00A842FC"/>
    <w:rsid w:val="00A8474C"/>
    <w:rsid w:val="00A848A1"/>
    <w:rsid w:val="00A84A35"/>
    <w:rsid w:val="00A85015"/>
    <w:rsid w:val="00A850E9"/>
    <w:rsid w:val="00A85167"/>
    <w:rsid w:val="00A852FA"/>
    <w:rsid w:val="00A85301"/>
    <w:rsid w:val="00A85433"/>
    <w:rsid w:val="00A8549E"/>
    <w:rsid w:val="00A85A2B"/>
    <w:rsid w:val="00A85C2E"/>
    <w:rsid w:val="00A85EF3"/>
    <w:rsid w:val="00A86148"/>
    <w:rsid w:val="00A861BE"/>
    <w:rsid w:val="00A863AE"/>
    <w:rsid w:val="00A867E9"/>
    <w:rsid w:val="00A86810"/>
    <w:rsid w:val="00A868D6"/>
    <w:rsid w:val="00A869C8"/>
    <w:rsid w:val="00A86EAD"/>
    <w:rsid w:val="00A8708D"/>
    <w:rsid w:val="00A876DD"/>
    <w:rsid w:val="00A877DA"/>
    <w:rsid w:val="00A878E1"/>
    <w:rsid w:val="00A879B3"/>
    <w:rsid w:val="00A87F3F"/>
    <w:rsid w:val="00A900DD"/>
    <w:rsid w:val="00A90312"/>
    <w:rsid w:val="00A903B5"/>
    <w:rsid w:val="00A90538"/>
    <w:rsid w:val="00A905A9"/>
    <w:rsid w:val="00A90919"/>
    <w:rsid w:val="00A90929"/>
    <w:rsid w:val="00A90AD3"/>
    <w:rsid w:val="00A90C0C"/>
    <w:rsid w:val="00A90CEB"/>
    <w:rsid w:val="00A90EB1"/>
    <w:rsid w:val="00A911BD"/>
    <w:rsid w:val="00A91262"/>
    <w:rsid w:val="00A91373"/>
    <w:rsid w:val="00A91538"/>
    <w:rsid w:val="00A91B6A"/>
    <w:rsid w:val="00A91D17"/>
    <w:rsid w:val="00A91E53"/>
    <w:rsid w:val="00A9217B"/>
    <w:rsid w:val="00A9218E"/>
    <w:rsid w:val="00A92254"/>
    <w:rsid w:val="00A9231F"/>
    <w:rsid w:val="00A92705"/>
    <w:rsid w:val="00A92720"/>
    <w:rsid w:val="00A9280A"/>
    <w:rsid w:val="00A9283C"/>
    <w:rsid w:val="00A92A7E"/>
    <w:rsid w:val="00A92BBD"/>
    <w:rsid w:val="00A92C0B"/>
    <w:rsid w:val="00A92D98"/>
    <w:rsid w:val="00A92ED9"/>
    <w:rsid w:val="00A934E7"/>
    <w:rsid w:val="00A935A6"/>
    <w:rsid w:val="00A94083"/>
    <w:rsid w:val="00A940BB"/>
    <w:rsid w:val="00A94323"/>
    <w:rsid w:val="00A94601"/>
    <w:rsid w:val="00A94808"/>
    <w:rsid w:val="00A948A2"/>
    <w:rsid w:val="00A94BAD"/>
    <w:rsid w:val="00A94C3C"/>
    <w:rsid w:val="00A94DB9"/>
    <w:rsid w:val="00A94DFF"/>
    <w:rsid w:val="00A94EB2"/>
    <w:rsid w:val="00A94F56"/>
    <w:rsid w:val="00A951F0"/>
    <w:rsid w:val="00A95340"/>
    <w:rsid w:val="00A953C0"/>
    <w:rsid w:val="00A954F9"/>
    <w:rsid w:val="00A95646"/>
    <w:rsid w:val="00A9578B"/>
    <w:rsid w:val="00A9581F"/>
    <w:rsid w:val="00A95857"/>
    <w:rsid w:val="00A9597B"/>
    <w:rsid w:val="00A95A6C"/>
    <w:rsid w:val="00A95AAE"/>
    <w:rsid w:val="00A95B26"/>
    <w:rsid w:val="00A95C24"/>
    <w:rsid w:val="00A95C4B"/>
    <w:rsid w:val="00A95D2E"/>
    <w:rsid w:val="00A95E2A"/>
    <w:rsid w:val="00A95E5A"/>
    <w:rsid w:val="00A96280"/>
    <w:rsid w:val="00A96495"/>
    <w:rsid w:val="00A96BE2"/>
    <w:rsid w:val="00A96C6A"/>
    <w:rsid w:val="00A96D18"/>
    <w:rsid w:val="00A96DE2"/>
    <w:rsid w:val="00A96E0C"/>
    <w:rsid w:val="00A96E4F"/>
    <w:rsid w:val="00A97053"/>
    <w:rsid w:val="00A972D7"/>
    <w:rsid w:val="00A97428"/>
    <w:rsid w:val="00A974FF"/>
    <w:rsid w:val="00A975F9"/>
    <w:rsid w:val="00A9779B"/>
    <w:rsid w:val="00A978BD"/>
    <w:rsid w:val="00A97A3E"/>
    <w:rsid w:val="00A97C45"/>
    <w:rsid w:val="00A97EB7"/>
    <w:rsid w:val="00A97FAC"/>
    <w:rsid w:val="00AA037E"/>
    <w:rsid w:val="00AA0ACD"/>
    <w:rsid w:val="00AA0B0A"/>
    <w:rsid w:val="00AA0BC2"/>
    <w:rsid w:val="00AA1185"/>
    <w:rsid w:val="00AA18E2"/>
    <w:rsid w:val="00AA18F3"/>
    <w:rsid w:val="00AA1965"/>
    <w:rsid w:val="00AA1B96"/>
    <w:rsid w:val="00AA1C27"/>
    <w:rsid w:val="00AA1C2D"/>
    <w:rsid w:val="00AA1DF1"/>
    <w:rsid w:val="00AA1FA7"/>
    <w:rsid w:val="00AA22C6"/>
    <w:rsid w:val="00AA24E2"/>
    <w:rsid w:val="00AA2506"/>
    <w:rsid w:val="00AA25B9"/>
    <w:rsid w:val="00AA282F"/>
    <w:rsid w:val="00AA28A3"/>
    <w:rsid w:val="00AA2B81"/>
    <w:rsid w:val="00AA2DE7"/>
    <w:rsid w:val="00AA300A"/>
    <w:rsid w:val="00AA3138"/>
    <w:rsid w:val="00AA31C4"/>
    <w:rsid w:val="00AA320F"/>
    <w:rsid w:val="00AA343F"/>
    <w:rsid w:val="00AA34DC"/>
    <w:rsid w:val="00AA3864"/>
    <w:rsid w:val="00AA3B14"/>
    <w:rsid w:val="00AA3B9F"/>
    <w:rsid w:val="00AA3D1E"/>
    <w:rsid w:val="00AA3E2F"/>
    <w:rsid w:val="00AA3F5A"/>
    <w:rsid w:val="00AA3F72"/>
    <w:rsid w:val="00AA3F83"/>
    <w:rsid w:val="00AA434E"/>
    <w:rsid w:val="00AA4405"/>
    <w:rsid w:val="00AA4776"/>
    <w:rsid w:val="00AA4B07"/>
    <w:rsid w:val="00AA4DBF"/>
    <w:rsid w:val="00AA4F4E"/>
    <w:rsid w:val="00AA4F80"/>
    <w:rsid w:val="00AA4F90"/>
    <w:rsid w:val="00AA51CD"/>
    <w:rsid w:val="00AA5604"/>
    <w:rsid w:val="00AA5A5D"/>
    <w:rsid w:val="00AA5AE9"/>
    <w:rsid w:val="00AA5B4A"/>
    <w:rsid w:val="00AA5C84"/>
    <w:rsid w:val="00AA5ED4"/>
    <w:rsid w:val="00AA61F8"/>
    <w:rsid w:val="00AA6222"/>
    <w:rsid w:val="00AA6242"/>
    <w:rsid w:val="00AA6311"/>
    <w:rsid w:val="00AA6376"/>
    <w:rsid w:val="00AA6592"/>
    <w:rsid w:val="00AA65E3"/>
    <w:rsid w:val="00AA678C"/>
    <w:rsid w:val="00AA6938"/>
    <w:rsid w:val="00AA6A13"/>
    <w:rsid w:val="00AA6B23"/>
    <w:rsid w:val="00AA6E8F"/>
    <w:rsid w:val="00AA7350"/>
    <w:rsid w:val="00AA7387"/>
    <w:rsid w:val="00AA771D"/>
    <w:rsid w:val="00AA7830"/>
    <w:rsid w:val="00AA7910"/>
    <w:rsid w:val="00AA7A8A"/>
    <w:rsid w:val="00AA7D5B"/>
    <w:rsid w:val="00AA7DB0"/>
    <w:rsid w:val="00AA7EBE"/>
    <w:rsid w:val="00AA7F7C"/>
    <w:rsid w:val="00AB0289"/>
    <w:rsid w:val="00AB049A"/>
    <w:rsid w:val="00AB07A9"/>
    <w:rsid w:val="00AB0BDA"/>
    <w:rsid w:val="00AB0F47"/>
    <w:rsid w:val="00AB118C"/>
    <w:rsid w:val="00AB1265"/>
    <w:rsid w:val="00AB12A3"/>
    <w:rsid w:val="00AB157F"/>
    <w:rsid w:val="00AB15A1"/>
    <w:rsid w:val="00AB1673"/>
    <w:rsid w:val="00AB17D6"/>
    <w:rsid w:val="00AB1A72"/>
    <w:rsid w:val="00AB1BAB"/>
    <w:rsid w:val="00AB2051"/>
    <w:rsid w:val="00AB20EB"/>
    <w:rsid w:val="00AB21D5"/>
    <w:rsid w:val="00AB2C4D"/>
    <w:rsid w:val="00AB2CE9"/>
    <w:rsid w:val="00AB36B3"/>
    <w:rsid w:val="00AB4386"/>
    <w:rsid w:val="00AB4437"/>
    <w:rsid w:val="00AB4538"/>
    <w:rsid w:val="00AB4553"/>
    <w:rsid w:val="00AB4698"/>
    <w:rsid w:val="00AB46D7"/>
    <w:rsid w:val="00AB480F"/>
    <w:rsid w:val="00AB481C"/>
    <w:rsid w:val="00AB4A73"/>
    <w:rsid w:val="00AB4DDF"/>
    <w:rsid w:val="00AB5272"/>
    <w:rsid w:val="00AB5357"/>
    <w:rsid w:val="00AB577E"/>
    <w:rsid w:val="00AB5ABC"/>
    <w:rsid w:val="00AB5AF1"/>
    <w:rsid w:val="00AB60A3"/>
    <w:rsid w:val="00AB625E"/>
    <w:rsid w:val="00AB65FF"/>
    <w:rsid w:val="00AB6A01"/>
    <w:rsid w:val="00AB6A5C"/>
    <w:rsid w:val="00AB6B38"/>
    <w:rsid w:val="00AB6BFB"/>
    <w:rsid w:val="00AB6DF3"/>
    <w:rsid w:val="00AB6E86"/>
    <w:rsid w:val="00AB726E"/>
    <w:rsid w:val="00AB788C"/>
    <w:rsid w:val="00AB78E5"/>
    <w:rsid w:val="00AB7952"/>
    <w:rsid w:val="00AB7B73"/>
    <w:rsid w:val="00AC02BD"/>
    <w:rsid w:val="00AC03FB"/>
    <w:rsid w:val="00AC09BF"/>
    <w:rsid w:val="00AC0B90"/>
    <w:rsid w:val="00AC0D41"/>
    <w:rsid w:val="00AC0E46"/>
    <w:rsid w:val="00AC0F09"/>
    <w:rsid w:val="00AC1229"/>
    <w:rsid w:val="00AC12A4"/>
    <w:rsid w:val="00AC134E"/>
    <w:rsid w:val="00AC172C"/>
    <w:rsid w:val="00AC1854"/>
    <w:rsid w:val="00AC1933"/>
    <w:rsid w:val="00AC1F5F"/>
    <w:rsid w:val="00AC1FE8"/>
    <w:rsid w:val="00AC2213"/>
    <w:rsid w:val="00AC2A47"/>
    <w:rsid w:val="00AC2B4F"/>
    <w:rsid w:val="00AC2C0D"/>
    <w:rsid w:val="00AC2C94"/>
    <w:rsid w:val="00AC2D59"/>
    <w:rsid w:val="00AC2D7C"/>
    <w:rsid w:val="00AC2ECB"/>
    <w:rsid w:val="00AC2F41"/>
    <w:rsid w:val="00AC3276"/>
    <w:rsid w:val="00AC32C6"/>
    <w:rsid w:val="00AC32D3"/>
    <w:rsid w:val="00AC32FC"/>
    <w:rsid w:val="00AC331D"/>
    <w:rsid w:val="00AC343C"/>
    <w:rsid w:val="00AC34AE"/>
    <w:rsid w:val="00AC3563"/>
    <w:rsid w:val="00AC3972"/>
    <w:rsid w:val="00AC3A5C"/>
    <w:rsid w:val="00AC3B51"/>
    <w:rsid w:val="00AC402C"/>
    <w:rsid w:val="00AC468E"/>
    <w:rsid w:val="00AC49B3"/>
    <w:rsid w:val="00AC4A9D"/>
    <w:rsid w:val="00AC4AC5"/>
    <w:rsid w:val="00AC5082"/>
    <w:rsid w:val="00AC5229"/>
    <w:rsid w:val="00AC5344"/>
    <w:rsid w:val="00AC53F5"/>
    <w:rsid w:val="00AC54E4"/>
    <w:rsid w:val="00AC5503"/>
    <w:rsid w:val="00AC5563"/>
    <w:rsid w:val="00AC5565"/>
    <w:rsid w:val="00AC58CB"/>
    <w:rsid w:val="00AC5A92"/>
    <w:rsid w:val="00AC5E5C"/>
    <w:rsid w:val="00AC5FCE"/>
    <w:rsid w:val="00AC62F9"/>
    <w:rsid w:val="00AC6504"/>
    <w:rsid w:val="00AC6786"/>
    <w:rsid w:val="00AC6A89"/>
    <w:rsid w:val="00AC6AB8"/>
    <w:rsid w:val="00AC6EFA"/>
    <w:rsid w:val="00AC71EF"/>
    <w:rsid w:val="00AC722E"/>
    <w:rsid w:val="00AC73CC"/>
    <w:rsid w:val="00AC7661"/>
    <w:rsid w:val="00AC7837"/>
    <w:rsid w:val="00AC7FD9"/>
    <w:rsid w:val="00AD0035"/>
    <w:rsid w:val="00AD03AD"/>
    <w:rsid w:val="00AD04AF"/>
    <w:rsid w:val="00AD065D"/>
    <w:rsid w:val="00AD07F6"/>
    <w:rsid w:val="00AD0CDF"/>
    <w:rsid w:val="00AD0E40"/>
    <w:rsid w:val="00AD0E62"/>
    <w:rsid w:val="00AD0FD2"/>
    <w:rsid w:val="00AD1120"/>
    <w:rsid w:val="00AD137E"/>
    <w:rsid w:val="00AD1413"/>
    <w:rsid w:val="00AD14F6"/>
    <w:rsid w:val="00AD15A9"/>
    <w:rsid w:val="00AD1664"/>
    <w:rsid w:val="00AD16DF"/>
    <w:rsid w:val="00AD1A5E"/>
    <w:rsid w:val="00AD1B8E"/>
    <w:rsid w:val="00AD1BE2"/>
    <w:rsid w:val="00AD1D41"/>
    <w:rsid w:val="00AD2371"/>
    <w:rsid w:val="00AD2472"/>
    <w:rsid w:val="00AD251E"/>
    <w:rsid w:val="00AD254D"/>
    <w:rsid w:val="00AD2B5B"/>
    <w:rsid w:val="00AD31B6"/>
    <w:rsid w:val="00AD355F"/>
    <w:rsid w:val="00AD356C"/>
    <w:rsid w:val="00AD35FC"/>
    <w:rsid w:val="00AD3D15"/>
    <w:rsid w:val="00AD3D43"/>
    <w:rsid w:val="00AD3F98"/>
    <w:rsid w:val="00AD4538"/>
    <w:rsid w:val="00AD4644"/>
    <w:rsid w:val="00AD46F4"/>
    <w:rsid w:val="00AD4899"/>
    <w:rsid w:val="00AD490F"/>
    <w:rsid w:val="00AD4E2A"/>
    <w:rsid w:val="00AD4F18"/>
    <w:rsid w:val="00AD5091"/>
    <w:rsid w:val="00AD52FB"/>
    <w:rsid w:val="00AD5630"/>
    <w:rsid w:val="00AD5810"/>
    <w:rsid w:val="00AD58B2"/>
    <w:rsid w:val="00AD5973"/>
    <w:rsid w:val="00AD5A72"/>
    <w:rsid w:val="00AD5AA8"/>
    <w:rsid w:val="00AD5C1C"/>
    <w:rsid w:val="00AD5D32"/>
    <w:rsid w:val="00AD5F6B"/>
    <w:rsid w:val="00AD612B"/>
    <w:rsid w:val="00AD6615"/>
    <w:rsid w:val="00AD6909"/>
    <w:rsid w:val="00AD6CD5"/>
    <w:rsid w:val="00AD6D0A"/>
    <w:rsid w:val="00AD6EAE"/>
    <w:rsid w:val="00AD7240"/>
    <w:rsid w:val="00AD7324"/>
    <w:rsid w:val="00AD74D4"/>
    <w:rsid w:val="00AD7602"/>
    <w:rsid w:val="00AD76B5"/>
    <w:rsid w:val="00AD79AF"/>
    <w:rsid w:val="00AD7BDA"/>
    <w:rsid w:val="00AD7BEF"/>
    <w:rsid w:val="00AE000F"/>
    <w:rsid w:val="00AE023B"/>
    <w:rsid w:val="00AE0246"/>
    <w:rsid w:val="00AE034A"/>
    <w:rsid w:val="00AE04BD"/>
    <w:rsid w:val="00AE0655"/>
    <w:rsid w:val="00AE06FE"/>
    <w:rsid w:val="00AE0837"/>
    <w:rsid w:val="00AE0A29"/>
    <w:rsid w:val="00AE0BB4"/>
    <w:rsid w:val="00AE0E72"/>
    <w:rsid w:val="00AE111E"/>
    <w:rsid w:val="00AE119A"/>
    <w:rsid w:val="00AE132A"/>
    <w:rsid w:val="00AE179F"/>
    <w:rsid w:val="00AE1963"/>
    <w:rsid w:val="00AE19B8"/>
    <w:rsid w:val="00AE1CD0"/>
    <w:rsid w:val="00AE26BF"/>
    <w:rsid w:val="00AE2903"/>
    <w:rsid w:val="00AE2A9E"/>
    <w:rsid w:val="00AE2BBD"/>
    <w:rsid w:val="00AE2C13"/>
    <w:rsid w:val="00AE3210"/>
    <w:rsid w:val="00AE32D1"/>
    <w:rsid w:val="00AE354E"/>
    <w:rsid w:val="00AE355C"/>
    <w:rsid w:val="00AE35A5"/>
    <w:rsid w:val="00AE3632"/>
    <w:rsid w:val="00AE37E5"/>
    <w:rsid w:val="00AE38D5"/>
    <w:rsid w:val="00AE399A"/>
    <w:rsid w:val="00AE3C12"/>
    <w:rsid w:val="00AE48F3"/>
    <w:rsid w:val="00AE48FA"/>
    <w:rsid w:val="00AE4B0D"/>
    <w:rsid w:val="00AE4D16"/>
    <w:rsid w:val="00AE4E50"/>
    <w:rsid w:val="00AE5604"/>
    <w:rsid w:val="00AE5936"/>
    <w:rsid w:val="00AE5C6D"/>
    <w:rsid w:val="00AE6166"/>
    <w:rsid w:val="00AE6354"/>
    <w:rsid w:val="00AE63C5"/>
    <w:rsid w:val="00AE648F"/>
    <w:rsid w:val="00AE6538"/>
    <w:rsid w:val="00AE6575"/>
    <w:rsid w:val="00AE66C8"/>
    <w:rsid w:val="00AE6C4C"/>
    <w:rsid w:val="00AE6CEB"/>
    <w:rsid w:val="00AE71DD"/>
    <w:rsid w:val="00AE7206"/>
    <w:rsid w:val="00AE7253"/>
    <w:rsid w:val="00AE73E7"/>
    <w:rsid w:val="00AE77C6"/>
    <w:rsid w:val="00AE7830"/>
    <w:rsid w:val="00AE7AAE"/>
    <w:rsid w:val="00AE7BB0"/>
    <w:rsid w:val="00AF0003"/>
    <w:rsid w:val="00AF0174"/>
    <w:rsid w:val="00AF0317"/>
    <w:rsid w:val="00AF0350"/>
    <w:rsid w:val="00AF0514"/>
    <w:rsid w:val="00AF08A8"/>
    <w:rsid w:val="00AF0941"/>
    <w:rsid w:val="00AF0DDD"/>
    <w:rsid w:val="00AF0DE7"/>
    <w:rsid w:val="00AF0FD7"/>
    <w:rsid w:val="00AF1241"/>
    <w:rsid w:val="00AF13D5"/>
    <w:rsid w:val="00AF16DC"/>
    <w:rsid w:val="00AF18CE"/>
    <w:rsid w:val="00AF19F1"/>
    <w:rsid w:val="00AF1B2F"/>
    <w:rsid w:val="00AF1E12"/>
    <w:rsid w:val="00AF1E1A"/>
    <w:rsid w:val="00AF1E7C"/>
    <w:rsid w:val="00AF2039"/>
    <w:rsid w:val="00AF25E3"/>
    <w:rsid w:val="00AF26F0"/>
    <w:rsid w:val="00AF2768"/>
    <w:rsid w:val="00AF278D"/>
    <w:rsid w:val="00AF2882"/>
    <w:rsid w:val="00AF2883"/>
    <w:rsid w:val="00AF2D07"/>
    <w:rsid w:val="00AF2F48"/>
    <w:rsid w:val="00AF3264"/>
    <w:rsid w:val="00AF34C1"/>
    <w:rsid w:val="00AF3524"/>
    <w:rsid w:val="00AF36DD"/>
    <w:rsid w:val="00AF398F"/>
    <w:rsid w:val="00AF3B4A"/>
    <w:rsid w:val="00AF3C3F"/>
    <w:rsid w:val="00AF3DC5"/>
    <w:rsid w:val="00AF3EA7"/>
    <w:rsid w:val="00AF3F75"/>
    <w:rsid w:val="00AF405C"/>
    <w:rsid w:val="00AF42A7"/>
    <w:rsid w:val="00AF446A"/>
    <w:rsid w:val="00AF44E8"/>
    <w:rsid w:val="00AF465A"/>
    <w:rsid w:val="00AF4897"/>
    <w:rsid w:val="00AF48C6"/>
    <w:rsid w:val="00AF4A1C"/>
    <w:rsid w:val="00AF4D62"/>
    <w:rsid w:val="00AF4F8A"/>
    <w:rsid w:val="00AF5285"/>
    <w:rsid w:val="00AF52F0"/>
    <w:rsid w:val="00AF5313"/>
    <w:rsid w:val="00AF55C9"/>
    <w:rsid w:val="00AF5683"/>
    <w:rsid w:val="00AF5691"/>
    <w:rsid w:val="00AF58F4"/>
    <w:rsid w:val="00AF59E2"/>
    <w:rsid w:val="00AF5E80"/>
    <w:rsid w:val="00AF5FE0"/>
    <w:rsid w:val="00AF602C"/>
    <w:rsid w:val="00AF67D6"/>
    <w:rsid w:val="00AF680D"/>
    <w:rsid w:val="00AF6846"/>
    <w:rsid w:val="00AF696C"/>
    <w:rsid w:val="00AF6B06"/>
    <w:rsid w:val="00AF6D12"/>
    <w:rsid w:val="00AF713F"/>
    <w:rsid w:val="00AF71DF"/>
    <w:rsid w:val="00AF7260"/>
    <w:rsid w:val="00AF76F9"/>
    <w:rsid w:val="00AF777B"/>
    <w:rsid w:val="00AF7B8E"/>
    <w:rsid w:val="00AF7C2D"/>
    <w:rsid w:val="00AF7C6F"/>
    <w:rsid w:val="00AF7F5C"/>
    <w:rsid w:val="00B004B1"/>
    <w:rsid w:val="00B0068F"/>
    <w:rsid w:val="00B006A7"/>
    <w:rsid w:val="00B007DC"/>
    <w:rsid w:val="00B0081E"/>
    <w:rsid w:val="00B00840"/>
    <w:rsid w:val="00B008A0"/>
    <w:rsid w:val="00B00B98"/>
    <w:rsid w:val="00B00D16"/>
    <w:rsid w:val="00B01281"/>
    <w:rsid w:val="00B015AB"/>
    <w:rsid w:val="00B01B92"/>
    <w:rsid w:val="00B01D89"/>
    <w:rsid w:val="00B01DB4"/>
    <w:rsid w:val="00B01E55"/>
    <w:rsid w:val="00B020C5"/>
    <w:rsid w:val="00B021A7"/>
    <w:rsid w:val="00B021A9"/>
    <w:rsid w:val="00B02458"/>
    <w:rsid w:val="00B025EC"/>
    <w:rsid w:val="00B02754"/>
    <w:rsid w:val="00B028F6"/>
    <w:rsid w:val="00B02930"/>
    <w:rsid w:val="00B02A0E"/>
    <w:rsid w:val="00B02ADF"/>
    <w:rsid w:val="00B02E7A"/>
    <w:rsid w:val="00B02F81"/>
    <w:rsid w:val="00B03005"/>
    <w:rsid w:val="00B035B8"/>
    <w:rsid w:val="00B03883"/>
    <w:rsid w:val="00B03954"/>
    <w:rsid w:val="00B03D03"/>
    <w:rsid w:val="00B03D4F"/>
    <w:rsid w:val="00B03E26"/>
    <w:rsid w:val="00B03EB5"/>
    <w:rsid w:val="00B03F92"/>
    <w:rsid w:val="00B03FE6"/>
    <w:rsid w:val="00B0421F"/>
    <w:rsid w:val="00B04811"/>
    <w:rsid w:val="00B04EE4"/>
    <w:rsid w:val="00B0543C"/>
    <w:rsid w:val="00B056ED"/>
    <w:rsid w:val="00B05766"/>
    <w:rsid w:val="00B05840"/>
    <w:rsid w:val="00B05A18"/>
    <w:rsid w:val="00B05AE7"/>
    <w:rsid w:val="00B05F39"/>
    <w:rsid w:val="00B0601F"/>
    <w:rsid w:val="00B060D6"/>
    <w:rsid w:val="00B062C2"/>
    <w:rsid w:val="00B063AC"/>
    <w:rsid w:val="00B06493"/>
    <w:rsid w:val="00B0658C"/>
    <w:rsid w:val="00B06595"/>
    <w:rsid w:val="00B06748"/>
    <w:rsid w:val="00B068D5"/>
    <w:rsid w:val="00B06949"/>
    <w:rsid w:val="00B06EDD"/>
    <w:rsid w:val="00B0714D"/>
    <w:rsid w:val="00B07175"/>
    <w:rsid w:val="00B074D9"/>
    <w:rsid w:val="00B07682"/>
    <w:rsid w:val="00B07B4D"/>
    <w:rsid w:val="00B07B6C"/>
    <w:rsid w:val="00B07C4D"/>
    <w:rsid w:val="00B07C84"/>
    <w:rsid w:val="00B07CEB"/>
    <w:rsid w:val="00B07E1A"/>
    <w:rsid w:val="00B106EC"/>
    <w:rsid w:val="00B10B73"/>
    <w:rsid w:val="00B10B7E"/>
    <w:rsid w:val="00B10EF8"/>
    <w:rsid w:val="00B112D1"/>
    <w:rsid w:val="00B1142F"/>
    <w:rsid w:val="00B11753"/>
    <w:rsid w:val="00B118CC"/>
    <w:rsid w:val="00B119F8"/>
    <w:rsid w:val="00B11A49"/>
    <w:rsid w:val="00B11BFC"/>
    <w:rsid w:val="00B11F8E"/>
    <w:rsid w:val="00B121D8"/>
    <w:rsid w:val="00B12395"/>
    <w:rsid w:val="00B12551"/>
    <w:rsid w:val="00B128ED"/>
    <w:rsid w:val="00B12D2A"/>
    <w:rsid w:val="00B12D43"/>
    <w:rsid w:val="00B12F06"/>
    <w:rsid w:val="00B13081"/>
    <w:rsid w:val="00B131C9"/>
    <w:rsid w:val="00B132D3"/>
    <w:rsid w:val="00B13365"/>
    <w:rsid w:val="00B139D6"/>
    <w:rsid w:val="00B13A2A"/>
    <w:rsid w:val="00B13A53"/>
    <w:rsid w:val="00B13A66"/>
    <w:rsid w:val="00B13AFE"/>
    <w:rsid w:val="00B13BF1"/>
    <w:rsid w:val="00B13ECA"/>
    <w:rsid w:val="00B141B9"/>
    <w:rsid w:val="00B1464B"/>
    <w:rsid w:val="00B14882"/>
    <w:rsid w:val="00B14BF4"/>
    <w:rsid w:val="00B14D4C"/>
    <w:rsid w:val="00B14D98"/>
    <w:rsid w:val="00B1522C"/>
    <w:rsid w:val="00B1530A"/>
    <w:rsid w:val="00B15423"/>
    <w:rsid w:val="00B15568"/>
    <w:rsid w:val="00B157A9"/>
    <w:rsid w:val="00B157D9"/>
    <w:rsid w:val="00B15E19"/>
    <w:rsid w:val="00B15EA9"/>
    <w:rsid w:val="00B16286"/>
    <w:rsid w:val="00B165C2"/>
    <w:rsid w:val="00B168C7"/>
    <w:rsid w:val="00B16DA8"/>
    <w:rsid w:val="00B16EC6"/>
    <w:rsid w:val="00B16FC9"/>
    <w:rsid w:val="00B172DD"/>
    <w:rsid w:val="00B17339"/>
    <w:rsid w:val="00B175E1"/>
    <w:rsid w:val="00B17755"/>
    <w:rsid w:val="00B1775E"/>
    <w:rsid w:val="00B17783"/>
    <w:rsid w:val="00B1778D"/>
    <w:rsid w:val="00B17A51"/>
    <w:rsid w:val="00B201FD"/>
    <w:rsid w:val="00B20221"/>
    <w:rsid w:val="00B20508"/>
    <w:rsid w:val="00B206D9"/>
    <w:rsid w:val="00B20A6F"/>
    <w:rsid w:val="00B20AF4"/>
    <w:rsid w:val="00B20C9B"/>
    <w:rsid w:val="00B20EA1"/>
    <w:rsid w:val="00B20FD1"/>
    <w:rsid w:val="00B21257"/>
    <w:rsid w:val="00B212CF"/>
    <w:rsid w:val="00B213C5"/>
    <w:rsid w:val="00B213DA"/>
    <w:rsid w:val="00B213ED"/>
    <w:rsid w:val="00B21465"/>
    <w:rsid w:val="00B215F7"/>
    <w:rsid w:val="00B21797"/>
    <w:rsid w:val="00B218E9"/>
    <w:rsid w:val="00B2190B"/>
    <w:rsid w:val="00B21B67"/>
    <w:rsid w:val="00B21D06"/>
    <w:rsid w:val="00B21E18"/>
    <w:rsid w:val="00B2215F"/>
    <w:rsid w:val="00B221E3"/>
    <w:rsid w:val="00B222B8"/>
    <w:rsid w:val="00B22B45"/>
    <w:rsid w:val="00B22CDF"/>
    <w:rsid w:val="00B22F59"/>
    <w:rsid w:val="00B232D0"/>
    <w:rsid w:val="00B23480"/>
    <w:rsid w:val="00B2354A"/>
    <w:rsid w:val="00B23575"/>
    <w:rsid w:val="00B235E2"/>
    <w:rsid w:val="00B23640"/>
    <w:rsid w:val="00B23A6C"/>
    <w:rsid w:val="00B23B6D"/>
    <w:rsid w:val="00B23FD9"/>
    <w:rsid w:val="00B240FB"/>
    <w:rsid w:val="00B241C5"/>
    <w:rsid w:val="00B2424B"/>
    <w:rsid w:val="00B24297"/>
    <w:rsid w:val="00B245C6"/>
    <w:rsid w:val="00B2471A"/>
    <w:rsid w:val="00B248FA"/>
    <w:rsid w:val="00B2492D"/>
    <w:rsid w:val="00B24A7A"/>
    <w:rsid w:val="00B24AE4"/>
    <w:rsid w:val="00B24B40"/>
    <w:rsid w:val="00B24C58"/>
    <w:rsid w:val="00B24E67"/>
    <w:rsid w:val="00B24F3B"/>
    <w:rsid w:val="00B24FBD"/>
    <w:rsid w:val="00B25218"/>
    <w:rsid w:val="00B2522A"/>
    <w:rsid w:val="00B25271"/>
    <w:rsid w:val="00B2544E"/>
    <w:rsid w:val="00B254A0"/>
    <w:rsid w:val="00B25610"/>
    <w:rsid w:val="00B25DA0"/>
    <w:rsid w:val="00B25DC6"/>
    <w:rsid w:val="00B263FB"/>
    <w:rsid w:val="00B264D7"/>
    <w:rsid w:val="00B265D5"/>
    <w:rsid w:val="00B265F4"/>
    <w:rsid w:val="00B266DE"/>
    <w:rsid w:val="00B26A1C"/>
    <w:rsid w:val="00B26A51"/>
    <w:rsid w:val="00B26D24"/>
    <w:rsid w:val="00B26DB8"/>
    <w:rsid w:val="00B27243"/>
    <w:rsid w:val="00B27324"/>
    <w:rsid w:val="00B27335"/>
    <w:rsid w:val="00B275B7"/>
    <w:rsid w:val="00B27985"/>
    <w:rsid w:val="00B27C10"/>
    <w:rsid w:val="00B27C8B"/>
    <w:rsid w:val="00B27F83"/>
    <w:rsid w:val="00B30118"/>
    <w:rsid w:val="00B304B1"/>
    <w:rsid w:val="00B30560"/>
    <w:rsid w:val="00B306F3"/>
    <w:rsid w:val="00B308A2"/>
    <w:rsid w:val="00B30C82"/>
    <w:rsid w:val="00B30DD2"/>
    <w:rsid w:val="00B3129B"/>
    <w:rsid w:val="00B31A60"/>
    <w:rsid w:val="00B31AB7"/>
    <w:rsid w:val="00B32065"/>
    <w:rsid w:val="00B32174"/>
    <w:rsid w:val="00B323D3"/>
    <w:rsid w:val="00B325EF"/>
    <w:rsid w:val="00B32A72"/>
    <w:rsid w:val="00B33048"/>
    <w:rsid w:val="00B33393"/>
    <w:rsid w:val="00B3358C"/>
    <w:rsid w:val="00B3379F"/>
    <w:rsid w:val="00B33E01"/>
    <w:rsid w:val="00B33E7C"/>
    <w:rsid w:val="00B33ED8"/>
    <w:rsid w:val="00B33F33"/>
    <w:rsid w:val="00B33F41"/>
    <w:rsid w:val="00B34293"/>
    <w:rsid w:val="00B342E6"/>
    <w:rsid w:val="00B349B9"/>
    <w:rsid w:val="00B34E50"/>
    <w:rsid w:val="00B34EA4"/>
    <w:rsid w:val="00B35127"/>
    <w:rsid w:val="00B3514A"/>
    <w:rsid w:val="00B3523A"/>
    <w:rsid w:val="00B35526"/>
    <w:rsid w:val="00B3554F"/>
    <w:rsid w:val="00B355B4"/>
    <w:rsid w:val="00B355C9"/>
    <w:rsid w:val="00B35618"/>
    <w:rsid w:val="00B35E9E"/>
    <w:rsid w:val="00B364DA"/>
    <w:rsid w:val="00B36730"/>
    <w:rsid w:val="00B36802"/>
    <w:rsid w:val="00B36918"/>
    <w:rsid w:val="00B36989"/>
    <w:rsid w:val="00B36C71"/>
    <w:rsid w:val="00B36D0F"/>
    <w:rsid w:val="00B36E48"/>
    <w:rsid w:val="00B37015"/>
    <w:rsid w:val="00B37CCD"/>
    <w:rsid w:val="00B37D1D"/>
    <w:rsid w:val="00B400D8"/>
    <w:rsid w:val="00B40AC2"/>
    <w:rsid w:val="00B40ACA"/>
    <w:rsid w:val="00B40B25"/>
    <w:rsid w:val="00B41292"/>
    <w:rsid w:val="00B4169B"/>
    <w:rsid w:val="00B41811"/>
    <w:rsid w:val="00B41B81"/>
    <w:rsid w:val="00B41D80"/>
    <w:rsid w:val="00B4208A"/>
    <w:rsid w:val="00B4213A"/>
    <w:rsid w:val="00B4228A"/>
    <w:rsid w:val="00B42440"/>
    <w:rsid w:val="00B425A9"/>
    <w:rsid w:val="00B4261D"/>
    <w:rsid w:val="00B427CF"/>
    <w:rsid w:val="00B42F8A"/>
    <w:rsid w:val="00B430A7"/>
    <w:rsid w:val="00B431DF"/>
    <w:rsid w:val="00B43F13"/>
    <w:rsid w:val="00B44112"/>
    <w:rsid w:val="00B441F7"/>
    <w:rsid w:val="00B4461F"/>
    <w:rsid w:val="00B44959"/>
    <w:rsid w:val="00B44FB4"/>
    <w:rsid w:val="00B44FDE"/>
    <w:rsid w:val="00B4599F"/>
    <w:rsid w:val="00B459E7"/>
    <w:rsid w:val="00B45AA6"/>
    <w:rsid w:val="00B45B76"/>
    <w:rsid w:val="00B45C58"/>
    <w:rsid w:val="00B45DE7"/>
    <w:rsid w:val="00B45E89"/>
    <w:rsid w:val="00B45F85"/>
    <w:rsid w:val="00B46097"/>
    <w:rsid w:val="00B468B4"/>
    <w:rsid w:val="00B4698C"/>
    <w:rsid w:val="00B46AD9"/>
    <w:rsid w:val="00B46BEC"/>
    <w:rsid w:val="00B46C0C"/>
    <w:rsid w:val="00B46CE9"/>
    <w:rsid w:val="00B46D88"/>
    <w:rsid w:val="00B46DF8"/>
    <w:rsid w:val="00B46E91"/>
    <w:rsid w:val="00B46F7B"/>
    <w:rsid w:val="00B47089"/>
    <w:rsid w:val="00B47344"/>
    <w:rsid w:val="00B479E1"/>
    <w:rsid w:val="00B47A18"/>
    <w:rsid w:val="00B47A5D"/>
    <w:rsid w:val="00B47EEC"/>
    <w:rsid w:val="00B500C0"/>
    <w:rsid w:val="00B501E2"/>
    <w:rsid w:val="00B50242"/>
    <w:rsid w:val="00B502C4"/>
    <w:rsid w:val="00B50455"/>
    <w:rsid w:val="00B504D7"/>
    <w:rsid w:val="00B505A3"/>
    <w:rsid w:val="00B50A76"/>
    <w:rsid w:val="00B50B3C"/>
    <w:rsid w:val="00B50B41"/>
    <w:rsid w:val="00B511E0"/>
    <w:rsid w:val="00B51229"/>
    <w:rsid w:val="00B51239"/>
    <w:rsid w:val="00B51249"/>
    <w:rsid w:val="00B51396"/>
    <w:rsid w:val="00B51769"/>
    <w:rsid w:val="00B51892"/>
    <w:rsid w:val="00B51A20"/>
    <w:rsid w:val="00B51A58"/>
    <w:rsid w:val="00B51A82"/>
    <w:rsid w:val="00B51A83"/>
    <w:rsid w:val="00B51ADA"/>
    <w:rsid w:val="00B51B0D"/>
    <w:rsid w:val="00B51D26"/>
    <w:rsid w:val="00B51ED4"/>
    <w:rsid w:val="00B51F26"/>
    <w:rsid w:val="00B520C1"/>
    <w:rsid w:val="00B5273D"/>
    <w:rsid w:val="00B52814"/>
    <w:rsid w:val="00B528AF"/>
    <w:rsid w:val="00B52AE2"/>
    <w:rsid w:val="00B52DB6"/>
    <w:rsid w:val="00B52EAE"/>
    <w:rsid w:val="00B52EE4"/>
    <w:rsid w:val="00B53374"/>
    <w:rsid w:val="00B5346A"/>
    <w:rsid w:val="00B536C3"/>
    <w:rsid w:val="00B53794"/>
    <w:rsid w:val="00B53903"/>
    <w:rsid w:val="00B53905"/>
    <w:rsid w:val="00B53DAD"/>
    <w:rsid w:val="00B53DF1"/>
    <w:rsid w:val="00B53F64"/>
    <w:rsid w:val="00B53FF9"/>
    <w:rsid w:val="00B5404E"/>
    <w:rsid w:val="00B541AD"/>
    <w:rsid w:val="00B5476D"/>
    <w:rsid w:val="00B5485F"/>
    <w:rsid w:val="00B5497E"/>
    <w:rsid w:val="00B54A32"/>
    <w:rsid w:val="00B54B44"/>
    <w:rsid w:val="00B54B4F"/>
    <w:rsid w:val="00B55613"/>
    <w:rsid w:val="00B55972"/>
    <w:rsid w:val="00B55981"/>
    <w:rsid w:val="00B559D4"/>
    <w:rsid w:val="00B55E22"/>
    <w:rsid w:val="00B560CA"/>
    <w:rsid w:val="00B562B9"/>
    <w:rsid w:val="00B5646D"/>
    <w:rsid w:val="00B56695"/>
    <w:rsid w:val="00B5671F"/>
    <w:rsid w:val="00B56891"/>
    <w:rsid w:val="00B5698D"/>
    <w:rsid w:val="00B56CFB"/>
    <w:rsid w:val="00B56F43"/>
    <w:rsid w:val="00B56FDA"/>
    <w:rsid w:val="00B57017"/>
    <w:rsid w:val="00B57057"/>
    <w:rsid w:val="00B57166"/>
    <w:rsid w:val="00B571AA"/>
    <w:rsid w:val="00B571CB"/>
    <w:rsid w:val="00B574CF"/>
    <w:rsid w:val="00B57A88"/>
    <w:rsid w:val="00B57BED"/>
    <w:rsid w:val="00B57D18"/>
    <w:rsid w:val="00B60001"/>
    <w:rsid w:val="00B60157"/>
    <w:rsid w:val="00B6066D"/>
    <w:rsid w:val="00B60855"/>
    <w:rsid w:val="00B60A9F"/>
    <w:rsid w:val="00B60AE3"/>
    <w:rsid w:val="00B60B81"/>
    <w:rsid w:val="00B60C2E"/>
    <w:rsid w:val="00B60D07"/>
    <w:rsid w:val="00B61521"/>
    <w:rsid w:val="00B616C3"/>
    <w:rsid w:val="00B61922"/>
    <w:rsid w:val="00B61A4F"/>
    <w:rsid w:val="00B61AA9"/>
    <w:rsid w:val="00B61C27"/>
    <w:rsid w:val="00B61E2A"/>
    <w:rsid w:val="00B61E96"/>
    <w:rsid w:val="00B61F22"/>
    <w:rsid w:val="00B6212A"/>
    <w:rsid w:val="00B625A7"/>
    <w:rsid w:val="00B6264C"/>
    <w:rsid w:val="00B627C5"/>
    <w:rsid w:val="00B62ADC"/>
    <w:rsid w:val="00B62DD3"/>
    <w:rsid w:val="00B62E85"/>
    <w:rsid w:val="00B62ED1"/>
    <w:rsid w:val="00B62FE9"/>
    <w:rsid w:val="00B63090"/>
    <w:rsid w:val="00B6382A"/>
    <w:rsid w:val="00B63877"/>
    <w:rsid w:val="00B638BE"/>
    <w:rsid w:val="00B63B7D"/>
    <w:rsid w:val="00B63BA8"/>
    <w:rsid w:val="00B63BFE"/>
    <w:rsid w:val="00B63DE0"/>
    <w:rsid w:val="00B6401A"/>
    <w:rsid w:val="00B6421F"/>
    <w:rsid w:val="00B6443D"/>
    <w:rsid w:val="00B64697"/>
    <w:rsid w:val="00B648A9"/>
    <w:rsid w:val="00B64A19"/>
    <w:rsid w:val="00B64EB3"/>
    <w:rsid w:val="00B6532A"/>
    <w:rsid w:val="00B6539D"/>
    <w:rsid w:val="00B653AD"/>
    <w:rsid w:val="00B6551A"/>
    <w:rsid w:val="00B6554E"/>
    <w:rsid w:val="00B65632"/>
    <w:rsid w:val="00B656CE"/>
    <w:rsid w:val="00B657B9"/>
    <w:rsid w:val="00B65ABF"/>
    <w:rsid w:val="00B65D6F"/>
    <w:rsid w:val="00B65D72"/>
    <w:rsid w:val="00B65E03"/>
    <w:rsid w:val="00B660F9"/>
    <w:rsid w:val="00B66294"/>
    <w:rsid w:val="00B662A0"/>
    <w:rsid w:val="00B662D7"/>
    <w:rsid w:val="00B664A4"/>
    <w:rsid w:val="00B66603"/>
    <w:rsid w:val="00B666B3"/>
    <w:rsid w:val="00B66723"/>
    <w:rsid w:val="00B6699F"/>
    <w:rsid w:val="00B66C7D"/>
    <w:rsid w:val="00B66E3A"/>
    <w:rsid w:val="00B67123"/>
    <w:rsid w:val="00B671C9"/>
    <w:rsid w:val="00B673D7"/>
    <w:rsid w:val="00B67511"/>
    <w:rsid w:val="00B67601"/>
    <w:rsid w:val="00B6767B"/>
    <w:rsid w:val="00B6767C"/>
    <w:rsid w:val="00B6790D"/>
    <w:rsid w:val="00B67B0E"/>
    <w:rsid w:val="00B67B7A"/>
    <w:rsid w:val="00B67FD3"/>
    <w:rsid w:val="00B7029D"/>
    <w:rsid w:val="00B70392"/>
    <w:rsid w:val="00B707E1"/>
    <w:rsid w:val="00B7085B"/>
    <w:rsid w:val="00B70BEB"/>
    <w:rsid w:val="00B70CCC"/>
    <w:rsid w:val="00B70F37"/>
    <w:rsid w:val="00B71190"/>
    <w:rsid w:val="00B7150E"/>
    <w:rsid w:val="00B71568"/>
    <w:rsid w:val="00B71716"/>
    <w:rsid w:val="00B71A54"/>
    <w:rsid w:val="00B71FF7"/>
    <w:rsid w:val="00B720AE"/>
    <w:rsid w:val="00B7217D"/>
    <w:rsid w:val="00B721B6"/>
    <w:rsid w:val="00B7220C"/>
    <w:rsid w:val="00B72341"/>
    <w:rsid w:val="00B7235E"/>
    <w:rsid w:val="00B727A7"/>
    <w:rsid w:val="00B72840"/>
    <w:rsid w:val="00B728FE"/>
    <w:rsid w:val="00B72BB4"/>
    <w:rsid w:val="00B72E28"/>
    <w:rsid w:val="00B72F34"/>
    <w:rsid w:val="00B73045"/>
    <w:rsid w:val="00B7318D"/>
    <w:rsid w:val="00B73237"/>
    <w:rsid w:val="00B7330B"/>
    <w:rsid w:val="00B733F9"/>
    <w:rsid w:val="00B73403"/>
    <w:rsid w:val="00B739CD"/>
    <w:rsid w:val="00B73A8F"/>
    <w:rsid w:val="00B73AF1"/>
    <w:rsid w:val="00B73E34"/>
    <w:rsid w:val="00B73EAD"/>
    <w:rsid w:val="00B73F68"/>
    <w:rsid w:val="00B740AF"/>
    <w:rsid w:val="00B742BF"/>
    <w:rsid w:val="00B74732"/>
    <w:rsid w:val="00B74A50"/>
    <w:rsid w:val="00B75A0A"/>
    <w:rsid w:val="00B75FD3"/>
    <w:rsid w:val="00B7611E"/>
    <w:rsid w:val="00B76138"/>
    <w:rsid w:val="00B76179"/>
    <w:rsid w:val="00B762C6"/>
    <w:rsid w:val="00B762CC"/>
    <w:rsid w:val="00B762F4"/>
    <w:rsid w:val="00B763A6"/>
    <w:rsid w:val="00B763FF"/>
    <w:rsid w:val="00B767A7"/>
    <w:rsid w:val="00B767DA"/>
    <w:rsid w:val="00B76B11"/>
    <w:rsid w:val="00B76B1C"/>
    <w:rsid w:val="00B77891"/>
    <w:rsid w:val="00B77B90"/>
    <w:rsid w:val="00B77D93"/>
    <w:rsid w:val="00B80393"/>
    <w:rsid w:val="00B806D5"/>
    <w:rsid w:val="00B8078E"/>
    <w:rsid w:val="00B807CE"/>
    <w:rsid w:val="00B80C3A"/>
    <w:rsid w:val="00B80C89"/>
    <w:rsid w:val="00B80C99"/>
    <w:rsid w:val="00B80D9C"/>
    <w:rsid w:val="00B80E11"/>
    <w:rsid w:val="00B81370"/>
    <w:rsid w:val="00B81741"/>
    <w:rsid w:val="00B81812"/>
    <w:rsid w:val="00B81943"/>
    <w:rsid w:val="00B819A4"/>
    <w:rsid w:val="00B81BD7"/>
    <w:rsid w:val="00B81D03"/>
    <w:rsid w:val="00B81E39"/>
    <w:rsid w:val="00B8223F"/>
    <w:rsid w:val="00B824BF"/>
    <w:rsid w:val="00B828EE"/>
    <w:rsid w:val="00B828F2"/>
    <w:rsid w:val="00B82AE5"/>
    <w:rsid w:val="00B82B36"/>
    <w:rsid w:val="00B82C3E"/>
    <w:rsid w:val="00B82EEA"/>
    <w:rsid w:val="00B8358A"/>
    <w:rsid w:val="00B8375B"/>
    <w:rsid w:val="00B839EE"/>
    <w:rsid w:val="00B83A80"/>
    <w:rsid w:val="00B83F98"/>
    <w:rsid w:val="00B840B6"/>
    <w:rsid w:val="00B841AA"/>
    <w:rsid w:val="00B84261"/>
    <w:rsid w:val="00B8435A"/>
    <w:rsid w:val="00B845D0"/>
    <w:rsid w:val="00B846FA"/>
    <w:rsid w:val="00B84758"/>
    <w:rsid w:val="00B8487D"/>
    <w:rsid w:val="00B84BBE"/>
    <w:rsid w:val="00B84CCD"/>
    <w:rsid w:val="00B84D9F"/>
    <w:rsid w:val="00B84F81"/>
    <w:rsid w:val="00B850B4"/>
    <w:rsid w:val="00B855FA"/>
    <w:rsid w:val="00B8585D"/>
    <w:rsid w:val="00B85AE5"/>
    <w:rsid w:val="00B85B6C"/>
    <w:rsid w:val="00B85B96"/>
    <w:rsid w:val="00B85F59"/>
    <w:rsid w:val="00B85F82"/>
    <w:rsid w:val="00B85FAB"/>
    <w:rsid w:val="00B860AF"/>
    <w:rsid w:val="00B86706"/>
    <w:rsid w:val="00B86846"/>
    <w:rsid w:val="00B86937"/>
    <w:rsid w:val="00B86E2A"/>
    <w:rsid w:val="00B86F9F"/>
    <w:rsid w:val="00B87005"/>
    <w:rsid w:val="00B870A0"/>
    <w:rsid w:val="00B871B8"/>
    <w:rsid w:val="00B871E5"/>
    <w:rsid w:val="00B872AF"/>
    <w:rsid w:val="00B8731E"/>
    <w:rsid w:val="00B8731F"/>
    <w:rsid w:val="00B87401"/>
    <w:rsid w:val="00B8748F"/>
    <w:rsid w:val="00B874D3"/>
    <w:rsid w:val="00B879B9"/>
    <w:rsid w:val="00B87AA1"/>
    <w:rsid w:val="00B90828"/>
    <w:rsid w:val="00B90907"/>
    <w:rsid w:val="00B90F5C"/>
    <w:rsid w:val="00B9102C"/>
    <w:rsid w:val="00B911C6"/>
    <w:rsid w:val="00B91503"/>
    <w:rsid w:val="00B9160C"/>
    <w:rsid w:val="00B916A4"/>
    <w:rsid w:val="00B91727"/>
    <w:rsid w:val="00B9182D"/>
    <w:rsid w:val="00B91905"/>
    <w:rsid w:val="00B91994"/>
    <w:rsid w:val="00B91D58"/>
    <w:rsid w:val="00B91EEF"/>
    <w:rsid w:val="00B91F07"/>
    <w:rsid w:val="00B92320"/>
    <w:rsid w:val="00B92602"/>
    <w:rsid w:val="00B926B1"/>
    <w:rsid w:val="00B9284F"/>
    <w:rsid w:val="00B929AA"/>
    <w:rsid w:val="00B929CA"/>
    <w:rsid w:val="00B92B21"/>
    <w:rsid w:val="00B92BB1"/>
    <w:rsid w:val="00B92BD3"/>
    <w:rsid w:val="00B92BE2"/>
    <w:rsid w:val="00B92C31"/>
    <w:rsid w:val="00B92C8F"/>
    <w:rsid w:val="00B92CF4"/>
    <w:rsid w:val="00B92E35"/>
    <w:rsid w:val="00B92E92"/>
    <w:rsid w:val="00B93100"/>
    <w:rsid w:val="00B9310D"/>
    <w:rsid w:val="00B933B6"/>
    <w:rsid w:val="00B933BB"/>
    <w:rsid w:val="00B9387B"/>
    <w:rsid w:val="00B93934"/>
    <w:rsid w:val="00B93C2E"/>
    <w:rsid w:val="00B93DE0"/>
    <w:rsid w:val="00B93DE6"/>
    <w:rsid w:val="00B93E0D"/>
    <w:rsid w:val="00B93E12"/>
    <w:rsid w:val="00B93EB3"/>
    <w:rsid w:val="00B93F4B"/>
    <w:rsid w:val="00B9403F"/>
    <w:rsid w:val="00B94C8C"/>
    <w:rsid w:val="00B94CB9"/>
    <w:rsid w:val="00B94CD2"/>
    <w:rsid w:val="00B94F40"/>
    <w:rsid w:val="00B953E8"/>
    <w:rsid w:val="00B954BE"/>
    <w:rsid w:val="00B956C8"/>
    <w:rsid w:val="00B95A1C"/>
    <w:rsid w:val="00B95B2B"/>
    <w:rsid w:val="00B96326"/>
    <w:rsid w:val="00B963A1"/>
    <w:rsid w:val="00B965DB"/>
    <w:rsid w:val="00B965E0"/>
    <w:rsid w:val="00B967BC"/>
    <w:rsid w:val="00B96B0B"/>
    <w:rsid w:val="00B96C7F"/>
    <w:rsid w:val="00B96CE9"/>
    <w:rsid w:val="00B96E94"/>
    <w:rsid w:val="00B96F0B"/>
    <w:rsid w:val="00B96F28"/>
    <w:rsid w:val="00B96F56"/>
    <w:rsid w:val="00B97061"/>
    <w:rsid w:val="00B9776B"/>
    <w:rsid w:val="00B977A6"/>
    <w:rsid w:val="00B977D5"/>
    <w:rsid w:val="00B979C3"/>
    <w:rsid w:val="00B97AE2"/>
    <w:rsid w:val="00B97C9A"/>
    <w:rsid w:val="00B97DEE"/>
    <w:rsid w:val="00B97E2A"/>
    <w:rsid w:val="00BA01D0"/>
    <w:rsid w:val="00BA029A"/>
    <w:rsid w:val="00BA0374"/>
    <w:rsid w:val="00BA0797"/>
    <w:rsid w:val="00BA09CD"/>
    <w:rsid w:val="00BA0B74"/>
    <w:rsid w:val="00BA1213"/>
    <w:rsid w:val="00BA129E"/>
    <w:rsid w:val="00BA13E4"/>
    <w:rsid w:val="00BA1657"/>
    <w:rsid w:val="00BA18A2"/>
    <w:rsid w:val="00BA19F1"/>
    <w:rsid w:val="00BA21DE"/>
    <w:rsid w:val="00BA2380"/>
    <w:rsid w:val="00BA23CF"/>
    <w:rsid w:val="00BA26C0"/>
    <w:rsid w:val="00BA274D"/>
    <w:rsid w:val="00BA27FA"/>
    <w:rsid w:val="00BA290C"/>
    <w:rsid w:val="00BA2B03"/>
    <w:rsid w:val="00BA2D08"/>
    <w:rsid w:val="00BA3020"/>
    <w:rsid w:val="00BA32D4"/>
    <w:rsid w:val="00BA34C1"/>
    <w:rsid w:val="00BA3C1E"/>
    <w:rsid w:val="00BA3E0D"/>
    <w:rsid w:val="00BA3FB7"/>
    <w:rsid w:val="00BA445B"/>
    <w:rsid w:val="00BA4675"/>
    <w:rsid w:val="00BA47B9"/>
    <w:rsid w:val="00BA48C2"/>
    <w:rsid w:val="00BA49B4"/>
    <w:rsid w:val="00BA4B41"/>
    <w:rsid w:val="00BA4CC5"/>
    <w:rsid w:val="00BA50BD"/>
    <w:rsid w:val="00BA5316"/>
    <w:rsid w:val="00BA55CA"/>
    <w:rsid w:val="00BA561A"/>
    <w:rsid w:val="00BA56DA"/>
    <w:rsid w:val="00BA5ACB"/>
    <w:rsid w:val="00BA5BE2"/>
    <w:rsid w:val="00BA5C38"/>
    <w:rsid w:val="00BA5C8F"/>
    <w:rsid w:val="00BA60B2"/>
    <w:rsid w:val="00BA62D5"/>
    <w:rsid w:val="00BA63DC"/>
    <w:rsid w:val="00BA6487"/>
    <w:rsid w:val="00BA674C"/>
    <w:rsid w:val="00BA6855"/>
    <w:rsid w:val="00BA7061"/>
    <w:rsid w:val="00BA7075"/>
    <w:rsid w:val="00BA7117"/>
    <w:rsid w:val="00BA7148"/>
    <w:rsid w:val="00BA71C1"/>
    <w:rsid w:val="00BA74C9"/>
    <w:rsid w:val="00BA762F"/>
    <w:rsid w:val="00BA767A"/>
    <w:rsid w:val="00BA7798"/>
    <w:rsid w:val="00BA7B17"/>
    <w:rsid w:val="00BB0115"/>
    <w:rsid w:val="00BB0173"/>
    <w:rsid w:val="00BB025A"/>
    <w:rsid w:val="00BB0467"/>
    <w:rsid w:val="00BB0608"/>
    <w:rsid w:val="00BB069A"/>
    <w:rsid w:val="00BB090A"/>
    <w:rsid w:val="00BB0986"/>
    <w:rsid w:val="00BB0B03"/>
    <w:rsid w:val="00BB0F36"/>
    <w:rsid w:val="00BB0FFA"/>
    <w:rsid w:val="00BB1291"/>
    <w:rsid w:val="00BB1350"/>
    <w:rsid w:val="00BB1467"/>
    <w:rsid w:val="00BB1479"/>
    <w:rsid w:val="00BB147F"/>
    <w:rsid w:val="00BB1507"/>
    <w:rsid w:val="00BB1936"/>
    <w:rsid w:val="00BB196A"/>
    <w:rsid w:val="00BB1B4A"/>
    <w:rsid w:val="00BB1FAF"/>
    <w:rsid w:val="00BB1FE3"/>
    <w:rsid w:val="00BB2076"/>
    <w:rsid w:val="00BB22BA"/>
    <w:rsid w:val="00BB2649"/>
    <w:rsid w:val="00BB27E8"/>
    <w:rsid w:val="00BB28AE"/>
    <w:rsid w:val="00BB2F93"/>
    <w:rsid w:val="00BB2FAA"/>
    <w:rsid w:val="00BB3038"/>
    <w:rsid w:val="00BB337B"/>
    <w:rsid w:val="00BB366B"/>
    <w:rsid w:val="00BB3AA7"/>
    <w:rsid w:val="00BB3E1A"/>
    <w:rsid w:val="00BB3F0F"/>
    <w:rsid w:val="00BB409F"/>
    <w:rsid w:val="00BB40F5"/>
    <w:rsid w:val="00BB429B"/>
    <w:rsid w:val="00BB498D"/>
    <w:rsid w:val="00BB4B3C"/>
    <w:rsid w:val="00BB4C74"/>
    <w:rsid w:val="00BB4EC1"/>
    <w:rsid w:val="00BB5131"/>
    <w:rsid w:val="00BB5167"/>
    <w:rsid w:val="00BB5251"/>
    <w:rsid w:val="00BB52B7"/>
    <w:rsid w:val="00BB5401"/>
    <w:rsid w:val="00BB545A"/>
    <w:rsid w:val="00BB5A20"/>
    <w:rsid w:val="00BB5AAE"/>
    <w:rsid w:val="00BB5C68"/>
    <w:rsid w:val="00BB5D4E"/>
    <w:rsid w:val="00BB5DC1"/>
    <w:rsid w:val="00BB6607"/>
    <w:rsid w:val="00BB677D"/>
    <w:rsid w:val="00BB6831"/>
    <w:rsid w:val="00BB6974"/>
    <w:rsid w:val="00BB6A40"/>
    <w:rsid w:val="00BB6F7F"/>
    <w:rsid w:val="00BB7006"/>
    <w:rsid w:val="00BB71FB"/>
    <w:rsid w:val="00BB7618"/>
    <w:rsid w:val="00BB7687"/>
    <w:rsid w:val="00BB770D"/>
    <w:rsid w:val="00BB7729"/>
    <w:rsid w:val="00BB7782"/>
    <w:rsid w:val="00BB788A"/>
    <w:rsid w:val="00BB79F7"/>
    <w:rsid w:val="00BB7BD7"/>
    <w:rsid w:val="00BB7C7C"/>
    <w:rsid w:val="00BB7DF2"/>
    <w:rsid w:val="00BB7EFF"/>
    <w:rsid w:val="00BC0026"/>
    <w:rsid w:val="00BC0257"/>
    <w:rsid w:val="00BC02F8"/>
    <w:rsid w:val="00BC03F5"/>
    <w:rsid w:val="00BC052B"/>
    <w:rsid w:val="00BC0530"/>
    <w:rsid w:val="00BC0545"/>
    <w:rsid w:val="00BC0669"/>
    <w:rsid w:val="00BC07B3"/>
    <w:rsid w:val="00BC0918"/>
    <w:rsid w:val="00BC0C11"/>
    <w:rsid w:val="00BC0D98"/>
    <w:rsid w:val="00BC0FD5"/>
    <w:rsid w:val="00BC1434"/>
    <w:rsid w:val="00BC17AF"/>
    <w:rsid w:val="00BC19CA"/>
    <w:rsid w:val="00BC1AB2"/>
    <w:rsid w:val="00BC1B2E"/>
    <w:rsid w:val="00BC1DCA"/>
    <w:rsid w:val="00BC201C"/>
    <w:rsid w:val="00BC20AA"/>
    <w:rsid w:val="00BC20E9"/>
    <w:rsid w:val="00BC2103"/>
    <w:rsid w:val="00BC211A"/>
    <w:rsid w:val="00BC2489"/>
    <w:rsid w:val="00BC2753"/>
    <w:rsid w:val="00BC28F2"/>
    <w:rsid w:val="00BC2A81"/>
    <w:rsid w:val="00BC2B66"/>
    <w:rsid w:val="00BC303C"/>
    <w:rsid w:val="00BC3167"/>
    <w:rsid w:val="00BC3234"/>
    <w:rsid w:val="00BC36BC"/>
    <w:rsid w:val="00BC376C"/>
    <w:rsid w:val="00BC380B"/>
    <w:rsid w:val="00BC39A6"/>
    <w:rsid w:val="00BC3B6B"/>
    <w:rsid w:val="00BC3FA8"/>
    <w:rsid w:val="00BC40EC"/>
    <w:rsid w:val="00BC411D"/>
    <w:rsid w:val="00BC4378"/>
    <w:rsid w:val="00BC4848"/>
    <w:rsid w:val="00BC4BD7"/>
    <w:rsid w:val="00BC4DB7"/>
    <w:rsid w:val="00BC4E4B"/>
    <w:rsid w:val="00BC4F0A"/>
    <w:rsid w:val="00BC4FD3"/>
    <w:rsid w:val="00BC51EF"/>
    <w:rsid w:val="00BC52D5"/>
    <w:rsid w:val="00BC56F7"/>
    <w:rsid w:val="00BC571F"/>
    <w:rsid w:val="00BC57E3"/>
    <w:rsid w:val="00BC595A"/>
    <w:rsid w:val="00BC5A35"/>
    <w:rsid w:val="00BC5B6B"/>
    <w:rsid w:val="00BC5D6C"/>
    <w:rsid w:val="00BC5D9D"/>
    <w:rsid w:val="00BC5F1A"/>
    <w:rsid w:val="00BC5F36"/>
    <w:rsid w:val="00BC6067"/>
    <w:rsid w:val="00BC6277"/>
    <w:rsid w:val="00BC6336"/>
    <w:rsid w:val="00BC66A3"/>
    <w:rsid w:val="00BC6866"/>
    <w:rsid w:val="00BC68AE"/>
    <w:rsid w:val="00BC7042"/>
    <w:rsid w:val="00BC7091"/>
    <w:rsid w:val="00BC77AB"/>
    <w:rsid w:val="00BC79F6"/>
    <w:rsid w:val="00BC7DD8"/>
    <w:rsid w:val="00BC7F84"/>
    <w:rsid w:val="00BD01F2"/>
    <w:rsid w:val="00BD0240"/>
    <w:rsid w:val="00BD03D1"/>
    <w:rsid w:val="00BD03E0"/>
    <w:rsid w:val="00BD05E7"/>
    <w:rsid w:val="00BD06AA"/>
    <w:rsid w:val="00BD0AEA"/>
    <w:rsid w:val="00BD0BD4"/>
    <w:rsid w:val="00BD0C0F"/>
    <w:rsid w:val="00BD0C87"/>
    <w:rsid w:val="00BD0CE2"/>
    <w:rsid w:val="00BD0D66"/>
    <w:rsid w:val="00BD0F61"/>
    <w:rsid w:val="00BD1030"/>
    <w:rsid w:val="00BD10A6"/>
    <w:rsid w:val="00BD1551"/>
    <w:rsid w:val="00BD1DD0"/>
    <w:rsid w:val="00BD1E08"/>
    <w:rsid w:val="00BD20A8"/>
    <w:rsid w:val="00BD2431"/>
    <w:rsid w:val="00BD24A6"/>
    <w:rsid w:val="00BD27B6"/>
    <w:rsid w:val="00BD2C97"/>
    <w:rsid w:val="00BD2D41"/>
    <w:rsid w:val="00BD300C"/>
    <w:rsid w:val="00BD315E"/>
    <w:rsid w:val="00BD317A"/>
    <w:rsid w:val="00BD3593"/>
    <w:rsid w:val="00BD3606"/>
    <w:rsid w:val="00BD369C"/>
    <w:rsid w:val="00BD373D"/>
    <w:rsid w:val="00BD3B26"/>
    <w:rsid w:val="00BD3D58"/>
    <w:rsid w:val="00BD41A4"/>
    <w:rsid w:val="00BD429A"/>
    <w:rsid w:val="00BD429F"/>
    <w:rsid w:val="00BD441D"/>
    <w:rsid w:val="00BD4D50"/>
    <w:rsid w:val="00BD4FC9"/>
    <w:rsid w:val="00BD50F7"/>
    <w:rsid w:val="00BD52F4"/>
    <w:rsid w:val="00BD5465"/>
    <w:rsid w:val="00BD5526"/>
    <w:rsid w:val="00BD5B23"/>
    <w:rsid w:val="00BD5C1B"/>
    <w:rsid w:val="00BD5D59"/>
    <w:rsid w:val="00BD60E5"/>
    <w:rsid w:val="00BD619C"/>
    <w:rsid w:val="00BD6402"/>
    <w:rsid w:val="00BD6408"/>
    <w:rsid w:val="00BD69EF"/>
    <w:rsid w:val="00BD6D33"/>
    <w:rsid w:val="00BD7006"/>
    <w:rsid w:val="00BD737E"/>
    <w:rsid w:val="00BD73A2"/>
    <w:rsid w:val="00BD77C8"/>
    <w:rsid w:val="00BD79CA"/>
    <w:rsid w:val="00BD7DF1"/>
    <w:rsid w:val="00BD7F3D"/>
    <w:rsid w:val="00BE004E"/>
    <w:rsid w:val="00BE00D6"/>
    <w:rsid w:val="00BE00FA"/>
    <w:rsid w:val="00BE01E5"/>
    <w:rsid w:val="00BE0425"/>
    <w:rsid w:val="00BE05CA"/>
    <w:rsid w:val="00BE063D"/>
    <w:rsid w:val="00BE068A"/>
    <w:rsid w:val="00BE074A"/>
    <w:rsid w:val="00BE0DA8"/>
    <w:rsid w:val="00BE0E53"/>
    <w:rsid w:val="00BE1082"/>
    <w:rsid w:val="00BE1089"/>
    <w:rsid w:val="00BE1131"/>
    <w:rsid w:val="00BE118F"/>
    <w:rsid w:val="00BE1215"/>
    <w:rsid w:val="00BE1299"/>
    <w:rsid w:val="00BE15C8"/>
    <w:rsid w:val="00BE15E8"/>
    <w:rsid w:val="00BE17FF"/>
    <w:rsid w:val="00BE1CCB"/>
    <w:rsid w:val="00BE1F28"/>
    <w:rsid w:val="00BE2103"/>
    <w:rsid w:val="00BE2182"/>
    <w:rsid w:val="00BE225F"/>
    <w:rsid w:val="00BE22AA"/>
    <w:rsid w:val="00BE23BD"/>
    <w:rsid w:val="00BE25FD"/>
    <w:rsid w:val="00BE2685"/>
    <w:rsid w:val="00BE268B"/>
    <w:rsid w:val="00BE269A"/>
    <w:rsid w:val="00BE2A21"/>
    <w:rsid w:val="00BE2A7B"/>
    <w:rsid w:val="00BE2A95"/>
    <w:rsid w:val="00BE2B5A"/>
    <w:rsid w:val="00BE2B8A"/>
    <w:rsid w:val="00BE2C66"/>
    <w:rsid w:val="00BE2D28"/>
    <w:rsid w:val="00BE2ECD"/>
    <w:rsid w:val="00BE2F72"/>
    <w:rsid w:val="00BE3006"/>
    <w:rsid w:val="00BE3092"/>
    <w:rsid w:val="00BE318A"/>
    <w:rsid w:val="00BE3370"/>
    <w:rsid w:val="00BE3493"/>
    <w:rsid w:val="00BE3577"/>
    <w:rsid w:val="00BE35D5"/>
    <w:rsid w:val="00BE39F6"/>
    <w:rsid w:val="00BE3DC3"/>
    <w:rsid w:val="00BE3FF1"/>
    <w:rsid w:val="00BE4017"/>
    <w:rsid w:val="00BE4070"/>
    <w:rsid w:val="00BE40A1"/>
    <w:rsid w:val="00BE426B"/>
    <w:rsid w:val="00BE4286"/>
    <w:rsid w:val="00BE4444"/>
    <w:rsid w:val="00BE4B93"/>
    <w:rsid w:val="00BE4BBB"/>
    <w:rsid w:val="00BE4DE4"/>
    <w:rsid w:val="00BE4F3C"/>
    <w:rsid w:val="00BE515A"/>
    <w:rsid w:val="00BE51D8"/>
    <w:rsid w:val="00BE5383"/>
    <w:rsid w:val="00BE53CB"/>
    <w:rsid w:val="00BE53D8"/>
    <w:rsid w:val="00BE5423"/>
    <w:rsid w:val="00BE5556"/>
    <w:rsid w:val="00BE556F"/>
    <w:rsid w:val="00BE5727"/>
    <w:rsid w:val="00BE589D"/>
    <w:rsid w:val="00BE58E8"/>
    <w:rsid w:val="00BE5B86"/>
    <w:rsid w:val="00BE5FE3"/>
    <w:rsid w:val="00BE611D"/>
    <w:rsid w:val="00BE62CC"/>
    <w:rsid w:val="00BE63D0"/>
    <w:rsid w:val="00BE6AC5"/>
    <w:rsid w:val="00BE6B0B"/>
    <w:rsid w:val="00BE6C10"/>
    <w:rsid w:val="00BE6E65"/>
    <w:rsid w:val="00BE6F66"/>
    <w:rsid w:val="00BE712F"/>
    <w:rsid w:val="00BE722A"/>
    <w:rsid w:val="00BE7597"/>
    <w:rsid w:val="00BE75AF"/>
    <w:rsid w:val="00BE78C9"/>
    <w:rsid w:val="00BE79F0"/>
    <w:rsid w:val="00BE7B1E"/>
    <w:rsid w:val="00BE7E98"/>
    <w:rsid w:val="00BF0222"/>
    <w:rsid w:val="00BF085C"/>
    <w:rsid w:val="00BF094C"/>
    <w:rsid w:val="00BF0956"/>
    <w:rsid w:val="00BF09C4"/>
    <w:rsid w:val="00BF0AF9"/>
    <w:rsid w:val="00BF0CD9"/>
    <w:rsid w:val="00BF0D10"/>
    <w:rsid w:val="00BF0D66"/>
    <w:rsid w:val="00BF0E99"/>
    <w:rsid w:val="00BF0FBB"/>
    <w:rsid w:val="00BF15D6"/>
    <w:rsid w:val="00BF199B"/>
    <w:rsid w:val="00BF1C5A"/>
    <w:rsid w:val="00BF1CC0"/>
    <w:rsid w:val="00BF1FD2"/>
    <w:rsid w:val="00BF2228"/>
    <w:rsid w:val="00BF2B78"/>
    <w:rsid w:val="00BF2CBC"/>
    <w:rsid w:val="00BF2CF1"/>
    <w:rsid w:val="00BF338C"/>
    <w:rsid w:val="00BF35E5"/>
    <w:rsid w:val="00BF3756"/>
    <w:rsid w:val="00BF37E6"/>
    <w:rsid w:val="00BF3846"/>
    <w:rsid w:val="00BF3B18"/>
    <w:rsid w:val="00BF3BC7"/>
    <w:rsid w:val="00BF3C07"/>
    <w:rsid w:val="00BF3E7E"/>
    <w:rsid w:val="00BF3F40"/>
    <w:rsid w:val="00BF44D1"/>
    <w:rsid w:val="00BF45DC"/>
    <w:rsid w:val="00BF4B51"/>
    <w:rsid w:val="00BF4CCD"/>
    <w:rsid w:val="00BF5014"/>
    <w:rsid w:val="00BF555C"/>
    <w:rsid w:val="00BF5A17"/>
    <w:rsid w:val="00BF5B08"/>
    <w:rsid w:val="00BF61BB"/>
    <w:rsid w:val="00BF6268"/>
    <w:rsid w:val="00BF6424"/>
    <w:rsid w:val="00BF66FA"/>
    <w:rsid w:val="00BF6707"/>
    <w:rsid w:val="00BF69CB"/>
    <w:rsid w:val="00BF6A95"/>
    <w:rsid w:val="00BF6C18"/>
    <w:rsid w:val="00BF6EB8"/>
    <w:rsid w:val="00BF70CA"/>
    <w:rsid w:val="00BF747D"/>
    <w:rsid w:val="00BF786C"/>
    <w:rsid w:val="00BF7948"/>
    <w:rsid w:val="00BF796E"/>
    <w:rsid w:val="00BF7D60"/>
    <w:rsid w:val="00C00251"/>
    <w:rsid w:val="00C0027E"/>
    <w:rsid w:val="00C002C8"/>
    <w:rsid w:val="00C00377"/>
    <w:rsid w:val="00C003B9"/>
    <w:rsid w:val="00C00447"/>
    <w:rsid w:val="00C0056A"/>
    <w:rsid w:val="00C007B4"/>
    <w:rsid w:val="00C0098E"/>
    <w:rsid w:val="00C00990"/>
    <w:rsid w:val="00C00CBA"/>
    <w:rsid w:val="00C00E48"/>
    <w:rsid w:val="00C00F62"/>
    <w:rsid w:val="00C00FEE"/>
    <w:rsid w:val="00C01751"/>
    <w:rsid w:val="00C01A9D"/>
    <w:rsid w:val="00C01BA4"/>
    <w:rsid w:val="00C01CC0"/>
    <w:rsid w:val="00C01D2E"/>
    <w:rsid w:val="00C0208C"/>
    <w:rsid w:val="00C02384"/>
    <w:rsid w:val="00C02527"/>
    <w:rsid w:val="00C02AE8"/>
    <w:rsid w:val="00C03009"/>
    <w:rsid w:val="00C03345"/>
    <w:rsid w:val="00C03616"/>
    <w:rsid w:val="00C03798"/>
    <w:rsid w:val="00C03CA9"/>
    <w:rsid w:val="00C03CDA"/>
    <w:rsid w:val="00C03DB5"/>
    <w:rsid w:val="00C042E4"/>
    <w:rsid w:val="00C04333"/>
    <w:rsid w:val="00C04887"/>
    <w:rsid w:val="00C04AEA"/>
    <w:rsid w:val="00C04DC3"/>
    <w:rsid w:val="00C04DE5"/>
    <w:rsid w:val="00C04FE8"/>
    <w:rsid w:val="00C0532A"/>
    <w:rsid w:val="00C0538B"/>
    <w:rsid w:val="00C05487"/>
    <w:rsid w:val="00C05663"/>
    <w:rsid w:val="00C0576B"/>
    <w:rsid w:val="00C05CD5"/>
    <w:rsid w:val="00C05D69"/>
    <w:rsid w:val="00C05FA3"/>
    <w:rsid w:val="00C05FE5"/>
    <w:rsid w:val="00C06078"/>
    <w:rsid w:val="00C060F1"/>
    <w:rsid w:val="00C06421"/>
    <w:rsid w:val="00C06599"/>
    <w:rsid w:val="00C06624"/>
    <w:rsid w:val="00C069C8"/>
    <w:rsid w:val="00C06F42"/>
    <w:rsid w:val="00C06FF0"/>
    <w:rsid w:val="00C07441"/>
    <w:rsid w:val="00C07655"/>
    <w:rsid w:val="00C07688"/>
    <w:rsid w:val="00C076BB"/>
    <w:rsid w:val="00C07878"/>
    <w:rsid w:val="00C07995"/>
    <w:rsid w:val="00C07B7E"/>
    <w:rsid w:val="00C100AA"/>
    <w:rsid w:val="00C10245"/>
    <w:rsid w:val="00C1040D"/>
    <w:rsid w:val="00C1092F"/>
    <w:rsid w:val="00C109C7"/>
    <w:rsid w:val="00C109CD"/>
    <w:rsid w:val="00C10DBA"/>
    <w:rsid w:val="00C10DBE"/>
    <w:rsid w:val="00C10E2A"/>
    <w:rsid w:val="00C10E9D"/>
    <w:rsid w:val="00C1109D"/>
    <w:rsid w:val="00C110E3"/>
    <w:rsid w:val="00C111C2"/>
    <w:rsid w:val="00C113C0"/>
    <w:rsid w:val="00C1145C"/>
    <w:rsid w:val="00C115AF"/>
    <w:rsid w:val="00C11804"/>
    <w:rsid w:val="00C11866"/>
    <w:rsid w:val="00C11B67"/>
    <w:rsid w:val="00C11DE9"/>
    <w:rsid w:val="00C11F2C"/>
    <w:rsid w:val="00C12144"/>
    <w:rsid w:val="00C1224B"/>
    <w:rsid w:val="00C1231A"/>
    <w:rsid w:val="00C125B5"/>
    <w:rsid w:val="00C125CB"/>
    <w:rsid w:val="00C12ACF"/>
    <w:rsid w:val="00C12CCE"/>
    <w:rsid w:val="00C12E53"/>
    <w:rsid w:val="00C12EFC"/>
    <w:rsid w:val="00C12F62"/>
    <w:rsid w:val="00C12FB6"/>
    <w:rsid w:val="00C130D8"/>
    <w:rsid w:val="00C136DD"/>
    <w:rsid w:val="00C138B4"/>
    <w:rsid w:val="00C13912"/>
    <w:rsid w:val="00C139E1"/>
    <w:rsid w:val="00C13D27"/>
    <w:rsid w:val="00C13E06"/>
    <w:rsid w:val="00C1449C"/>
    <w:rsid w:val="00C14524"/>
    <w:rsid w:val="00C145C8"/>
    <w:rsid w:val="00C1466C"/>
    <w:rsid w:val="00C147A0"/>
    <w:rsid w:val="00C1498B"/>
    <w:rsid w:val="00C14995"/>
    <w:rsid w:val="00C149AF"/>
    <w:rsid w:val="00C14BA6"/>
    <w:rsid w:val="00C14D15"/>
    <w:rsid w:val="00C1565C"/>
    <w:rsid w:val="00C1575A"/>
    <w:rsid w:val="00C159AE"/>
    <w:rsid w:val="00C15BA3"/>
    <w:rsid w:val="00C15D99"/>
    <w:rsid w:val="00C15E01"/>
    <w:rsid w:val="00C161CC"/>
    <w:rsid w:val="00C1629D"/>
    <w:rsid w:val="00C16461"/>
    <w:rsid w:val="00C16BA6"/>
    <w:rsid w:val="00C16D51"/>
    <w:rsid w:val="00C1705A"/>
    <w:rsid w:val="00C17125"/>
    <w:rsid w:val="00C171E0"/>
    <w:rsid w:val="00C17256"/>
    <w:rsid w:val="00C172A9"/>
    <w:rsid w:val="00C173E8"/>
    <w:rsid w:val="00C17546"/>
    <w:rsid w:val="00C1754F"/>
    <w:rsid w:val="00C175AA"/>
    <w:rsid w:val="00C176DD"/>
    <w:rsid w:val="00C17779"/>
    <w:rsid w:val="00C178F9"/>
    <w:rsid w:val="00C179CB"/>
    <w:rsid w:val="00C17A88"/>
    <w:rsid w:val="00C17D15"/>
    <w:rsid w:val="00C200E2"/>
    <w:rsid w:val="00C20344"/>
    <w:rsid w:val="00C20396"/>
    <w:rsid w:val="00C20412"/>
    <w:rsid w:val="00C2054F"/>
    <w:rsid w:val="00C20D31"/>
    <w:rsid w:val="00C20D4F"/>
    <w:rsid w:val="00C2115B"/>
    <w:rsid w:val="00C2128C"/>
    <w:rsid w:val="00C2141B"/>
    <w:rsid w:val="00C2143A"/>
    <w:rsid w:val="00C215A0"/>
    <w:rsid w:val="00C21996"/>
    <w:rsid w:val="00C21B88"/>
    <w:rsid w:val="00C21C34"/>
    <w:rsid w:val="00C21D54"/>
    <w:rsid w:val="00C21E03"/>
    <w:rsid w:val="00C221EF"/>
    <w:rsid w:val="00C2233F"/>
    <w:rsid w:val="00C22415"/>
    <w:rsid w:val="00C225C3"/>
    <w:rsid w:val="00C225E8"/>
    <w:rsid w:val="00C2265F"/>
    <w:rsid w:val="00C22B66"/>
    <w:rsid w:val="00C22F09"/>
    <w:rsid w:val="00C22FF1"/>
    <w:rsid w:val="00C2304D"/>
    <w:rsid w:val="00C23111"/>
    <w:rsid w:val="00C23355"/>
    <w:rsid w:val="00C23745"/>
    <w:rsid w:val="00C23843"/>
    <w:rsid w:val="00C2387A"/>
    <w:rsid w:val="00C23882"/>
    <w:rsid w:val="00C23E9F"/>
    <w:rsid w:val="00C24167"/>
    <w:rsid w:val="00C24267"/>
    <w:rsid w:val="00C242E0"/>
    <w:rsid w:val="00C243CA"/>
    <w:rsid w:val="00C24453"/>
    <w:rsid w:val="00C24575"/>
    <w:rsid w:val="00C246B8"/>
    <w:rsid w:val="00C24A80"/>
    <w:rsid w:val="00C24DC7"/>
    <w:rsid w:val="00C25022"/>
    <w:rsid w:val="00C2503E"/>
    <w:rsid w:val="00C255B5"/>
    <w:rsid w:val="00C2564D"/>
    <w:rsid w:val="00C256E4"/>
    <w:rsid w:val="00C25735"/>
    <w:rsid w:val="00C25A7B"/>
    <w:rsid w:val="00C25C23"/>
    <w:rsid w:val="00C25CE8"/>
    <w:rsid w:val="00C25D9E"/>
    <w:rsid w:val="00C25F3D"/>
    <w:rsid w:val="00C26113"/>
    <w:rsid w:val="00C26231"/>
    <w:rsid w:val="00C26266"/>
    <w:rsid w:val="00C265E7"/>
    <w:rsid w:val="00C269AE"/>
    <w:rsid w:val="00C26AA5"/>
    <w:rsid w:val="00C26AF3"/>
    <w:rsid w:val="00C26C09"/>
    <w:rsid w:val="00C26DD1"/>
    <w:rsid w:val="00C26F4C"/>
    <w:rsid w:val="00C27301"/>
    <w:rsid w:val="00C273F3"/>
    <w:rsid w:val="00C27562"/>
    <w:rsid w:val="00C27772"/>
    <w:rsid w:val="00C2782B"/>
    <w:rsid w:val="00C27C2F"/>
    <w:rsid w:val="00C27D1D"/>
    <w:rsid w:val="00C300BD"/>
    <w:rsid w:val="00C30364"/>
    <w:rsid w:val="00C30497"/>
    <w:rsid w:val="00C30B7A"/>
    <w:rsid w:val="00C30C37"/>
    <w:rsid w:val="00C30C8F"/>
    <w:rsid w:val="00C30E2A"/>
    <w:rsid w:val="00C30FF8"/>
    <w:rsid w:val="00C31072"/>
    <w:rsid w:val="00C31821"/>
    <w:rsid w:val="00C31863"/>
    <w:rsid w:val="00C318B1"/>
    <w:rsid w:val="00C31AF1"/>
    <w:rsid w:val="00C31BC9"/>
    <w:rsid w:val="00C31CEE"/>
    <w:rsid w:val="00C31E2C"/>
    <w:rsid w:val="00C31FB4"/>
    <w:rsid w:val="00C31FBF"/>
    <w:rsid w:val="00C32335"/>
    <w:rsid w:val="00C3248E"/>
    <w:rsid w:val="00C324AB"/>
    <w:rsid w:val="00C326D4"/>
    <w:rsid w:val="00C32841"/>
    <w:rsid w:val="00C32852"/>
    <w:rsid w:val="00C3288B"/>
    <w:rsid w:val="00C32898"/>
    <w:rsid w:val="00C32929"/>
    <w:rsid w:val="00C32BF3"/>
    <w:rsid w:val="00C32C39"/>
    <w:rsid w:val="00C32C5B"/>
    <w:rsid w:val="00C32C8F"/>
    <w:rsid w:val="00C32DAE"/>
    <w:rsid w:val="00C33565"/>
    <w:rsid w:val="00C3365A"/>
    <w:rsid w:val="00C33965"/>
    <w:rsid w:val="00C33A78"/>
    <w:rsid w:val="00C33A8B"/>
    <w:rsid w:val="00C33DB7"/>
    <w:rsid w:val="00C33DFC"/>
    <w:rsid w:val="00C34068"/>
    <w:rsid w:val="00C34351"/>
    <w:rsid w:val="00C34A71"/>
    <w:rsid w:val="00C34AF8"/>
    <w:rsid w:val="00C34B33"/>
    <w:rsid w:val="00C34B59"/>
    <w:rsid w:val="00C34F1D"/>
    <w:rsid w:val="00C354E0"/>
    <w:rsid w:val="00C356AF"/>
    <w:rsid w:val="00C3587A"/>
    <w:rsid w:val="00C35A1F"/>
    <w:rsid w:val="00C35A43"/>
    <w:rsid w:val="00C35BA8"/>
    <w:rsid w:val="00C35C03"/>
    <w:rsid w:val="00C35C7A"/>
    <w:rsid w:val="00C35DE8"/>
    <w:rsid w:val="00C35E5F"/>
    <w:rsid w:val="00C36037"/>
    <w:rsid w:val="00C363AD"/>
    <w:rsid w:val="00C364F7"/>
    <w:rsid w:val="00C3670E"/>
    <w:rsid w:val="00C367CD"/>
    <w:rsid w:val="00C36894"/>
    <w:rsid w:val="00C36931"/>
    <w:rsid w:val="00C36E76"/>
    <w:rsid w:val="00C36EE5"/>
    <w:rsid w:val="00C36F2D"/>
    <w:rsid w:val="00C36F44"/>
    <w:rsid w:val="00C37348"/>
    <w:rsid w:val="00C37593"/>
    <w:rsid w:val="00C37916"/>
    <w:rsid w:val="00C379F4"/>
    <w:rsid w:val="00C4009B"/>
    <w:rsid w:val="00C40386"/>
    <w:rsid w:val="00C404DA"/>
    <w:rsid w:val="00C405D2"/>
    <w:rsid w:val="00C40682"/>
    <w:rsid w:val="00C406BE"/>
    <w:rsid w:val="00C406EF"/>
    <w:rsid w:val="00C40821"/>
    <w:rsid w:val="00C40C76"/>
    <w:rsid w:val="00C41028"/>
    <w:rsid w:val="00C4118F"/>
    <w:rsid w:val="00C412EC"/>
    <w:rsid w:val="00C41418"/>
    <w:rsid w:val="00C4143A"/>
    <w:rsid w:val="00C41973"/>
    <w:rsid w:val="00C419DA"/>
    <w:rsid w:val="00C41CED"/>
    <w:rsid w:val="00C42451"/>
    <w:rsid w:val="00C424EB"/>
    <w:rsid w:val="00C42C35"/>
    <w:rsid w:val="00C42EFF"/>
    <w:rsid w:val="00C43005"/>
    <w:rsid w:val="00C43236"/>
    <w:rsid w:val="00C43279"/>
    <w:rsid w:val="00C4368A"/>
    <w:rsid w:val="00C439E4"/>
    <w:rsid w:val="00C43A5E"/>
    <w:rsid w:val="00C43B33"/>
    <w:rsid w:val="00C43BCA"/>
    <w:rsid w:val="00C43D58"/>
    <w:rsid w:val="00C43E6F"/>
    <w:rsid w:val="00C4429D"/>
    <w:rsid w:val="00C445F9"/>
    <w:rsid w:val="00C44778"/>
    <w:rsid w:val="00C447C5"/>
    <w:rsid w:val="00C447EB"/>
    <w:rsid w:val="00C447FC"/>
    <w:rsid w:val="00C448C1"/>
    <w:rsid w:val="00C44A2E"/>
    <w:rsid w:val="00C44AD3"/>
    <w:rsid w:val="00C44CFF"/>
    <w:rsid w:val="00C44EAB"/>
    <w:rsid w:val="00C4511A"/>
    <w:rsid w:val="00C45A58"/>
    <w:rsid w:val="00C45C84"/>
    <w:rsid w:val="00C461D0"/>
    <w:rsid w:val="00C461E5"/>
    <w:rsid w:val="00C46927"/>
    <w:rsid w:val="00C469CF"/>
    <w:rsid w:val="00C46E9A"/>
    <w:rsid w:val="00C472E4"/>
    <w:rsid w:val="00C47391"/>
    <w:rsid w:val="00C47488"/>
    <w:rsid w:val="00C474CB"/>
    <w:rsid w:val="00C47623"/>
    <w:rsid w:val="00C4793A"/>
    <w:rsid w:val="00C47BD6"/>
    <w:rsid w:val="00C47FC2"/>
    <w:rsid w:val="00C47FD1"/>
    <w:rsid w:val="00C50206"/>
    <w:rsid w:val="00C5052F"/>
    <w:rsid w:val="00C50533"/>
    <w:rsid w:val="00C50AEC"/>
    <w:rsid w:val="00C50B40"/>
    <w:rsid w:val="00C50B7A"/>
    <w:rsid w:val="00C50D71"/>
    <w:rsid w:val="00C50DCF"/>
    <w:rsid w:val="00C50E1B"/>
    <w:rsid w:val="00C513CD"/>
    <w:rsid w:val="00C5140C"/>
    <w:rsid w:val="00C5147B"/>
    <w:rsid w:val="00C51A7A"/>
    <w:rsid w:val="00C51B82"/>
    <w:rsid w:val="00C51DD5"/>
    <w:rsid w:val="00C51FE1"/>
    <w:rsid w:val="00C521D3"/>
    <w:rsid w:val="00C5233E"/>
    <w:rsid w:val="00C523E6"/>
    <w:rsid w:val="00C52411"/>
    <w:rsid w:val="00C52815"/>
    <w:rsid w:val="00C529A8"/>
    <w:rsid w:val="00C52BE7"/>
    <w:rsid w:val="00C52D6F"/>
    <w:rsid w:val="00C52D8D"/>
    <w:rsid w:val="00C52E40"/>
    <w:rsid w:val="00C530DB"/>
    <w:rsid w:val="00C53288"/>
    <w:rsid w:val="00C53671"/>
    <w:rsid w:val="00C537FE"/>
    <w:rsid w:val="00C53809"/>
    <w:rsid w:val="00C53967"/>
    <w:rsid w:val="00C53D14"/>
    <w:rsid w:val="00C53E5E"/>
    <w:rsid w:val="00C53EBC"/>
    <w:rsid w:val="00C54219"/>
    <w:rsid w:val="00C5433A"/>
    <w:rsid w:val="00C54417"/>
    <w:rsid w:val="00C5449F"/>
    <w:rsid w:val="00C544DE"/>
    <w:rsid w:val="00C54563"/>
    <w:rsid w:val="00C546A7"/>
    <w:rsid w:val="00C546DF"/>
    <w:rsid w:val="00C548D4"/>
    <w:rsid w:val="00C54986"/>
    <w:rsid w:val="00C54A39"/>
    <w:rsid w:val="00C54A7E"/>
    <w:rsid w:val="00C54AFC"/>
    <w:rsid w:val="00C54B41"/>
    <w:rsid w:val="00C54E31"/>
    <w:rsid w:val="00C54E7A"/>
    <w:rsid w:val="00C54FA5"/>
    <w:rsid w:val="00C54FDF"/>
    <w:rsid w:val="00C55174"/>
    <w:rsid w:val="00C552E2"/>
    <w:rsid w:val="00C55542"/>
    <w:rsid w:val="00C55946"/>
    <w:rsid w:val="00C5598E"/>
    <w:rsid w:val="00C55D6B"/>
    <w:rsid w:val="00C56054"/>
    <w:rsid w:val="00C56136"/>
    <w:rsid w:val="00C56476"/>
    <w:rsid w:val="00C56EEF"/>
    <w:rsid w:val="00C56F97"/>
    <w:rsid w:val="00C56FE0"/>
    <w:rsid w:val="00C57398"/>
    <w:rsid w:val="00C573EF"/>
    <w:rsid w:val="00C5751A"/>
    <w:rsid w:val="00C577FA"/>
    <w:rsid w:val="00C5787B"/>
    <w:rsid w:val="00C57A21"/>
    <w:rsid w:val="00C57CF3"/>
    <w:rsid w:val="00C600BF"/>
    <w:rsid w:val="00C60294"/>
    <w:rsid w:val="00C602AE"/>
    <w:rsid w:val="00C6049A"/>
    <w:rsid w:val="00C60810"/>
    <w:rsid w:val="00C608E5"/>
    <w:rsid w:val="00C60AEF"/>
    <w:rsid w:val="00C60C68"/>
    <w:rsid w:val="00C60D33"/>
    <w:rsid w:val="00C60DA3"/>
    <w:rsid w:val="00C6100A"/>
    <w:rsid w:val="00C610BD"/>
    <w:rsid w:val="00C610E0"/>
    <w:rsid w:val="00C61388"/>
    <w:rsid w:val="00C6139A"/>
    <w:rsid w:val="00C61647"/>
    <w:rsid w:val="00C61777"/>
    <w:rsid w:val="00C61C73"/>
    <w:rsid w:val="00C61CA4"/>
    <w:rsid w:val="00C61F27"/>
    <w:rsid w:val="00C62463"/>
    <w:rsid w:val="00C62487"/>
    <w:rsid w:val="00C6258B"/>
    <w:rsid w:val="00C62703"/>
    <w:rsid w:val="00C628B8"/>
    <w:rsid w:val="00C628CA"/>
    <w:rsid w:val="00C628E5"/>
    <w:rsid w:val="00C62938"/>
    <w:rsid w:val="00C62B4A"/>
    <w:rsid w:val="00C6301B"/>
    <w:rsid w:val="00C6356B"/>
    <w:rsid w:val="00C63728"/>
    <w:rsid w:val="00C6394F"/>
    <w:rsid w:val="00C639B5"/>
    <w:rsid w:val="00C639FA"/>
    <w:rsid w:val="00C63A49"/>
    <w:rsid w:val="00C63B35"/>
    <w:rsid w:val="00C63BA5"/>
    <w:rsid w:val="00C64198"/>
    <w:rsid w:val="00C64312"/>
    <w:rsid w:val="00C643EE"/>
    <w:rsid w:val="00C64427"/>
    <w:rsid w:val="00C64587"/>
    <w:rsid w:val="00C64913"/>
    <w:rsid w:val="00C6493B"/>
    <w:rsid w:val="00C64C4A"/>
    <w:rsid w:val="00C64D3C"/>
    <w:rsid w:val="00C64EBA"/>
    <w:rsid w:val="00C652BF"/>
    <w:rsid w:val="00C652D3"/>
    <w:rsid w:val="00C6553E"/>
    <w:rsid w:val="00C65616"/>
    <w:rsid w:val="00C65691"/>
    <w:rsid w:val="00C6576E"/>
    <w:rsid w:val="00C65ADF"/>
    <w:rsid w:val="00C65B0C"/>
    <w:rsid w:val="00C65B6A"/>
    <w:rsid w:val="00C65C30"/>
    <w:rsid w:val="00C65E55"/>
    <w:rsid w:val="00C66052"/>
    <w:rsid w:val="00C662D2"/>
    <w:rsid w:val="00C663C6"/>
    <w:rsid w:val="00C66761"/>
    <w:rsid w:val="00C668BF"/>
    <w:rsid w:val="00C66A19"/>
    <w:rsid w:val="00C66B2B"/>
    <w:rsid w:val="00C66ED5"/>
    <w:rsid w:val="00C66F27"/>
    <w:rsid w:val="00C66F4E"/>
    <w:rsid w:val="00C66F85"/>
    <w:rsid w:val="00C670EC"/>
    <w:rsid w:val="00C67149"/>
    <w:rsid w:val="00C6729F"/>
    <w:rsid w:val="00C67395"/>
    <w:rsid w:val="00C67465"/>
    <w:rsid w:val="00C67766"/>
    <w:rsid w:val="00C678BF"/>
    <w:rsid w:val="00C678D5"/>
    <w:rsid w:val="00C67C8A"/>
    <w:rsid w:val="00C70197"/>
    <w:rsid w:val="00C70499"/>
    <w:rsid w:val="00C704F2"/>
    <w:rsid w:val="00C7076D"/>
    <w:rsid w:val="00C707A7"/>
    <w:rsid w:val="00C70A61"/>
    <w:rsid w:val="00C70CAB"/>
    <w:rsid w:val="00C70D02"/>
    <w:rsid w:val="00C71035"/>
    <w:rsid w:val="00C7107B"/>
    <w:rsid w:val="00C710F8"/>
    <w:rsid w:val="00C712E8"/>
    <w:rsid w:val="00C71410"/>
    <w:rsid w:val="00C7176E"/>
    <w:rsid w:val="00C7197D"/>
    <w:rsid w:val="00C71D75"/>
    <w:rsid w:val="00C720B4"/>
    <w:rsid w:val="00C72188"/>
    <w:rsid w:val="00C7236C"/>
    <w:rsid w:val="00C7288A"/>
    <w:rsid w:val="00C72AFC"/>
    <w:rsid w:val="00C72ED8"/>
    <w:rsid w:val="00C73099"/>
    <w:rsid w:val="00C73378"/>
    <w:rsid w:val="00C736F6"/>
    <w:rsid w:val="00C73A7A"/>
    <w:rsid w:val="00C73BAE"/>
    <w:rsid w:val="00C73C72"/>
    <w:rsid w:val="00C73FC3"/>
    <w:rsid w:val="00C74073"/>
    <w:rsid w:val="00C74633"/>
    <w:rsid w:val="00C746D9"/>
    <w:rsid w:val="00C748C3"/>
    <w:rsid w:val="00C74AD9"/>
    <w:rsid w:val="00C74DEC"/>
    <w:rsid w:val="00C74F38"/>
    <w:rsid w:val="00C74FC9"/>
    <w:rsid w:val="00C754F6"/>
    <w:rsid w:val="00C75B12"/>
    <w:rsid w:val="00C75C37"/>
    <w:rsid w:val="00C75E85"/>
    <w:rsid w:val="00C75F21"/>
    <w:rsid w:val="00C761BC"/>
    <w:rsid w:val="00C76244"/>
    <w:rsid w:val="00C764E2"/>
    <w:rsid w:val="00C76678"/>
    <w:rsid w:val="00C76685"/>
    <w:rsid w:val="00C76697"/>
    <w:rsid w:val="00C767A5"/>
    <w:rsid w:val="00C767B3"/>
    <w:rsid w:val="00C7698A"/>
    <w:rsid w:val="00C76B8B"/>
    <w:rsid w:val="00C76D6D"/>
    <w:rsid w:val="00C76DBC"/>
    <w:rsid w:val="00C76F27"/>
    <w:rsid w:val="00C77323"/>
    <w:rsid w:val="00C773E2"/>
    <w:rsid w:val="00C77417"/>
    <w:rsid w:val="00C7776E"/>
    <w:rsid w:val="00C77A1D"/>
    <w:rsid w:val="00C77EE8"/>
    <w:rsid w:val="00C8032A"/>
    <w:rsid w:val="00C80471"/>
    <w:rsid w:val="00C806C6"/>
    <w:rsid w:val="00C80725"/>
    <w:rsid w:val="00C80935"/>
    <w:rsid w:val="00C80A04"/>
    <w:rsid w:val="00C80A57"/>
    <w:rsid w:val="00C80B03"/>
    <w:rsid w:val="00C80B61"/>
    <w:rsid w:val="00C80E81"/>
    <w:rsid w:val="00C814C0"/>
    <w:rsid w:val="00C81548"/>
    <w:rsid w:val="00C81618"/>
    <w:rsid w:val="00C817E3"/>
    <w:rsid w:val="00C81BBA"/>
    <w:rsid w:val="00C81F91"/>
    <w:rsid w:val="00C82104"/>
    <w:rsid w:val="00C8232F"/>
    <w:rsid w:val="00C823A0"/>
    <w:rsid w:val="00C82403"/>
    <w:rsid w:val="00C826AC"/>
    <w:rsid w:val="00C82879"/>
    <w:rsid w:val="00C8298C"/>
    <w:rsid w:val="00C830EA"/>
    <w:rsid w:val="00C8310C"/>
    <w:rsid w:val="00C8322A"/>
    <w:rsid w:val="00C83254"/>
    <w:rsid w:val="00C83320"/>
    <w:rsid w:val="00C83B19"/>
    <w:rsid w:val="00C83BD6"/>
    <w:rsid w:val="00C83CEE"/>
    <w:rsid w:val="00C83D50"/>
    <w:rsid w:val="00C83DAD"/>
    <w:rsid w:val="00C83FA7"/>
    <w:rsid w:val="00C842D0"/>
    <w:rsid w:val="00C847BE"/>
    <w:rsid w:val="00C84902"/>
    <w:rsid w:val="00C84A1A"/>
    <w:rsid w:val="00C84B73"/>
    <w:rsid w:val="00C84BD6"/>
    <w:rsid w:val="00C85726"/>
    <w:rsid w:val="00C857B1"/>
    <w:rsid w:val="00C8581F"/>
    <w:rsid w:val="00C85984"/>
    <w:rsid w:val="00C85F0F"/>
    <w:rsid w:val="00C862CB"/>
    <w:rsid w:val="00C86434"/>
    <w:rsid w:val="00C86855"/>
    <w:rsid w:val="00C86969"/>
    <w:rsid w:val="00C86B9B"/>
    <w:rsid w:val="00C86EC4"/>
    <w:rsid w:val="00C86FA9"/>
    <w:rsid w:val="00C87135"/>
    <w:rsid w:val="00C8716E"/>
    <w:rsid w:val="00C8722C"/>
    <w:rsid w:val="00C87914"/>
    <w:rsid w:val="00C87C0F"/>
    <w:rsid w:val="00C87D06"/>
    <w:rsid w:val="00C87F38"/>
    <w:rsid w:val="00C9001D"/>
    <w:rsid w:val="00C904D9"/>
    <w:rsid w:val="00C906CE"/>
    <w:rsid w:val="00C90837"/>
    <w:rsid w:val="00C90987"/>
    <w:rsid w:val="00C909FE"/>
    <w:rsid w:val="00C90FD7"/>
    <w:rsid w:val="00C911CD"/>
    <w:rsid w:val="00C9130A"/>
    <w:rsid w:val="00C9131C"/>
    <w:rsid w:val="00C91532"/>
    <w:rsid w:val="00C9164E"/>
    <w:rsid w:val="00C91846"/>
    <w:rsid w:val="00C91994"/>
    <w:rsid w:val="00C91A95"/>
    <w:rsid w:val="00C91C39"/>
    <w:rsid w:val="00C91DE4"/>
    <w:rsid w:val="00C921B4"/>
    <w:rsid w:val="00C92479"/>
    <w:rsid w:val="00C924C2"/>
    <w:rsid w:val="00C924CD"/>
    <w:rsid w:val="00C927C3"/>
    <w:rsid w:val="00C92803"/>
    <w:rsid w:val="00C929FA"/>
    <w:rsid w:val="00C92DA2"/>
    <w:rsid w:val="00C92EC7"/>
    <w:rsid w:val="00C9303B"/>
    <w:rsid w:val="00C9303C"/>
    <w:rsid w:val="00C9317F"/>
    <w:rsid w:val="00C93473"/>
    <w:rsid w:val="00C9352D"/>
    <w:rsid w:val="00C9362A"/>
    <w:rsid w:val="00C937A0"/>
    <w:rsid w:val="00C93B25"/>
    <w:rsid w:val="00C93C7C"/>
    <w:rsid w:val="00C93F03"/>
    <w:rsid w:val="00C93F52"/>
    <w:rsid w:val="00C942B3"/>
    <w:rsid w:val="00C9474C"/>
    <w:rsid w:val="00C94792"/>
    <w:rsid w:val="00C94816"/>
    <w:rsid w:val="00C9495C"/>
    <w:rsid w:val="00C94BE1"/>
    <w:rsid w:val="00C94C47"/>
    <w:rsid w:val="00C94DAE"/>
    <w:rsid w:val="00C94DAF"/>
    <w:rsid w:val="00C94F79"/>
    <w:rsid w:val="00C950C0"/>
    <w:rsid w:val="00C95166"/>
    <w:rsid w:val="00C9541A"/>
    <w:rsid w:val="00C95730"/>
    <w:rsid w:val="00C95799"/>
    <w:rsid w:val="00C95814"/>
    <w:rsid w:val="00C9589D"/>
    <w:rsid w:val="00C959A7"/>
    <w:rsid w:val="00C959A8"/>
    <w:rsid w:val="00C95B55"/>
    <w:rsid w:val="00C95BC8"/>
    <w:rsid w:val="00C95BCC"/>
    <w:rsid w:val="00C95E81"/>
    <w:rsid w:val="00C95ECF"/>
    <w:rsid w:val="00C960F0"/>
    <w:rsid w:val="00C9619D"/>
    <w:rsid w:val="00C96278"/>
    <w:rsid w:val="00C96337"/>
    <w:rsid w:val="00C963DA"/>
    <w:rsid w:val="00C9641D"/>
    <w:rsid w:val="00C967A4"/>
    <w:rsid w:val="00C96853"/>
    <w:rsid w:val="00C96968"/>
    <w:rsid w:val="00C96A0B"/>
    <w:rsid w:val="00C96B60"/>
    <w:rsid w:val="00C96B96"/>
    <w:rsid w:val="00C96D4F"/>
    <w:rsid w:val="00C970B6"/>
    <w:rsid w:val="00C97431"/>
    <w:rsid w:val="00C97525"/>
    <w:rsid w:val="00C9764D"/>
    <w:rsid w:val="00C9778A"/>
    <w:rsid w:val="00C97822"/>
    <w:rsid w:val="00C9799A"/>
    <w:rsid w:val="00C97BB8"/>
    <w:rsid w:val="00CA0031"/>
    <w:rsid w:val="00CA00EA"/>
    <w:rsid w:val="00CA072E"/>
    <w:rsid w:val="00CA098C"/>
    <w:rsid w:val="00CA0C7E"/>
    <w:rsid w:val="00CA0F32"/>
    <w:rsid w:val="00CA0F83"/>
    <w:rsid w:val="00CA0FF9"/>
    <w:rsid w:val="00CA10D4"/>
    <w:rsid w:val="00CA10D5"/>
    <w:rsid w:val="00CA1258"/>
    <w:rsid w:val="00CA13EE"/>
    <w:rsid w:val="00CA1DA3"/>
    <w:rsid w:val="00CA1E41"/>
    <w:rsid w:val="00CA1EC1"/>
    <w:rsid w:val="00CA1F3E"/>
    <w:rsid w:val="00CA20B8"/>
    <w:rsid w:val="00CA215F"/>
    <w:rsid w:val="00CA23CD"/>
    <w:rsid w:val="00CA278D"/>
    <w:rsid w:val="00CA27E2"/>
    <w:rsid w:val="00CA37F7"/>
    <w:rsid w:val="00CA3AD9"/>
    <w:rsid w:val="00CA3CB2"/>
    <w:rsid w:val="00CA3CD0"/>
    <w:rsid w:val="00CA3D7C"/>
    <w:rsid w:val="00CA3EE9"/>
    <w:rsid w:val="00CA3EF7"/>
    <w:rsid w:val="00CA3F05"/>
    <w:rsid w:val="00CA415E"/>
    <w:rsid w:val="00CA43CE"/>
    <w:rsid w:val="00CA45B1"/>
    <w:rsid w:val="00CA4A32"/>
    <w:rsid w:val="00CA4A4B"/>
    <w:rsid w:val="00CA4CFB"/>
    <w:rsid w:val="00CA4EB5"/>
    <w:rsid w:val="00CA503F"/>
    <w:rsid w:val="00CA55CB"/>
    <w:rsid w:val="00CA55E2"/>
    <w:rsid w:val="00CA58B9"/>
    <w:rsid w:val="00CA5928"/>
    <w:rsid w:val="00CA5BF1"/>
    <w:rsid w:val="00CA5EAE"/>
    <w:rsid w:val="00CA5F11"/>
    <w:rsid w:val="00CA60EB"/>
    <w:rsid w:val="00CA65EB"/>
    <w:rsid w:val="00CA6ADE"/>
    <w:rsid w:val="00CA6D86"/>
    <w:rsid w:val="00CA6E61"/>
    <w:rsid w:val="00CA6FE6"/>
    <w:rsid w:val="00CA6FFF"/>
    <w:rsid w:val="00CA720D"/>
    <w:rsid w:val="00CA7B42"/>
    <w:rsid w:val="00CA7EAD"/>
    <w:rsid w:val="00CA7EF8"/>
    <w:rsid w:val="00CB007D"/>
    <w:rsid w:val="00CB018E"/>
    <w:rsid w:val="00CB0587"/>
    <w:rsid w:val="00CB0793"/>
    <w:rsid w:val="00CB0B51"/>
    <w:rsid w:val="00CB0B6B"/>
    <w:rsid w:val="00CB0BAF"/>
    <w:rsid w:val="00CB0FAD"/>
    <w:rsid w:val="00CB1165"/>
    <w:rsid w:val="00CB1420"/>
    <w:rsid w:val="00CB1561"/>
    <w:rsid w:val="00CB1636"/>
    <w:rsid w:val="00CB1650"/>
    <w:rsid w:val="00CB1661"/>
    <w:rsid w:val="00CB1B64"/>
    <w:rsid w:val="00CB1C1D"/>
    <w:rsid w:val="00CB1E13"/>
    <w:rsid w:val="00CB1E54"/>
    <w:rsid w:val="00CB2213"/>
    <w:rsid w:val="00CB2239"/>
    <w:rsid w:val="00CB24C0"/>
    <w:rsid w:val="00CB26D8"/>
    <w:rsid w:val="00CB2A61"/>
    <w:rsid w:val="00CB2CE0"/>
    <w:rsid w:val="00CB2CE5"/>
    <w:rsid w:val="00CB2CE9"/>
    <w:rsid w:val="00CB2DDB"/>
    <w:rsid w:val="00CB30DC"/>
    <w:rsid w:val="00CB313A"/>
    <w:rsid w:val="00CB3260"/>
    <w:rsid w:val="00CB34DA"/>
    <w:rsid w:val="00CB35EC"/>
    <w:rsid w:val="00CB386C"/>
    <w:rsid w:val="00CB39E6"/>
    <w:rsid w:val="00CB3A14"/>
    <w:rsid w:val="00CB3AD0"/>
    <w:rsid w:val="00CB3AEF"/>
    <w:rsid w:val="00CB3B94"/>
    <w:rsid w:val="00CB4086"/>
    <w:rsid w:val="00CB44B0"/>
    <w:rsid w:val="00CB46C9"/>
    <w:rsid w:val="00CB4CBA"/>
    <w:rsid w:val="00CB4FE0"/>
    <w:rsid w:val="00CB5110"/>
    <w:rsid w:val="00CB5147"/>
    <w:rsid w:val="00CB51F3"/>
    <w:rsid w:val="00CB55DC"/>
    <w:rsid w:val="00CB55E5"/>
    <w:rsid w:val="00CB5649"/>
    <w:rsid w:val="00CB5669"/>
    <w:rsid w:val="00CB57F7"/>
    <w:rsid w:val="00CB59CF"/>
    <w:rsid w:val="00CB5A23"/>
    <w:rsid w:val="00CB5FFC"/>
    <w:rsid w:val="00CB60AA"/>
    <w:rsid w:val="00CB6531"/>
    <w:rsid w:val="00CB6561"/>
    <w:rsid w:val="00CB6666"/>
    <w:rsid w:val="00CB66A2"/>
    <w:rsid w:val="00CB66A4"/>
    <w:rsid w:val="00CB6A6C"/>
    <w:rsid w:val="00CB6B19"/>
    <w:rsid w:val="00CB703A"/>
    <w:rsid w:val="00CB705B"/>
    <w:rsid w:val="00CB70FB"/>
    <w:rsid w:val="00CB72E6"/>
    <w:rsid w:val="00CB753C"/>
    <w:rsid w:val="00CB797D"/>
    <w:rsid w:val="00CB7A23"/>
    <w:rsid w:val="00CB7B34"/>
    <w:rsid w:val="00CB7B67"/>
    <w:rsid w:val="00CB7E91"/>
    <w:rsid w:val="00CB7FCF"/>
    <w:rsid w:val="00CC0057"/>
    <w:rsid w:val="00CC03A8"/>
    <w:rsid w:val="00CC049F"/>
    <w:rsid w:val="00CC074A"/>
    <w:rsid w:val="00CC07C8"/>
    <w:rsid w:val="00CC07D5"/>
    <w:rsid w:val="00CC080B"/>
    <w:rsid w:val="00CC0818"/>
    <w:rsid w:val="00CC0CB8"/>
    <w:rsid w:val="00CC0E94"/>
    <w:rsid w:val="00CC139A"/>
    <w:rsid w:val="00CC1464"/>
    <w:rsid w:val="00CC16B6"/>
    <w:rsid w:val="00CC17FB"/>
    <w:rsid w:val="00CC1818"/>
    <w:rsid w:val="00CC1AF0"/>
    <w:rsid w:val="00CC20BC"/>
    <w:rsid w:val="00CC20C5"/>
    <w:rsid w:val="00CC24D2"/>
    <w:rsid w:val="00CC2853"/>
    <w:rsid w:val="00CC2C44"/>
    <w:rsid w:val="00CC2D5F"/>
    <w:rsid w:val="00CC2D9E"/>
    <w:rsid w:val="00CC322F"/>
    <w:rsid w:val="00CC3264"/>
    <w:rsid w:val="00CC3298"/>
    <w:rsid w:val="00CC38D5"/>
    <w:rsid w:val="00CC3C78"/>
    <w:rsid w:val="00CC3CC5"/>
    <w:rsid w:val="00CC3F60"/>
    <w:rsid w:val="00CC4370"/>
    <w:rsid w:val="00CC45C1"/>
    <w:rsid w:val="00CC46DA"/>
    <w:rsid w:val="00CC4A29"/>
    <w:rsid w:val="00CC4A47"/>
    <w:rsid w:val="00CC4C2E"/>
    <w:rsid w:val="00CC4C91"/>
    <w:rsid w:val="00CC4DB1"/>
    <w:rsid w:val="00CC4F61"/>
    <w:rsid w:val="00CC519A"/>
    <w:rsid w:val="00CC5266"/>
    <w:rsid w:val="00CC5460"/>
    <w:rsid w:val="00CC5540"/>
    <w:rsid w:val="00CC5729"/>
    <w:rsid w:val="00CC59CB"/>
    <w:rsid w:val="00CC6008"/>
    <w:rsid w:val="00CC6242"/>
    <w:rsid w:val="00CC6563"/>
    <w:rsid w:val="00CC6650"/>
    <w:rsid w:val="00CC678E"/>
    <w:rsid w:val="00CC6A52"/>
    <w:rsid w:val="00CC6A5B"/>
    <w:rsid w:val="00CC6B6F"/>
    <w:rsid w:val="00CC6B74"/>
    <w:rsid w:val="00CC6D96"/>
    <w:rsid w:val="00CC74FB"/>
    <w:rsid w:val="00CC76B4"/>
    <w:rsid w:val="00CC78B1"/>
    <w:rsid w:val="00CC7B0B"/>
    <w:rsid w:val="00CC7BAE"/>
    <w:rsid w:val="00CC7DCD"/>
    <w:rsid w:val="00CC7F28"/>
    <w:rsid w:val="00CC7FCD"/>
    <w:rsid w:val="00CD006B"/>
    <w:rsid w:val="00CD05A9"/>
    <w:rsid w:val="00CD065D"/>
    <w:rsid w:val="00CD08E8"/>
    <w:rsid w:val="00CD095B"/>
    <w:rsid w:val="00CD0A13"/>
    <w:rsid w:val="00CD1472"/>
    <w:rsid w:val="00CD1575"/>
    <w:rsid w:val="00CD1924"/>
    <w:rsid w:val="00CD193B"/>
    <w:rsid w:val="00CD2728"/>
    <w:rsid w:val="00CD2E1F"/>
    <w:rsid w:val="00CD2EFE"/>
    <w:rsid w:val="00CD2F9D"/>
    <w:rsid w:val="00CD3082"/>
    <w:rsid w:val="00CD326B"/>
    <w:rsid w:val="00CD3792"/>
    <w:rsid w:val="00CD392F"/>
    <w:rsid w:val="00CD3A1D"/>
    <w:rsid w:val="00CD3D83"/>
    <w:rsid w:val="00CD3EF0"/>
    <w:rsid w:val="00CD4092"/>
    <w:rsid w:val="00CD434E"/>
    <w:rsid w:val="00CD43F2"/>
    <w:rsid w:val="00CD448E"/>
    <w:rsid w:val="00CD45B7"/>
    <w:rsid w:val="00CD45F8"/>
    <w:rsid w:val="00CD47B2"/>
    <w:rsid w:val="00CD49BA"/>
    <w:rsid w:val="00CD4AF0"/>
    <w:rsid w:val="00CD4B9D"/>
    <w:rsid w:val="00CD4CE7"/>
    <w:rsid w:val="00CD51A6"/>
    <w:rsid w:val="00CD5420"/>
    <w:rsid w:val="00CD5424"/>
    <w:rsid w:val="00CD5671"/>
    <w:rsid w:val="00CD567A"/>
    <w:rsid w:val="00CD5832"/>
    <w:rsid w:val="00CD598C"/>
    <w:rsid w:val="00CD5A11"/>
    <w:rsid w:val="00CD5A9E"/>
    <w:rsid w:val="00CD5B4C"/>
    <w:rsid w:val="00CD5CA8"/>
    <w:rsid w:val="00CD5E2C"/>
    <w:rsid w:val="00CD6173"/>
    <w:rsid w:val="00CD62B3"/>
    <w:rsid w:val="00CD6526"/>
    <w:rsid w:val="00CD6586"/>
    <w:rsid w:val="00CD65A0"/>
    <w:rsid w:val="00CD664B"/>
    <w:rsid w:val="00CD6B3A"/>
    <w:rsid w:val="00CD6E03"/>
    <w:rsid w:val="00CD6FCE"/>
    <w:rsid w:val="00CD7113"/>
    <w:rsid w:val="00CD71A7"/>
    <w:rsid w:val="00CD7E0A"/>
    <w:rsid w:val="00CD7FE0"/>
    <w:rsid w:val="00CE0067"/>
    <w:rsid w:val="00CE00C2"/>
    <w:rsid w:val="00CE07E1"/>
    <w:rsid w:val="00CE088C"/>
    <w:rsid w:val="00CE0A30"/>
    <w:rsid w:val="00CE0C2A"/>
    <w:rsid w:val="00CE14B1"/>
    <w:rsid w:val="00CE14F0"/>
    <w:rsid w:val="00CE162E"/>
    <w:rsid w:val="00CE1850"/>
    <w:rsid w:val="00CE19B0"/>
    <w:rsid w:val="00CE2361"/>
    <w:rsid w:val="00CE23E9"/>
    <w:rsid w:val="00CE252A"/>
    <w:rsid w:val="00CE2715"/>
    <w:rsid w:val="00CE28DA"/>
    <w:rsid w:val="00CE291A"/>
    <w:rsid w:val="00CE2A81"/>
    <w:rsid w:val="00CE2A98"/>
    <w:rsid w:val="00CE2BE4"/>
    <w:rsid w:val="00CE2BEA"/>
    <w:rsid w:val="00CE2E64"/>
    <w:rsid w:val="00CE2EE4"/>
    <w:rsid w:val="00CE302A"/>
    <w:rsid w:val="00CE30F1"/>
    <w:rsid w:val="00CE33D1"/>
    <w:rsid w:val="00CE3716"/>
    <w:rsid w:val="00CE378C"/>
    <w:rsid w:val="00CE384C"/>
    <w:rsid w:val="00CE39A6"/>
    <w:rsid w:val="00CE39B2"/>
    <w:rsid w:val="00CE3BFE"/>
    <w:rsid w:val="00CE3C3D"/>
    <w:rsid w:val="00CE3CA3"/>
    <w:rsid w:val="00CE3D27"/>
    <w:rsid w:val="00CE3D8D"/>
    <w:rsid w:val="00CE4340"/>
    <w:rsid w:val="00CE4389"/>
    <w:rsid w:val="00CE45FF"/>
    <w:rsid w:val="00CE4804"/>
    <w:rsid w:val="00CE4989"/>
    <w:rsid w:val="00CE4B67"/>
    <w:rsid w:val="00CE4C97"/>
    <w:rsid w:val="00CE4CCA"/>
    <w:rsid w:val="00CE4D61"/>
    <w:rsid w:val="00CE4DBF"/>
    <w:rsid w:val="00CE4FAA"/>
    <w:rsid w:val="00CE57A9"/>
    <w:rsid w:val="00CE59E5"/>
    <w:rsid w:val="00CE5B9D"/>
    <w:rsid w:val="00CE5EF7"/>
    <w:rsid w:val="00CE6338"/>
    <w:rsid w:val="00CE64BD"/>
    <w:rsid w:val="00CE6828"/>
    <w:rsid w:val="00CE68B1"/>
    <w:rsid w:val="00CE6967"/>
    <w:rsid w:val="00CE6B01"/>
    <w:rsid w:val="00CE6DD5"/>
    <w:rsid w:val="00CE7031"/>
    <w:rsid w:val="00CE7266"/>
    <w:rsid w:val="00CE72C2"/>
    <w:rsid w:val="00CE7453"/>
    <w:rsid w:val="00CE746F"/>
    <w:rsid w:val="00CE749F"/>
    <w:rsid w:val="00CE755C"/>
    <w:rsid w:val="00CE75CC"/>
    <w:rsid w:val="00CE7841"/>
    <w:rsid w:val="00CE7A2E"/>
    <w:rsid w:val="00CE7B8F"/>
    <w:rsid w:val="00CE7C89"/>
    <w:rsid w:val="00CE7E05"/>
    <w:rsid w:val="00CE7E81"/>
    <w:rsid w:val="00CF02D4"/>
    <w:rsid w:val="00CF08E3"/>
    <w:rsid w:val="00CF0B6D"/>
    <w:rsid w:val="00CF0D04"/>
    <w:rsid w:val="00CF112A"/>
    <w:rsid w:val="00CF16D0"/>
    <w:rsid w:val="00CF18B3"/>
    <w:rsid w:val="00CF1ED6"/>
    <w:rsid w:val="00CF20C8"/>
    <w:rsid w:val="00CF21BC"/>
    <w:rsid w:val="00CF221B"/>
    <w:rsid w:val="00CF23F4"/>
    <w:rsid w:val="00CF248D"/>
    <w:rsid w:val="00CF2611"/>
    <w:rsid w:val="00CF2725"/>
    <w:rsid w:val="00CF28D0"/>
    <w:rsid w:val="00CF2A70"/>
    <w:rsid w:val="00CF2A7A"/>
    <w:rsid w:val="00CF2DEC"/>
    <w:rsid w:val="00CF2EB0"/>
    <w:rsid w:val="00CF307C"/>
    <w:rsid w:val="00CF3123"/>
    <w:rsid w:val="00CF3210"/>
    <w:rsid w:val="00CF354C"/>
    <w:rsid w:val="00CF3579"/>
    <w:rsid w:val="00CF3B95"/>
    <w:rsid w:val="00CF3BDA"/>
    <w:rsid w:val="00CF3DB5"/>
    <w:rsid w:val="00CF3DE1"/>
    <w:rsid w:val="00CF4048"/>
    <w:rsid w:val="00CF4632"/>
    <w:rsid w:val="00CF4AC3"/>
    <w:rsid w:val="00CF4C02"/>
    <w:rsid w:val="00CF4DAC"/>
    <w:rsid w:val="00CF4E0F"/>
    <w:rsid w:val="00CF501A"/>
    <w:rsid w:val="00CF5437"/>
    <w:rsid w:val="00CF5764"/>
    <w:rsid w:val="00CF59D2"/>
    <w:rsid w:val="00CF59EF"/>
    <w:rsid w:val="00CF5AC3"/>
    <w:rsid w:val="00CF5B27"/>
    <w:rsid w:val="00CF5F9E"/>
    <w:rsid w:val="00CF62BA"/>
    <w:rsid w:val="00CF62FE"/>
    <w:rsid w:val="00CF6354"/>
    <w:rsid w:val="00CF6462"/>
    <w:rsid w:val="00CF6721"/>
    <w:rsid w:val="00CF6D72"/>
    <w:rsid w:val="00CF6E97"/>
    <w:rsid w:val="00CF6EFA"/>
    <w:rsid w:val="00CF6F50"/>
    <w:rsid w:val="00CF6FC5"/>
    <w:rsid w:val="00CF702C"/>
    <w:rsid w:val="00CF72D6"/>
    <w:rsid w:val="00CF7319"/>
    <w:rsid w:val="00CF7480"/>
    <w:rsid w:val="00CF750C"/>
    <w:rsid w:val="00CF7663"/>
    <w:rsid w:val="00CF793F"/>
    <w:rsid w:val="00CF7CA5"/>
    <w:rsid w:val="00CF7D0E"/>
    <w:rsid w:val="00CF7D8D"/>
    <w:rsid w:val="00CF7E0B"/>
    <w:rsid w:val="00D0048F"/>
    <w:rsid w:val="00D007C1"/>
    <w:rsid w:val="00D00853"/>
    <w:rsid w:val="00D00AF4"/>
    <w:rsid w:val="00D00B7D"/>
    <w:rsid w:val="00D00D43"/>
    <w:rsid w:val="00D00EF4"/>
    <w:rsid w:val="00D0148E"/>
    <w:rsid w:val="00D015CC"/>
    <w:rsid w:val="00D01631"/>
    <w:rsid w:val="00D018E1"/>
    <w:rsid w:val="00D018EA"/>
    <w:rsid w:val="00D01AA7"/>
    <w:rsid w:val="00D01B2E"/>
    <w:rsid w:val="00D0206A"/>
    <w:rsid w:val="00D02078"/>
    <w:rsid w:val="00D020A1"/>
    <w:rsid w:val="00D02256"/>
    <w:rsid w:val="00D02A38"/>
    <w:rsid w:val="00D03120"/>
    <w:rsid w:val="00D0339F"/>
    <w:rsid w:val="00D0361F"/>
    <w:rsid w:val="00D038F7"/>
    <w:rsid w:val="00D03C6E"/>
    <w:rsid w:val="00D04B6D"/>
    <w:rsid w:val="00D050BD"/>
    <w:rsid w:val="00D0518C"/>
    <w:rsid w:val="00D059AF"/>
    <w:rsid w:val="00D05B4B"/>
    <w:rsid w:val="00D05BC8"/>
    <w:rsid w:val="00D06247"/>
    <w:rsid w:val="00D0677A"/>
    <w:rsid w:val="00D06785"/>
    <w:rsid w:val="00D06D22"/>
    <w:rsid w:val="00D06E65"/>
    <w:rsid w:val="00D07549"/>
    <w:rsid w:val="00D07796"/>
    <w:rsid w:val="00D07A4F"/>
    <w:rsid w:val="00D07CAB"/>
    <w:rsid w:val="00D07E86"/>
    <w:rsid w:val="00D07F2C"/>
    <w:rsid w:val="00D10130"/>
    <w:rsid w:val="00D101AE"/>
    <w:rsid w:val="00D1026C"/>
    <w:rsid w:val="00D1070D"/>
    <w:rsid w:val="00D107C6"/>
    <w:rsid w:val="00D1088C"/>
    <w:rsid w:val="00D10A48"/>
    <w:rsid w:val="00D10AEB"/>
    <w:rsid w:val="00D10EA9"/>
    <w:rsid w:val="00D111EC"/>
    <w:rsid w:val="00D11326"/>
    <w:rsid w:val="00D115BC"/>
    <w:rsid w:val="00D1171B"/>
    <w:rsid w:val="00D11806"/>
    <w:rsid w:val="00D11B91"/>
    <w:rsid w:val="00D11D0F"/>
    <w:rsid w:val="00D11FC9"/>
    <w:rsid w:val="00D12097"/>
    <w:rsid w:val="00D1225E"/>
    <w:rsid w:val="00D12307"/>
    <w:rsid w:val="00D12400"/>
    <w:rsid w:val="00D1240B"/>
    <w:rsid w:val="00D12DFF"/>
    <w:rsid w:val="00D13702"/>
    <w:rsid w:val="00D13948"/>
    <w:rsid w:val="00D13C69"/>
    <w:rsid w:val="00D13CB2"/>
    <w:rsid w:val="00D13D94"/>
    <w:rsid w:val="00D13E50"/>
    <w:rsid w:val="00D13FB7"/>
    <w:rsid w:val="00D141E2"/>
    <w:rsid w:val="00D14642"/>
    <w:rsid w:val="00D1476B"/>
    <w:rsid w:val="00D1490F"/>
    <w:rsid w:val="00D14FF1"/>
    <w:rsid w:val="00D15389"/>
    <w:rsid w:val="00D1561E"/>
    <w:rsid w:val="00D1586D"/>
    <w:rsid w:val="00D1590D"/>
    <w:rsid w:val="00D15AB4"/>
    <w:rsid w:val="00D15F20"/>
    <w:rsid w:val="00D161C4"/>
    <w:rsid w:val="00D1642E"/>
    <w:rsid w:val="00D16AE4"/>
    <w:rsid w:val="00D16B4B"/>
    <w:rsid w:val="00D16E39"/>
    <w:rsid w:val="00D16EA3"/>
    <w:rsid w:val="00D16FAB"/>
    <w:rsid w:val="00D16FC2"/>
    <w:rsid w:val="00D1715B"/>
    <w:rsid w:val="00D1778A"/>
    <w:rsid w:val="00D17927"/>
    <w:rsid w:val="00D17959"/>
    <w:rsid w:val="00D179C8"/>
    <w:rsid w:val="00D17B2B"/>
    <w:rsid w:val="00D17F2C"/>
    <w:rsid w:val="00D17FA1"/>
    <w:rsid w:val="00D20256"/>
    <w:rsid w:val="00D20276"/>
    <w:rsid w:val="00D20808"/>
    <w:rsid w:val="00D2093B"/>
    <w:rsid w:val="00D20BCD"/>
    <w:rsid w:val="00D20ED8"/>
    <w:rsid w:val="00D210FC"/>
    <w:rsid w:val="00D21488"/>
    <w:rsid w:val="00D21597"/>
    <w:rsid w:val="00D215AB"/>
    <w:rsid w:val="00D215B6"/>
    <w:rsid w:val="00D21654"/>
    <w:rsid w:val="00D21AAD"/>
    <w:rsid w:val="00D21C6C"/>
    <w:rsid w:val="00D21FF4"/>
    <w:rsid w:val="00D22434"/>
    <w:rsid w:val="00D2247D"/>
    <w:rsid w:val="00D225F1"/>
    <w:rsid w:val="00D2294D"/>
    <w:rsid w:val="00D22BD9"/>
    <w:rsid w:val="00D22EC0"/>
    <w:rsid w:val="00D2319D"/>
    <w:rsid w:val="00D231B0"/>
    <w:rsid w:val="00D2325B"/>
    <w:rsid w:val="00D2337F"/>
    <w:rsid w:val="00D238ED"/>
    <w:rsid w:val="00D23921"/>
    <w:rsid w:val="00D23B7B"/>
    <w:rsid w:val="00D2428B"/>
    <w:rsid w:val="00D2429C"/>
    <w:rsid w:val="00D246EE"/>
    <w:rsid w:val="00D24705"/>
    <w:rsid w:val="00D249C7"/>
    <w:rsid w:val="00D24B08"/>
    <w:rsid w:val="00D24E56"/>
    <w:rsid w:val="00D2505A"/>
    <w:rsid w:val="00D252BA"/>
    <w:rsid w:val="00D25386"/>
    <w:rsid w:val="00D2557D"/>
    <w:rsid w:val="00D256EA"/>
    <w:rsid w:val="00D25702"/>
    <w:rsid w:val="00D25933"/>
    <w:rsid w:val="00D25B95"/>
    <w:rsid w:val="00D25BD1"/>
    <w:rsid w:val="00D25E70"/>
    <w:rsid w:val="00D2602E"/>
    <w:rsid w:val="00D2632F"/>
    <w:rsid w:val="00D26475"/>
    <w:rsid w:val="00D2647A"/>
    <w:rsid w:val="00D26786"/>
    <w:rsid w:val="00D267F1"/>
    <w:rsid w:val="00D26BED"/>
    <w:rsid w:val="00D26F56"/>
    <w:rsid w:val="00D2720D"/>
    <w:rsid w:val="00D272F8"/>
    <w:rsid w:val="00D27371"/>
    <w:rsid w:val="00D27494"/>
    <w:rsid w:val="00D27573"/>
    <w:rsid w:val="00D2779E"/>
    <w:rsid w:val="00D27813"/>
    <w:rsid w:val="00D30018"/>
    <w:rsid w:val="00D30371"/>
    <w:rsid w:val="00D30890"/>
    <w:rsid w:val="00D3091F"/>
    <w:rsid w:val="00D309FA"/>
    <w:rsid w:val="00D30A10"/>
    <w:rsid w:val="00D30BDA"/>
    <w:rsid w:val="00D30C77"/>
    <w:rsid w:val="00D30CAF"/>
    <w:rsid w:val="00D30EC2"/>
    <w:rsid w:val="00D31068"/>
    <w:rsid w:val="00D310B4"/>
    <w:rsid w:val="00D312B1"/>
    <w:rsid w:val="00D31626"/>
    <w:rsid w:val="00D31696"/>
    <w:rsid w:val="00D318AD"/>
    <w:rsid w:val="00D31914"/>
    <w:rsid w:val="00D31A24"/>
    <w:rsid w:val="00D31A3C"/>
    <w:rsid w:val="00D31B1A"/>
    <w:rsid w:val="00D31D10"/>
    <w:rsid w:val="00D31D51"/>
    <w:rsid w:val="00D3239E"/>
    <w:rsid w:val="00D3252D"/>
    <w:rsid w:val="00D3272D"/>
    <w:rsid w:val="00D32A05"/>
    <w:rsid w:val="00D32EA3"/>
    <w:rsid w:val="00D32EBD"/>
    <w:rsid w:val="00D32FD8"/>
    <w:rsid w:val="00D330AB"/>
    <w:rsid w:val="00D33270"/>
    <w:rsid w:val="00D33288"/>
    <w:rsid w:val="00D334AC"/>
    <w:rsid w:val="00D33963"/>
    <w:rsid w:val="00D33B34"/>
    <w:rsid w:val="00D33B7D"/>
    <w:rsid w:val="00D33E86"/>
    <w:rsid w:val="00D33EE1"/>
    <w:rsid w:val="00D3406B"/>
    <w:rsid w:val="00D341A0"/>
    <w:rsid w:val="00D3445A"/>
    <w:rsid w:val="00D344FD"/>
    <w:rsid w:val="00D345F4"/>
    <w:rsid w:val="00D347D0"/>
    <w:rsid w:val="00D34A63"/>
    <w:rsid w:val="00D34B18"/>
    <w:rsid w:val="00D34CEB"/>
    <w:rsid w:val="00D34DD7"/>
    <w:rsid w:val="00D35089"/>
    <w:rsid w:val="00D350AC"/>
    <w:rsid w:val="00D35561"/>
    <w:rsid w:val="00D356DE"/>
    <w:rsid w:val="00D35724"/>
    <w:rsid w:val="00D3575D"/>
    <w:rsid w:val="00D3584B"/>
    <w:rsid w:val="00D358D6"/>
    <w:rsid w:val="00D35B4C"/>
    <w:rsid w:val="00D35E3E"/>
    <w:rsid w:val="00D36026"/>
    <w:rsid w:val="00D363A9"/>
    <w:rsid w:val="00D364E1"/>
    <w:rsid w:val="00D36585"/>
    <w:rsid w:val="00D36669"/>
    <w:rsid w:val="00D36741"/>
    <w:rsid w:val="00D369DD"/>
    <w:rsid w:val="00D36C49"/>
    <w:rsid w:val="00D36F4F"/>
    <w:rsid w:val="00D37200"/>
    <w:rsid w:val="00D3742D"/>
    <w:rsid w:val="00D37548"/>
    <w:rsid w:val="00D37756"/>
    <w:rsid w:val="00D379EE"/>
    <w:rsid w:val="00D37A7A"/>
    <w:rsid w:val="00D37B48"/>
    <w:rsid w:val="00D37C89"/>
    <w:rsid w:val="00D37F64"/>
    <w:rsid w:val="00D37FD6"/>
    <w:rsid w:val="00D4019C"/>
    <w:rsid w:val="00D4026B"/>
    <w:rsid w:val="00D40BD8"/>
    <w:rsid w:val="00D40CD3"/>
    <w:rsid w:val="00D410C6"/>
    <w:rsid w:val="00D4119F"/>
    <w:rsid w:val="00D412C9"/>
    <w:rsid w:val="00D41700"/>
    <w:rsid w:val="00D41726"/>
    <w:rsid w:val="00D41B91"/>
    <w:rsid w:val="00D41CF1"/>
    <w:rsid w:val="00D41D2E"/>
    <w:rsid w:val="00D41DB8"/>
    <w:rsid w:val="00D41E93"/>
    <w:rsid w:val="00D4200F"/>
    <w:rsid w:val="00D422F8"/>
    <w:rsid w:val="00D42479"/>
    <w:rsid w:val="00D429C0"/>
    <w:rsid w:val="00D42BAB"/>
    <w:rsid w:val="00D42BD9"/>
    <w:rsid w:val="00D42D27"/>
    <w:rsid w:val="00D42E99"/>
    <w:rsid w:val="00D42F1D"/>
    <w:rsid w:val="00D43144"/>
    <w:rsid w:val="00D43324"/>
    <w:rsid w:val="00D4334F"/>
    <w:rsid w:val="00D4346D"/>
    <w:rsid w:val="00D4347D"/>
    <w:rsid w:val="00D436F8"/>
    <w:rsid w:val="00D438DE"/>
    <w:rsid w:val="00D43C27"/>
    <w:rsid w:val="00D43C9C"/>
    <w:rsid w:val="00D43DB1"/>
    <w:rsid w:val="00D441E8"/>
    <w:rsid w:val="00D44200"/>
    <w:rsid w:val="00D44457"/>
    <w:rsid w:val="00D44601"/>
    <w:rsid w:val="00D4493B"/>
    <w:rsid w:val="00D44A32"/>
    <w:rsid w:val="00D44B45"/>
    <w:rsid w:val="00D44C2A"/>
    <w:rsid w:val="00D44CB3"/>
    <w:rsid w:val="00D44CE2"/>
    <w:rsid w:val="00D45393"/>
    <w:rsid w:val="00D4586F"/>
    <w:rsid w:val="00D45958"/>
    <w:rsid w:val="00D459FC"/>
    <w:rsid w:val="00D45B86"/>
    <w:rsid w:val="00D45C1B"/>
    <w:rsid w:val="00D46264"/>
    <w:rsid w:val="00D468D5"/>
    <w:rsid w:val="00D46B5C"/>
    <w:rsid w:val="00D46B64"/>
    <w:rsid w:val="00D46BB1"/>
    <w:rsid w:val="00D46D05"/>
    <w:rsid w:val="00D46E19"/>
    <w:rsid w:val="00D47087"/>
    <w:rsid w:val="00D47223"/>
    <w:rsid w:val="00D4737E"/>
    <w:rsid w:val="00D4741C"/>
    <w:rsid w:val="00D475F8"/>
    <w:rsid w:val="00D477AF"/>
    <w:rsid w:val="00D47A44"/>
    <w:rsid w:val="00D47B8F"/>
    <w:rsid w:val="00D47C78"/>
    <w:rsid w:val="00D50043"/>
    <w:rsid w:val="00D500C9"/>
    <w:rsid w:val="00D5021F"/>
    <w:rsid w:val="00D5024C"/>
    <w:rsid w:val="00D50379"/>
    <w:rsid w:val="00D505EE"/>
    <w:rsid w:val="00D507C4"/>
    <w:rsid w:val="00D50823"/>
    <w:rsid w:val="00D508B2"/>
    <w:rsid w:val="00D50BD2"/>
    <w:rsid w:val="00D50EC0"/>
    <w:rsid w:val="00D512F8"/>
    <w:rsid w:val="00D5144A"/>
    <w:rsid w:val="00D5169A"/>
    <w:rsid w:val="00D51FF3"/>
    <w:rsid w:val="00D521F0"/>
    <w:rsid w:val="00D52233"/>
    <w:rsid w:val="00D5235E"/>
    <w:rsid w:val="00D523E7"/>
    <w:rsid w:val="00D5289B"/>
    <w:rsid w:val="00D52CEA"/>
    <w:rsid w:val="00D52E6C"/>
    <w:rsid w:val="00D532E0"/>
    <w:rsid w:val="00D53304"/>
    <w:rsid w:val="00D5334D"/>
    <w:rsid w:val="00D53403"/>
    <w:rsid w:val="00D537B3"/>
    <w:rsid w:val="00D5381F"/>
    <w:rsid w:val="00D53ADB"/>
    <w:rsid w:val="00D53BA4"/>
    <w:rsid w:val="00D53CDB"/>
    <w:rsid w:val="00D542CC"/>
    <w:rsid w:val="00D542DA"/>
    <w:rsid w:val="00D54387"/>
    <w:rsid w:val="00D54870"/>
    <w:rsid w:val="00D54AB6"/>
    <w:rsid w:val="00D54B9C"/>
    <w:rsid w:val="00D54BC1"/>
    <w:rsid w:val="00D54C36"/>
    <w:rsid w:val="00D54DED"/>
    <w:rsid w:val="00D55139"/>
    <w:rsid w:val="00D551DE"/>
    <w:rsid w:val="00D5543B"/>
    <w:rsid w:val="00D5551B"/>
    <w:rsid w:val="00D555F2"/>
    <w:rsid w:val="00D555FE"/>
    <w:rsid w:val="00D556C3"/>
    <w:rsid w:val="00D55A39"/>
    <w:rsid w:val="00D55C8B"/>
    <w:rsid w:val="00D55CF3"/>
    <w:rsid w:val="00D55D09"/>
    <w:rsid w:val="00D55DE2"/>
    <w:rsid w:val="00D5615A"/>
    <w:rsid w:val="00D561C5"/>
    <w:rsid w:val="00D562CF"/>
    <w:rsid w:val="00D56748"/>
    <w:rsid w:val="00D56875"/>
    <w:rsid w:val="00D56A35"/>
    <w:rsid w:val="00D56CA8"/>
    <w:rsid w:val="00D57212"/>
    <w:rsid w:val="00D572A8"/>
    <w:rsid w:val="00D5734A"/>
    <w:rsid w:val="00D57379"/>
    <w:rsid w:val="00D5738F"/>
    <w:rsid w:val="00D573E0"/>
    <w:rsid w:val="00D574AB"/>
    <w:rsid w:val="00D5773B"/>
    <w:rsid w:val="00D5793D"/>
    <w:rsid w:val="00D57996"/>
    <w:rsid w:val="00D57D25"/>
    <w:rsid w:val="00D57D4A"/>
    <w:rsid w:val="00D57DAE"/>
    <w:rsid w:val="00D57DD5"/>
    <w:rsid w:val="00D57DFA"/>
    <w:rsid w:val="00D57E3F"/>
    <w:rsid w:val="00D57F25"/>
    <w:rsid w:val="00D57FAA"/>
    <w:rsid w:val="00D601DC"/>
    <w:rsid w:val="00D6034D"/>
    <w:rsid w:val="00D60649"/>
    <w:rsid w:val="00D606CD"/>
    <w:rsid w:val="00D6092D"/>
    <w:rsid w:val="00D60A45"/>
    <w:rsid w:val="00D60BD9"/>
    <w:rsid w:val="00D60DEC"/>
    <w:rsid w:val="00D60F25"/>
    <w:rsid w:val="00D60F7D"/>
    <w:rsid w:val="00D6121E"/>
    <w:rsid w:val="00D61220"/>
    <w:rsid w:val="00D615DE"/>
    <w:rsid w:val="00D616E6"/>
    <w:rsid w:val="00D61A13"/>
    <w:rsid w:val="00D61A14"/>
    <w:rsid w:val="00D61A36"/>
    <w:rsid w:val="00D61B3E"/>
    <w:rsid w:val="00D61CDE"/>
    <w:rsid w:val="00D61CEC"/>
    <w:rsid w:val="00D621A2"/>
    <w:rsid w:val="00D62323"/>
    <w:rsid w:val="00D626ED"/>
    <w:rsid w:val="00D627DD"/>
    <w:rsid w:val="00D62924"/>
    <w:rsid w:val="00D6297A"/>
    <w:rsid w:val="00D62CA6"/>
    <w:rsid w:val="00D63090"/>
    <w:rsid w:val="00D632FC"/>
    <w:rsid w:val="00D63707"/>
    <w:rsid w:val="00D6380C"/>
    <w:rsid w:val="00D63CC6"/>
    <w:rsid w:val="00D63D3F"/>
    <w:rsid w:val="00D63EE9"/>
    <w:rsid w:val="00D6404B"/>
    <w:rsid w:val="00D64159"/>
    <w:rsid w:val="00D643B3"/>
    <w:rsid w:val="00D6454E"/>
    <w:rsid w:val="00D64A36"/>
    <w:rsid w:val="00D64A37"/>
    <w:rsid w:val="00D64A6F"/>
    <w:rsid w:val="00D64CAB"/>
    <w:rsid w:val="00D64EBC"/>
    <w:rsid w:val="00D65267"/>
    <w:rsid w:val="00D654D4"/>
    <w:rsid w:val="00D65998"/>
    <w:rsid w:val="00D65CC4"/>
    <w:rsid w:val="00D662A5"/>
    <w:rsid w:val="00D662A6"/>
    <w:rsid w:val="00D663CE"/>
    <w:rsid w:val="00D663F2"/>
    <w:rsid w:val="00D664D0"/>
    <w:rsid w:val="00D66593"/>
    <w:rsid w:val="00D66670"/>
    <w:rsid w:val="00D66923"/>
    <w:rsid w:val="00D66AA9"/>
    <w:rsid w:val="00D66C0B"/>
    <w:rsid w:val="00D66C1B"/>
    <w:rsid w:val="00D670E8"/>
    <w:rsid w:val="00D67451"/>
    <w:rsid w:val="00D67DDA"/>
    <w:rsid w:val="00D700FE"/>
    <w:rsid w:val="00D7071A"/>
    <w:rsid w:val="00D70756"/>
    <w:rsid w:val="00D70BA8"/>
    <w:rsid w:val="00D70EF8"/>
    <w:rsid w:val="00D71192"/>
    <w:rsid w:val="00D71249"/>
    <w:rsid w:val="00D71252"/>
    <w:rsid w:val="00D71312"/>
    <w:rsid w:val="00D7132E"/>
    <w:rsid w:val="00D716FD"/>
    <w:rsid w:val="00D717EC"/>
    <w:rsid w:val="00D718DC"/>
    <w:rsid w:val="00D71D86"/>
    <w:rsid w:val="00D721EB"/>
    <w:rsid w:val="00D72402"/>
    <w:rsid w:val="00D7256A"/>
    <w:rsid w:val="00D7263C"/>
    <w:rsid w:val="00D728A3"/>
    <w:rsid w:val="00D729B5"/>
    <w:rsid w:val="00D72A07"/>
    <w:rsid w:val="00D72CF7"/>
    <w:rsid w:val="00D72D91"/>
    <w:rsid w:val="00D72ECC"/>
    <w:rsid w:val="00D7351A"/>
    <w:rsid w:val="00D736C7"/>
    <w:rsid w:val="00D7391C"/>
    <w:rsid w:val="00D73B4E"/>
    <w:rsid w:val="00D73D5F"/>
    <w:rsid w:val="00D73F17"/>
    <w:rsid w:val="00D74134"/>
    <w:rsid w:val="00D7427D"/>
    <w:rsid w:val="00D7430F"/>
    <w:rsid w:val="00D74456"/>
    <w:rsid w:val="00D74512"/>
    <w:rsid w:val="00D74571"/>
    <w:rsid w:val="00D74A29"/>
    <w:rsid w:val="00D74A3D"/>
    <w:rsid w:val="00D74D75"/>
    <w:rsid w:val="00D74FE2"/>
    <w:rsid w:val="00D75070"/>
    <w:rsid w:val="00D753F8"/>
    <w:rsid w:val="00D7540B"/>
    <w:rsid w:val="00D756BD"/>
    <w:rsid w:val="00D75729"/>
    <w:rsid w:val="00D75872"/>
    <w:rsid w:val="00D759F4"/>
    <w:rsid w:val="00D75CC3"/>
    <w:rsid w:val="00D7604C"/>
    <w:rsid w:val="00D76098"/>
    <w:rsid w:val="00D764EB"/>
    <w:rsid w:val="00D76605"/>
    <w:rsid w:val="00D766EE"/>
    <w:rsid w:val="00D76901"/>
    <w:rsid w:val="00D7696A"/>
    <w:rsid w:val="00D769D9"/>
    <w:rsid w:val="00D76AC8"/>
    <w:rsid w:val="00D77394"/>
    <w:rsid w:val="00D80206"/>
    <w:rsid w:val="00D80360"/>
    <w:rsid w:val="00D803A4"/>
    <w:rsid w:val="00D805C3"/>
    <w:rsid w:val="00D8087B"/>
    <w:rsid w:val="00D80964"/>
    <w:rsid w:val="00D80985"/>
    <w:rsid w:val="00D80A0D"/>
    <w:rsid w:val="00D80BD6"/>
    <w:rsid w:val="00D80C9D"/>
    <w:rsid w:val="00D80E28"/>
    <w:rsid w:val="00D81283"/>
    <w:rsid w:val="00D81376"/>
    <w:rsid w:val="00D8142E"/>
    <w:rsid w:val="00D81676"/>
    <w:rsid w:val="00D819DB"/>
    <w:rsid w:val="00D81E1B"/>
    <w:rsid w:val="00D81EA6"/>
    <w:rsid w:val="00D8203F"/>
    <w:rsid w:val="00D822BA"/>
    <w:rsid w:val="00D824E4"/>
    <w:rsid w:val="00D82560"/>
    <w:rsid w:val="00D82605"/>
    <w:rsid w:val="00D8278C"/>
    <w:rsid w:val="00D827E9"/>
    <w:rsid w:val="00D8288E"/>
    <w:rsid w:val="00D82A38"/>
    <w:rsid w:val="00D82D25"/>
    <w:rsid w:val="00D82E4A"/>
    <w:rsid w:val="00D82ECC"/>
    <w:rsid w:val="00D82F4E"/>
    <w:rsid w:val="00D82FFB"/>
    <w:rsid w:val="00D832DA"/>
    <w:rsid w:val="00D832E3"/>
    <w:rsid w:val="00D837D6"/>
    <w:rsid w:val="00D83914"/>
    <w:rsid w:val="00D83AB6"/>
    <w:rsid w:val="00D83B31"/>
    <w:rsid w:val="00D83BA6"/>
    <w:rsid w:val="00D83D3D"/>
    <w:rsid w:val="00D83E03"/>
    <w:rsid w:val="00D8405C"/>
    <w:rsid w:val="00D8484D"/>
    <w:rsid w:val="00D848E7"/>
    <w:rsid w:val="00D84930"/>
    <w:rsid w:val="00D8498B"/>
    <w:rsid w:val="00D84C4D"/>
    <w:rsid w:val="00D84D63"/>
    <w:rsid w:val="00D84E33"/>
    <w:rsid w:val="00D84F44"/>
    <w:rsid w:val="00D84FF2"/>
    <w:rsid w:val="00D851AB"/>
    <w:rsid w:val="00D8521F"/>
    <w:rsid w:val="00D852F1"/>
    <w:rsid w:val="00D85551"/>
    <w:rsid w:val="00D855AC"/>
    <w:rsid w:val="00D85B88"/>
    <w:rsid w:val="00D85BAF"/>
    <w:rsid w:val="00D85BE4"/>
    <w:rsid w:val="00D85C77"/>
    <w:rsid w:val="00D85C95"/>
    <w:rsid w:val="00D85D92"/>
    <w:rsid w:val="00D85EB6"/>
    <w:rsid w:val="00D85F31"/>
    <w:rsid w:val="00D86034"/>
    <w:rsid w:val="00D8609B"/>
    <w:rsid w:val="00D8627C"/>
    <w:rsid w:val="00D862E3"/>
    <w:rsid w:val="00D8639D"/>
    <w:rsid w:val="00D86532"/>
    <w:rsid w:val="00D8668D"/>
    <w:rsid w:val="00D8677C"/>
    <w:rsid w:val="00D871F7"/>
    <w:rsid w:val="00D8737E"/>
    <w:rsid w:val="00D874C4"/>
    <w:rsid w:val="00D879DF"/>
    <w:rsid w:val="00D87D20"/>
    <w:rsid w:val="00D87E1B"/>
    <w:rsid w:val="00D9023D"/>
    <w:rsid w:val="00D903F3"/>
    <w:rsid w:val="00D90F8F"/>
    <w:rsid w:val="00D91129"/>
    <w:rsid w:val="00D911AC"/>
    <w:rsid w:val="00D91824"/>
    <w:rsid w:val="00D91896"/>
    <w:rsid w:val="00D9198D"/>
    <w:rsid w:val="00D91998"/>
    <w:rsid w:val="00D91ADA"/>
    <w:rsid w:val="00D91CF1"/>
    <w:rsid w:val="00D92566"/>
    <w:rsid w:val="00D9266B"/>
    <w:rsid w:val="00D92978"/>
    <w:rsid w:val="00D92AB6"/>
    <w:rsid w:val="00D92D6C"/>
    <w:rsid w:val="00D9320A"/>
    <w:rsid w:val="00D9371C"/>
    <w:rsid w:val="00D93D2D"/>
    <w:rsid w:val="00D93E59"/>
    <w:rsid w:val="00D94063"/>
    <w:rsid w:val="00D9427A"/>
    <w:rsid w:val="00D94284"/>
    <w:rsid w:val="00D94444"/>
    <w:rsid w:val="00D949CC"/>
    <w:rsid w:val="00D94A54"/>
    <w:rsid w:val="00D94CAD"/>
    <w:rsid w:val="00D94D38"/>
    <w:rsid w:val="00D94F5C"/>
    <w:rsid w:val="00D94FE4"/>
    <w:rsid w:val="00D9510C"/>
    <w:rsid w:val="00D95329"/>
    <w:rsid w:val="00D95519"/>
    <w:rsid w:val="00D9578C"/>
    <w:rsid w:val="00D95B39"/>
    <w:rsid w:val="00D95BE6"/>
    <w:rsid w:val="00D95BF0"/>
    <w:rsid w:val="00D95C42"/>
    <w:rsid w:val="00D95E40"/>
    <w:rsid w:val="00D95EE1"/>
    <w:rsid w:val="00D96214"/>
    <w:rsid w:val="00D963A3"/>
    <w:rsid w:val="00D966C1"/>
    <w:rsid w:val="00D967B9"/>
    <w:rsid w:val="00D967CF"/>
    <w:rsid w:val="00D967E1"/>
    <w:rsid w:val="00D969E0"/>
    <w:rsid w:val="00D96A20"/>
    <w:rsid w:val="00D96D63"/>
    <w:rsid w:val="00D96D6F"/>
    <w:rsid w:val="00D96D7A"/>
    <w:rsid w:val="00D9715F"/>
    <w:rsid w:val="00D97301"/>
    <w:rsid w:val="00D97530"/>
    <w:rsid w:val="00D97763"/>
    <w:rsid w:val="00D977D8"/>
    <w:rsid w:val="00D97864"/>
    <w:rsid w:val="00D978D0"/>
    <w:rsid w:val="00DA0029"/>
    <w:rsid w:val="00DA003B"/>
    <w:rsid w:val="00DA00C3"/>
    <w:rsid w:val="00DA0185"/>
    <w:rsid w:val="00DA0214"/>
    <w:rsid w:val="00DA0215"/>
    <w:rsid w:val="00DA02A3"/>
    <w:rsid w:val="00DA0452"/>
    <w:rsid w:val="00DA0B16"/>
    <w:rsid w:val="00DA0C82"/>
    <w:rsid w:val="00DA0F80"/>
    <w:rsid w:val="00DA1181"/>
    <w:rsid w:val="00DA152D"/>
    <w:rsid w:val="00DA1535"/>
    <w:rsid w:val="00DA16E7"/>
    <w:rsid w:val="00DA1703"/>
    <w:rsid w:val="00DA183E"/>
    <w:rsid w:val="00DA1968"/>
    <w:rsid w:val="00DA1A0A"/>
    <w:rsid w:val="00DA1B1B"/>
    <w:rsid w:val="00DA1CA2"/>
    <w:rsid w:val="00DA1D00"/>
    <w:rsid w:val="00DA1E6C"/>
    <w:rsid w:val="00DA1FCA"/>
    <w:rsid w:val="00DA2065"/>
    <w:rsid w:val="00DA20B4"/>
    <w:rsid w:val="00DA20C0"/>
    <w:rsid w:val="00DA2513"/>
    <w:rsid w:val="00DA29ED"/>
    <w:rsid w:val="00DA2B62"/>
    <w:rsid w:val="00DA2BA6"/>
    <w:rsid w:val="00DA2E8D"/>
    <w:rsid w:val="00DA3140"/>
    <w:rsid w:val="00DA3191"/>
    <w:rsid w:val="00DA31AF"/>
    <w:rsid w:val="00DA35DD"/>
    <w:rsid w:val="00DA3697"/>
    <w:rsid w:val="00DA391F"/>
    <w:rsid w:val="00DA39A5"/>
    <w:rsid w:val="00DA3AA3"/>
    <w:rsid w:val="00DA3B68"/>
    <w:rsid w:val="00DA3D3B"/>
    <w:rsid w:val="00DA4029"/>
    <w:rsid w:val="00DA4448"/>
    <w:rsid w:val="00DA473C"/>
    <w:rsid w:val="00DA479E"/>
    <w:rsid w:val="00DA4829"/>
    <w:rsid w:val="00DA4876"/>
    <w:rsid w:val="00DA49B7"/>
    <w:rsid w:val="00DA4B12"/>
    <w:rsid w:val="00DA4B75"/>
    <w:rsid w:val="00DA4C87"/>
    <w:rsid w:val="00DA4D32"/>
    <w:rsid w:val="00DA4FB2"/>
    <w:rsid w:val="00DA5048"/>
    <w:rsid w:val="00DA5588"/>
    <w:rsid w:val="00DA55A3"/>
    <w:rsid w:val="00DA55CC"/>
    <w:rsid w:val="00DA55D4"/>
    <w:rsid w:val="00DA55DC"/>
    <w:rsid w:val="00DA569F"/>
    <w:rsid w:val="00DA5843"/>
    <w:rsid w:val="00DA5AD7"/>
    <w:rsid w:val="00DA5DA7"/>
    <w:rsid w:val="00DA5F6E"/>
    <w:rsid w:val="00DA60B2"/>
    <w:rsid w:val="00DA626D"/>
    <w:rsid w:val="00DA6356"/>
    <w:rsid w:val="00DA638C"/>
    <w:rsid w:val="00DA63C5"/>
    <w:rsid w:val="00DA677A"/>
    <w:rsid w:val="00DA6B69"/>
    <w:rsid w:val="00DA6D60"/>
    <w:rsid w:val="00DA6F4F"/>
    <w:rsid w:val="00DA6FEA"/>
    <w:rsid w:val="00DA7296"/>
    <w:rsid w:val="00DA7425"/>
    <w:rsid w:val="00DA746B"/>
    <w:rsid w:val="00DA761C"/>
    <w:rsid w:val="00DA7736"/>
    <w:rsid w:val="00DA777A"/>
    <w:rsid w:val="00DA77B8"/>
    <w:rsid w:val="00DB04B6"/>
    <w:rsid w:val="00DB0587"/>
    <w:rsid w:val="00DB06D6"/>
    <w:rsid w:val="00DB0AB4"/>
    <w:rsid w:val="00DB0B4C"/>
    <w:rsid w:val="00DB0D7E"/>
    <w:rsid w:val="00DB1026"/>
    <w:rsid w:val="00DB10FB"/>
    <w:rsid w:val="00DB12B6"/>
    <w:rsid w:val="00DB1C10"/>
    <w:rsid w:val="00DB2036"/>
    <w:rsid w:val="00DB255C"/>
    <w:rsid w:val="00DB2578"/>
    <w:rsid w:val="00DB258D"/>
    <w:rsid w:val="00DB25C2"/>
    <w:rsid w:val="00DB26E3"/>
    <w:rsid w:val="00DB26E8"/>
    <w:rsid w:val="00DB27DC"/>
    <w:rsid w:val="00DB27E8"/>
    <w:rsid w:val="00DB2AE9"/>
    <w:rsid w:val="00DB2E68"/>
    <w:rsid w:val="00DB2FF1"/>
    <w:rsid w:val="00DB306C"/>
    <w:rsid w:val="00DB3189"/>
    <w:rsid w:val="00DB331C"/>
    <w:rsid w:val="00DB3674"/>
    <w:rsid w:val="00DB3869"/>
    <w:rsid w:val="00DB387D"/>
    <w:rsid w:val="00DB3983"/>
    <w:rsid w:val="00DB39FD"/>
    <w:rsid w:val="00DB3AAA"/>
    <w:rsid w:val="00DB3BAF"/>
    <w:rsid w:val="00DB3E1E"/>
    <w:rsid w:val="00DB455A"/>
    <w:rsid w:val="00DB455E"/>
    <w:rsid w:val="00DB46D6"/>
    <w:rsid w:val="00DB4939"/>
    <w:rsid w:val="00DB4C21"/>
    <w:rsid w:val="00DB4E47"/>
    <w:rsid w:val="00DB4E54"/>
    <w:rsid w:val="00DB4EAA"/>
    <w:rsid w:val="00DB4ECD"/>
    <w:rsid w:val="00DB53AD"/>
    <w:rsid w:val="00DB5402"/>
    <w:rsid w:val="00DB54F9"/>
    <w:rsid w:val="00DB5661"/>
    <w:rsid w:val="00DB5A03"/>
    <w:rsid w:val="00DB5CC3"/>
    <w:rsid w:val="00DB6206"/>
    <w:rsid w:val="00DB642B"/>
    <w:rsid w:val="00DB6625"/>
    <w:rsid w:val="00DB6B18"/>
    <w:rsid w:val="00DB6CF1"/>
    <w:rsid w:val="00DB6D91"/>
    <w:rsid w:val="00DB6DC4"/>
    <w:rsid w:val="00DB6DDA"/>
    <w:rsid w:val="00DB6F80"/>
    <w:rsid w:val="00DB707C"/>
    <w:rsid w:val="00DB7299"/>
    <w:rsid w:val="00DB73B9"/>
    <w:rsid w:val="00DB79DD"/>
    <w:rsid w:val="00DB7A05"/>
    <w:rsid w:val="00DB7B4A"/>
    <w:rsid w:val="00DB7CCA"/>
    <w:rsid w:val="00DB7E42"/>
    <w:rsid w:val="00DC01BA"/>
    <w:rsid w:val="00DC056A"/>
    <w:rsid w:val="00DC06DD"/>
    <w:rsid w:val="00DC0752"/>
    <w:rsid w:val="00DC0A6A"/>
    <w:rsid w:val="00DC0B20"/>
    <w:rsid w:val="00DC0EB1"/>
    <w:rsid w:val="00DC1327"/>
    <w:rsid w:val="00DC14F2"/>
    <w:rsid w:val="00DC1591"/>
    <w:rsid w:val="00DC1704"/>
    <w:rsid w:val="00DC1776"/>
    <w:rsid w:val="00DC1B56"/>
    <w:rsid w:val="00DC1C2B"/>
    <w:rsid w:val="00DC1CAC"/>
    <w:rsid w:val="00DC2573"/>
    <w:rsid w:val="00DC2877"/>
    <w:rsid w:val="00DC2C32"/>
    <w:rsid w:val="00DC2C88"/>
    <w:rsid w:val="00DC2DC3"/>
    <w:rsid w:val="00DC2E77"/>
    <w:rsid w:val="00DC2EC0"/>
    <w:rsid w:val="00DC35B2"/>
    <w:rsid w:val="00DC364A"/>
    <w:rsid w:val="00DC3669"/>
    <w:rsid w:val="00DC3677"/>
    <w:rsid w:val="00DC3C45"/>
    <w:rsid w:val="00DC4078"/>
    <w:rsid w:val="00DC446E"/>
    <w:rsid w:val="00DC4540"/>
    <w:rsid w:val="00DC462D"/>
    <w:rsid w:val="00DC4650"/>
    <w:rsid w:val="00DC472D"/>
    <w:rsid w:val="00DC47ED"/>
    <w:rsid w:val="00DC4835"/>
    <w:rsid w:val="00DC4BE2"/>
    <w:rsid w:val="00DC4C7B"/>
    <w:rsid w:val="00DC4D97"/>
    <w:rsid w:val="00DC4E2A"/>
    <w:rsid w:val="00DC5274"/>
    <w:rsid w:val="00DC5505"/>
    <w:rsid w:val="00DC567C"/>
    <w:rsid w:val="00DC5718"/>
    <w:rsid w:val="00DC57E2"/>
    <w:rsid w:val="00DC57FE"/>
    <w:rsid w:val="00DC5AFF"/>
    <w:rsid w:val="00DC5D72"/>
    <w:rsid w:val="00DC631C"/>
    <w:rsid w:val="00DC6BDF"/>
    <w:rsid w:val="00DC6C55"/>
    <w:rsid w:val="00DC6F7E"/>
    <w:rsid w:val="00DC6FEB"/>
    <w:rsid w:val="00DC7105"/>
    <w:rsid w:val="00DC73AA"/>
    <w:rsid w:val="00DC7615"/>
    <w:rsid w:val="00DC7636"/>
    <w:rsid w:val="00DC778F"/>
    <w:rsid w:val="00DC7D91"/>
    <w:rsid w:val="00DD0125"/>
    <w:rsid w:val="00DD0130"/>
    <w:rsid w:val="00DD0164"/>
    <w:rsid w:val="00DD0471"/>
    <w:rsid w:val="00DD04E6"/>
    <w:rsid w:val="00DD059E"/>
    <w:rsid w:val="00DD061E"/>
    <w:rsid w:val="00DD0669"/>
    <w:rsid w:val="00DD06C5"/>
    <w:rsid w:val="00DD0763"/>
    <w:rsid w:val="00DD09B8"/>
    <w:rsid w:val="00DD0B07"/>
    <w:rsid w:val="00DD0E31"/>
    <w:rsid w:val="00DD10E5"/>
    <w:rsid w:val="00DD1179"/>
    <w:rsid w:val="00DD12AF"/>
    <w:rsid w:val="00DD18FD"/>
    <w:rsid w:val="00DD1D12"/>
    <w:rsid w:val="00DD1F26"/>
    <w:rsid w:val="00DD1FE4"/>
    <w:rsid w:val="00DD2054"/>
    <w:rsid w:val="00DD23C1"/>
    <w:rsid w:val="00DD2461"/>
    <w:rsid w:val="00DD28D3"/>
    <w:rsid w:val="00DD2A67"/>
    <w:rsid w:val="00DD2B27"/>
    <w:rsid w:val="00DD2C31"/>
    <w:rsid w:val="00DD2CD2"/>
    <w:rsid w:val="00DD2CF4"/>
    <w:rsid w:val="00DD319E"/>
    <w:rsid w:val="00DD3484"/>
    <w:rsid w:val="00DD35D1"/>
    <w:rsid w:val="00DD37F9"/>
    <w:rsid w:val="00DD3842"/>
    <w:rsid w:val="00DD38CE"/>
    <w:rsid w:val="00DD3AD1"/>
    <w:rsid w:val="00DD3CB9"/>
    <w:rsid w:val="00DD3D9B"/>
    <w:rsid w:val="00DD40FB"/>
    <w:rsid w:val="00DD45CA"/>
    <w:rsid w:val="00DD4791"/>
    <w:rsid w:val="00DD479F"/>
    <w:rsid w:val="00DD495B"/>
    <w:rsid w:val="00DD4A48"/>
    <w:rsid w:val="00DD4A4B"/>
    <w:rsid w:val="00DD528B"/>
    <w:rsid w:val="00DD544D"/>
    <w:rsid w:val="00DD5675"/>
    <w:rsid w:val="00DD575E"/>
    <w:rsid w:val="00DD57AA"/>
    <w:rsid w:val="00DD57F3"/>
    <w:rsid w:val="00DD58BA"/>
    <w:rsid w:val="00DD5CA6"/>
    <w:rsid w:val="00DD5F07"/>
    <w:rsid w:val="00DD5FE9"/>
    <w:rsid w:val="00DD60E2"/>
    <w:rsid w:val="00DD6484"/>
    <w:rsid w:val="00DD6490"/>
    <w:rsid w:val="00DD65F6"/>
    <w:rsid w:val="00DD687E"/>
    <w:rsid w:val="00DD68BF"/>
    <w:rsid w:val="00DD6A47"/>
    <w:rsid w:val="00DD6C75"/>
    <w:rsid w:val="00DD721F"/>
    <w:rsid w:val="00DD7440"/>
    <w:rsid w:val="00DD7497"/>
    <w:rsid w:val="00DD7850"/>
    <w:rsid w:val="00DD7BB0"/>
    <w:rsid w:val="00DE0319"/>
    <w:rsid w:val="00DE0381"/>
    <w:rsid w:val="00DE06F0"/>
    <w:rsid w:val="00DE0791"/>
    <w:rsid w:val="00DE0802"/>
    <w:rsid w:val="00DE08AE"/>
    <w:rsid w:val="00DE1361"/>
    <w:rsid w:val="00DE1610"/>
    <w:rsid w:val="00DE1652"/>
    <w:rsid w:val="00DE16A5"/>
    <w:rsid w:val="00DE173B"/>
    <w:rsid w:val="00DE1C45"/>
    <w:rsid w:val="00DE1D15"/>
    <w:rsid w:val="00DE1EF2"/>
    <w:rsid w:val="00DE22CE"/>
    <w:rsid w:val="00DE2585"/>
    <w:rsid w:val="00DE270F"/>
    <w:rsid w:val="00DE2782"/>
    <w:rsid w:val="00DE2812"/>
    <w:rsid w:val="00DE2C39"/>
    <w:rsid w:val="00DE3054"/>
    <w:rsid w:val="00DE30A7"/>
    <w:rsid w:val="00DE30B1"/>
    <w:rsid w:val="00DE314F"/>
    <w:rsid w:val="00DE32AB"/>
    <w:rsid w:val="00DE3938"/>
    <w:rsid w:val="00DE3A6B"/>
    <w:rsid w:val="00DE3CDC"/>
    <w:rsid w:val="00DE3DFF"/>
    <w:rsid w:val="00DE3E9B"/>
    <w:rsid w:val="00DE4237"/>
    <w:rsid w:val="00DE4330"/>
    <w:rsid w:val="00DE434D"/>
    <w:rsid w:val="00DE48FC"/>
    <w:rsid w:val="00DE49CC"/>
    <w:rsid w:val="00DE4BCB"/>
    <w:rsid w:val="00DE4F9F"/>
    <w:rsid w:val="00DE50B6"/>
    <w:rsid w:val="00DE5249"/>
    <w:rsid w:val="00DE56A8"/>
    <w:rsid w:val="00DE57F3"/>
    <w:rsid w:val="00DE5A42"/>
    <w:rsid w:val="00DE5C53"/>
    <w:rsid w:val="00DE5EA9"/>
    <w:rsid w:val="00DE60D5"/>
    <w:rsid w:val="00DE67F5"/>
    <w:rsid w:val="00DE6817"/>
    <w:rsid w:val="00DE6952"/>
    <w:rsid w:val="00DE695B"/>
    <w:rsid w:val="00DE6995"/>
    <w:rsid w:val="00DE6ADC"/>
    <w:rsid w:val="00DE6F63"/>
    <w:rsid w:val="00DE7153"/>
    <w:rsid w:val="00DE7186"/>
    <w:rsid w:val="00DE7388"/>
    <w:rsid w:val="00DE73FD"/>
    <w:rsid w:val="00DE7502"/>
    <w:rsid w:val="00DE774F"/>
    <w:rsid w:val="00DE7AF3"/>
    <w:rsid w:val="00DE7E3E"/>
    <w:rsid w:val="00DE7F67"/>
    <w:rsid w:val="00DF0282"/>
    <w:rsid w:val="00DF0457"/>
    <w:rsid w:val="00DF0547"/>
    <w:rsid w:val="00DF06CC"/>
    <w:rsid w:val="00DF095C"/>
    <w:rsid w:val="00DF0995"/>
    <w:rsid w:val="00DF0A0C"/>
    <w:rsid w:val="00DF0F5C"/>
    <w:rsid w:val="00DF11E1"/>
    <w:rsid w:val="00DF14F3"/>
    <w:rsid w:val="00DF17BA"/>
    <w:rsid w:val="00DF1830"/>
    <w:rsid w:val="00DF1A73"/>
    <w:rsid w:val="00DF1BED"/>
    <w:rsid w:val="00DF1C6D"/>
    <w:rsid w:val="00DF1FD2"/>
    <w:rsid w:val="00DF2102"/>
    <w:rsid w:val="00DF2335"/>
    <w:rsid w:val="00DF235A"/>
    <w:rsid w:val="00DF2549"/>
    <w:rsid w:val="00DF2567"/>
    <w:rsid w:val="00DF2B0A"/>
    <w:rsid w:val="00DF2EA1"/>
    <w:rsid w:val="00DF30B5"/>
    <w:rsid w:val="00DF3147"/>
    <w:rsid w:val="00DF36C0"/>
    <w:rsid w:val="00DF3761"/>
    <w:rsid w:val="00DF399A"/>
    <w:rsid w:val="00DF3A3C"/>
    <w:rsid w:val="00DF3CDD"/>
    <w:rsid w:val="00DF3D18"/>
    <w:rsid w:val="00DF3E9E"/>
    <w:rsid w:val="00DF4423"/>
    <w:rsid w:val="00DF464E"/>
    <w:rsid w:val="00DF4696"/>
    <w:rsid w:val="00DF46F8"/>
    <w:rsid w:val="00DF493B"/>
    <w:rsid w:val="00DF4C0B"/>
    <w:rsid w:val="00DF4DD8"/>
    <w:rsid w:val="00DF4E23"/>
    <w:rsid w:val="00DF4E29"/>
    <w:rsid w:val="00DF52E4"/>
    <w:rsid w:val="00DF53F0"/>
    <w:rsid w:val="00DF5860"/>
    <w:rsid w:val="00DF59E3"/>
    <w:rsid w:val="00DF5AA3"/>
    <w:rsid w:val="00DF5CA7"/>
    <w:rsid w:val="00DF5FB6"/>
    <w:rsid w:val="00DF6720"/>
    <w:rsid w:val="00DF6910"/>
    <w:rsid w:val="00DF6992"/>
    <w:rsid w:val="00DF6A6D"/>
    <w:rsid w:val="00DF6B9B"/>
    <w:rsid w:val="00DF6F7D"/>
    <w:rsid w:val="00DF714C"/>
    <w:rsid w:val="00DF72D6"/>
    <w:rsid w:val="00DF7317"/>
    <w:rsid w:val="00DF73E3"/>
    <w:rsid w:val="00DF76BB"/>
    <w:rsid w:val="00DF79FC"/>
    <w:rsid w:val="00DF7A37"/>
    <w:rsid w:val="00DF7C82"/>
    <w:rsid w:val="00E0008E"/>
    <w:rsid w:val="00E0021B"/>
    <w:rsid w:val="00E00266"/>
    <w:rsid w:val="00E00490"/>
    <w:rsid w:val="00E0053A"/>
    <w:rsid w:val="00E006D2"/>
    <w:rsid w:val="00E00870"/>
    <w:rsid w:val="00E011ED"/>
    <w:rsid w:val="00E01213"/>
    <w:rsid w:val="00E01461"/>
    <w:rsid w:val="00E015CF"/>
    <w:rsid w:val="00E01704"/>
    <w:rsid w:val="00E0200D"/>
    <w:rsid w:val="00E02232"/>
    <w:rsid w:val="00E022DC"/>
    <w:rsid w:val="00E02320"/>
    <w:rsid w:val="00E024A3"/>
    <w:rsid w:val="00E0256C"/>
    <w:rsid w:val="00E0287A"/>
    <w:rsid w:val="00E02A7B"/>
    <w:rsid w:val="00E02A99"/>
    <w:rsid w:val="00E02C31"/>
    <w:rsid w:val="00E02CBB"/>
    <w:rsid w:val="00E03135"/>
    <w:rsid w:val="00E0329D"/>
    <w:rsid w:val="00E03611"/>
    <w:rsid w:val="00E03652"/>
    <w:rsid w:val="00E0391E"/>
    <w:rsid w:val="00E03923"/>
    <w:rsid w:val="00E03973"/>
    <w:rsid w:val="00E03D26"/>
    <w:rsid w:val="00E03EB1"/>
    <w:rsid w:val="00E03F61"/>
    <w:rsid w:val="00E0403D"/>
    <w:rsid w:val="00E040EF"/>
    <w:rsid w:val="00E04127"/>
    <w:rsid w:val="00E043BB"/>
    <w:rsid w:val="00E04720"/>
    <w:rsid w:val="00E04760"/>
    <w:rsid w:val="00E048CD"/>
    <w:rsid w:val="00E04A4E"/>
    <w:rsid w:val="00E04D69"/>
    <w:rsid w:val="00E04DE5"/>
    <w:rsid w:val="00E04E61"/>
    <w:rsid w:val="00E04EC6"/>
    <w:rsid w:val="00E0525A"/>
    <w:rsid w:val="00E0527F"/>
    <w:rsid w:val="00E052EF"/>
    <w:rsid w:val="00E0552D"/>
    <w:rsid w:val="00E0572D"/>
    <w:rsid w:val="00E05918"/>
    <w:rsid w:val="00E0597F"/>
    <w:rsid w:val="00E0599A"/>
    <w:rsid w:val="00E059D9"/>
    <w:rsid w:val="00E05E19"/>
    <w:rsid w:val="00E0600E"/>
    <w:rsid w:val="00E06383"/>
    <w:rsid w:val="00E063FD"/>
    <w:rsid w:val="00E068B7"/>
    <w:rsid w:val="00E069F8"/>
    <w:rsid w:val="00E06CD4"/>
    <w:rsid w:val="00E0702E"/>
    <w:rsid w:val="00E07323"/>
    <w:rsid w:val="00E07498"/>
    <w:rsid w:val="00E074DB"/>
    <w:rsid w:val="00E07596"/>
    <w:rsid w:val="00E075EC"/>
    <w:rsid w:val="00E07635"/>
    <w:rsid w:val="00E07756"/>
    <w:rsid w:val="00E07AD9"/>
    <w:rsid w:val="00E07CAD"/>
    <w:rsid w:val="00E07D93"/>
    <w:rsid w:val="00E07E85"/>
    <w:rsid w:val="00E07FA5"/>
    <w:rsid w:val="00E10041"/>
    <w:rsid w:val="00E1005B"/>
    <w:rsid w:val="00E10292"/>
    <w:rsid w:val="00E105D7"/>
    <w:rsid w:val="00E107BB"/>
    <w:rsid w:val="00E10B35"/>
    <w:rsid w:val="00E10C21"/>
    <w:rsid w:val="00E10C47"/>
    <w:rsid w:val="00E10CC7"/>
    <w:rsid w:val="00E10D85"/>
    <w:rsid w:val="00E110BD"/>
    <w:rsid w:val="00E112C7"/>
    <w:rsid w:val="00E11378"/>
    <w:rsid w:val="00E114DF"/>
    <w:rsid w:val="00E11564"/>
    <w:rsid w:val="00E116E1"/>
    <w:rsid w:val="00E11710"/>
    <w:rsid w:val="00E1184B"/>
    <w:rsid w:val="00E119AD"/>
    <w:rsid w:val="00E11A07"/>
    <w:rsid w:val="00E11B26"/>
    <w:rsid w:val="00E11B8D"/>
    <w:rsid w:val="00E11F22"/>
    <w:rsid w:val="00E11F4B"/>
    <w:rsid w:val="00E12080"/>
    <w:rsid w:val="00E12155"/>
    <w:rsid w:val="00E1250C"/>
    <w:rsid w:val="00E1283E"/>
    <w:rsid w:val="00E12B6E"/>
    <w:rsid w:val="00E12BDC"/>
    <w:rsid w:val="00E12DCB"/>
    <w:rsid w:val="00E1321A"/>
    <w:rsid w:val="00E13597"/>
    <w:rsid w:val="00E13599"/>
    <w:rsid w:val="00E13632"/>
    <w:rsid w:val="00E13663"/>
    <w:rsid w:val="00E13668"/>
    <w:rsid w:val="00E137BA"/>
    <w:rsid w:val="00E13C0B"/>
    <w:rsid w:val="00E13C0E"/>
    <w:rsid w:val="00E13C7B"/>
    <w:rsid w:val="00E13DB7"/>
    <w:rsid w:val="00E13E9B"/>
    <w:rsid w:val="00E13FA0"/>
    <w:rsid w:val="00E13FAC"/>
    <w:rsid w:val="00E144F6"/>
    <w:rsid w:val="00E14783"/>
    <w:rsid w:val="00E14931"/>
    <w:rsid w:val="00E14C35"/>
    <w:rsid w:val="00E14D71"/>
    <w:rsid w:val="00E14DF4"/>
    <w:rsid w:val="00E14E8E"/>
    <w:rsid w:val="00E15116"/>
    <w:rsid w:val="00E1526C"/>
    <w:rsid w:val="00E15317"/>
    <w:rsid w:val="00E15474"/>
    <w:rsid w:val="00E1576A"/>
    <w:rsid w:val="00E15AF2"/>
    <w:rsid w:val="00E15DF3"/>
    <w:rsid w:val="00E160DA"/>
    <w:rsid w:val="00E16150"/>
    <w:rsid w:val="00E16269"/>
    <w:rsid w:val="00E16529"/>
    <w:rsid w:val="00E16545"/>
    <w:rsid w:val="00E16576"/>
    <w:rsid w:val="00E165BC"/>
    <w:rsid w:val="00E16799"/>
    <w:rsid w:val="00E167F5"/>
    <w:rsid w:val="00E169CF"/>
    <w:rsid w:val="00E16A85"/>
    <w:rsid w:val="00E16BAF"/>
    <w:rsid w:val="00E16FC9"/>
    <w:rsid w:val="00E17017"/>
    <w:rsid w:val="00E1750A"/>
    <w:rsid w:val="00E17611"/>
    <w:rsid w:val="00E178E2"/>
    <w:rsid w:val="00E17FF5"/>
    <w:rsid w:val="00E2036F"/>
    <w:rsid w:val="00E2037B"/>
    <w:rsid w:val="00E208D8"/>
    <w:rsid w:val="00E208FB"/>
    <w:rsid w:val="00E20992"/>
    <w:rsid w:val="00E20B94"/>
    <w:rsid w:val="00E20C0F"/>
    <w:rsid w:val="00E20D54"/>
    <w:rsid w:val="00E21438"/>
    <w:rsid w:val="00E21455"/>
    <w:rsid w:val="00E21629"/>
    <w:rsid w:val="00E216EF"/>
    <w:rsid w:val="00E21734"/>
    <w:rsid w:val="00E21C36"/>
    <w:rsid w:val="00E21CFA"/>
    <w:rsid w:val="00E21D98"/>
    <w:rsid w:val="00E21DF1"/>
    <w:rsid w:val="00E22026"/>
    <w:rsid w:val="00E221CE"/>
    <w:rsid w:val="00E223C2"/>
    <w:rsid w:val="00E22C0E"/>
    <w:rsid w:val="00E22C2C"/>
    <w:rsid w:val="00E22DA1"/>
    <w:rsid w:val="00E230AE"/>
    <w:rsid w:val="00E23104"/>
    <w:rsid w:val="00E2325F"/>
    <w:rsid w:val="00E23CDA"/>
    <w:rsid w:val="00E23DC0"/>
    <w:rsid w:val="00E23E62"/>
    <w:rsid w:val="00E2416E"/>
    <w:rsid w:val="00E241F5"/>
    <w:rsid w:val="00E2423A"/>
    <w:rsid w:val="00E24634"/>
    <w:rsid w:val="00E24857"/>
    <w:rsid w:val="00E24C4B"/>
    <w:rsid w:val="00E24D1B"/>
    <w:rsid w:val="00E24DAC"/>
    <w:rsid w:val="00E24E85"/>
    <w:rsid w:val="00E24EBF"/>
    <w:rsid w:val="00E25116"/>
    <w:rsid w:val="00E251B7"/>
    <w:rsid w:val="00E252D6"/>
    <w:rsid w:val="00E25387"/>
    <w:rsid w:val="00E25492"/>
    <w:rsid w:val="00E254C1"/>
    <w:rsid w:val="00E25569"/>
    <w:rsid w:val="00E255AD"/>
    <w:rsid w:val="00E255DD"/>
    <w:rsid w:val="00E2569A"/>
    <w:rsid w:val="00E256D7"/>
    <w:rsid w:val="00E259D6"/>
    <w:rsid w:val="00E25E71"/>
    <w:rsid w:val="00E26020"/>
    <w:rsid w:val="00E26086"/>
    <w:rsid w:val="00E260FE"/>
    <w:rsid w:val="00E263AF"/>
    <w:rsid w:val="00E26506"/>
    <w:rsid w:val="00E26D05"/>
    <w:rsid w:val="00E26F3A"/>
    <w:rsid w:val="00E270BD"/>
    <w:rsid w:val="00E274E6"/>
    <w:rsid w:val="00E279CD"/>
    <w:rsid w:val="00E300D8"/>
    <w:rsid w:val="00E30478"/>
    <w:rsid w:val="00E30777"/>
    <w:rsid w:val="00E30D83"/>
    <w:rsid w:val="00E30F84"/>
    <w:rsid w:val="00E30FDB"/>
    <w:rsid w:val="00E315C3"/>
    <w:rsid w:val="00E31617"/>
    <w:rsid w:val="00E31B13"/>
    <w:rsid w:val="00E31B70"/>
    <w:rsid w:val="00E31CED"/>
    <w:rsid w:val="00E31D23"/>
    <w:rsid w:val="00E31E4A"/>
    <w:rsid w:val="00E320E1"/>
    <w:rsid w:val="00E321BF"/>
    <w:rsid w:val="00E32209"/>
    <w:rsid w:val="00E322E8"/>
    <w:rsid w:val="00E325D3"/>
    <w:rsid w:val="00E325D6"/>
    <w:rsid w:val="00E325EE"/>
    <w:rsid w:val="00E326AC"/>
    <w:rsid w:val="00E3280B"/>
    <w:rsid w:val="00E32828"/>
    <w:rsid w:val="00E328E7"/>
    <w:rsid w:val="00E32AFE"/>
    <w:rsid w:val="00E32E63"/>
    <w:rsid w:val="00E32EB1"/>
    <w:rsid w:val="00E32F60"/>
    <w:rsid w:val="00E33194"/>
    <w:rsid w:val="00E333A0"/>
    <w:rsid w:val="00E33580"/>
    <w:rsid w:val="00E335FC"/>
    <w:rsid w:val="00E338CA"/>
    <w:rsid w:val="00E33AED"/>
    <w:rsid w:val="00E33B57"/>
    <w:rsid w:val="00E33BD2"/>
    <w:rsid w:val="00E33F8A"/>
    <w:rsid w:val="00E33FBD"/>
    <w:rsid w:val="00E34095"/>
    <w:rsid w:val="00E340BE"/>
    <w:rsid w:val="00E340CE"/>
    <w:rsid w:val="00E34253"/>
    <w:rsid w:val="00E344E0"/>
    <w:rsid w:val="00E345D6"/>
    <w:rsid w:val="00E349A9"/>
    <w:rsid w:val="00E34A3B"/>
    <w:rsid w:val="00E34ADA"/>
    <w:rsid w:val="00E34AE8"/>
    <w:rsid w:val="00E34CAA"/>
    <w:rsid w:val="00E34DF1"/>
    <w:rsid w:val="00E34FBE"/>
    <w:rsid w:val="00E35059"/>
    <w:rsid w:val="00E350DF"/>
    <w:rsid w:val="00E35140"/>
    <w:rsid w:val="00E35192"/>
    <w:rsid w:val="00E35A0F"/>
    <w:rsid w:val="00E35A26"/>
    <w:rsid w:val="00E35A72"/>
    <w:rsid w:val="00E35EFD"/>
    <w:rsid w:val="00E360BF"/>
    <w:rsid w:val="00E360FE"/>
    <w:rsid w:val="00E36334"/>
    <w:rsid w:val="00E364A8"/>
    <w:rsid w:val="00E36602"/>
    <w:rsid w:val="00E367EC"/>
    <w:rsid w:val="00E3682D"/>
    <w:rsid w:val="00E36890"/>
    <w:rsid w:val="00E36A14"/>
    <w:rsid w:val="00E36C7F"/>
    <w:rsid w:val="00E36F18"/>
    <w:rsid w:val="00E405A6"/>
    <w:rsid w:val="00E4080A"/>
    <w:rsid w:val="00E40840"/>
    <w:rsid w:val="00E408F3"/>
    <w:rsid w:val="00E40D17"/>
    <w:rsid w:val="00E41239"/>
    <w:rsid w:val="00E4158E"/>
    <w:rsid w:val="00E415DE"/>
    <w:rsid w:val="00E41644"/>
    <w:rsid w:val="00E416CC"/>
    <w:rsid w:val="00E416E6"/>
    <w:rsid w:val="00E41C0D"/>
    <w:rsid w:val="00E41CE8"/>
    <w:rsid w:val="00E41F83"/>
    <w:rsid w:val="00E41FF0"/>
    <w:rsid w:val="00E422FF"/>
    <w:rsid w:val="00E423FC"/>
    <w:rsid w:val="00E427AE"/>
    <w:rsid w:val="00E4280F"/>
    <w:rsid w:val="00E428F2"/>
    <w:rsid w:val="00E4291E"/>
    <w:rsid w:val="00E42934"/>
    <w:rsid w:val="00E42BCF"/>
    <w:rsid w:val="00E42E61"/>
    <w:rsid w:val="00E43661"/>
    <w:rsid w:val="00E439A3"/>
    <w:rsid w:val="00E43D28"/>
    <w:rsid w:val="00E43D94"/>
    <w:rsid w:val="00E43DCE"/>
    <w:rsid w:val="00E43E13"/>
    <w:rsid w:val="00E43E44"/>
    <w:rsid w:val="00E43F61"/>
    <w:rsid w:val="00E440D2"/>
    <w:rsid w:val="00E44668"/>
    <w:rsid w:val="00E4470E"/>
    <w:rsid w:val="00E4484E"/>
    <w:rsid w:val="00E44948"/>
    <w:rsid w:val="00E44B0F"/>
    <w:rsid w:val="00E44B13"/>
    <w:rsid w:val="00E450DB"/>
    <w:rsid w:val="00E45143"/>
    <w:rsid w:val="00E45375"/>
    <w:rsid w:val="00E4546E"/>
    <w:rsid w:val="00E4593D"/>
    <w:rsid w:val="00E45D6F"/>
    <w:rsid w:val="00E45EB7"/>
    <w:rsid w:val="00E45F3D"/>
    <w:rsid w:val="00E460B1"/>
    <w:rsid w:val="00E460F0"/>
    <w:rsid w:val="00E46132"/>
    <w:rsid w:val="00E46416"/>
    <w:rsid w:val="00E4647E"/>
    <w:rsid w:val="00E46585"/>
    <w:rsid w:val="00E4658F"/>
    <w:rsid w:val="00E46BBC"/>
    <w:rsid w:val="00E46E0F"/>
    <w:rsid w:val="00E46F9D"/>
    <w:rsid w:val="00E4717D"/>
    <w:rsid w:val="00E47273"/>
    <w:rsid w:val="00E47767"/>
    <w:rsid w:val="00E47784"/>
    <w:rsid w:val="00E478DD"/>
    <w:rsid w:val="00E47F16"/>
    <w:rsid w:val="00E5019E"/>
    <w:rsid w:val="00E50322"/>
    <w:rsid w:val="00E50445"/>
    <w:rsid w:val="00E50470"/>
    <w:rsid w:val="00E504EF"/>
    <w:rsid w:val="00E50553"/>
    <w:rsid w:val="00E50565"/>
    <w:rsid w:val="00E5056D"/>
    <w:rsid w:val="00E505C8"/>
    <w:rsid w:val="00E50795"/>
    <w:rsid w:val="00E50A75"/>
    <w:rsid w:val="00E50C2E"/>
    <w:rsid w:val="00E50CBB"/>
    <w:rsid w:val="00E50E6A"/>
    <w:rsid w:val="00E50E94"/>
    <w:rsid w:val="00E50EE2"/>
    <w:rsid w:val="00E50F23"/>
    <w:rsid w:val="00E50F3F"/>
    <w:rsid w:val="00E50FD3"/>
    <w:rsid w:val="00E51113"/>
    <w:rsid w:val="00E5184F"/>
    <w:rsid w:val="00E51AEE"/>
    <w:rsid w:val="00E51B1E"/>
    <w:rsid w:val="00E520F3"/>
    <w:rsid w:val="00E521FD"/>
    <w:rsid w:val="00E523D9"/>
    <w:rsid w:val="00E5257C"/>
    <w:rsid w:val="00E52585"/>
    <w:rsid w:val="00E525F9"/>
    <w:rsid w:val="00E52653"/>
    <w:rsid w:val="00E52668"/>
    <w:rsid w:val="00E526BE"/>
    <w:rsid w:val="00E526DE"/>
    <w:rsid w:val="00E527BB"/>
    <w:rsid w:val="00E52903"/>
    <w:rsid w:val="00E529B0"/>
    <w:rsid w:val="00E52A73"/>
    <w:rsid w:val="00E52B51"/>
    <w:rsid w:val="00E52D87"/>
    <w:rsid w:val="00E52FF2"/>
    <w:rsid w:val="00E53208"/>
    <w:rsid w:val="00E535B4"/>
    <w:rsid w:val="00E53679"/>
    <w:rsid w:val="00E536E1"/>
    <w:rsid w:val="00E53CFE"/>
    <w:rsid w:val="00E53DDD"/>
    <w:rsid w:val="00E53DF4"/>
    <w:rsid w:val="00E53E53"/>
    <w:rsid w:val="00E540C3"/>
    <w:rsid w:val="00E54326"/>
    <w:rsid w:val="00E54621"/>
    <w:rsid w:val="00E54693"/>
    <w:rsid w:val="00E546C6"/>
    <w:rsid w:val="00E5485B"/>
    <w:rsid w:val="00E54DF3"/>
    <w:rsid w:val="00E55002"/>
    <w:rsid w:val="00E551B6"/>
    <w:rsid w:val="00E55278"/>
    <w:rsid w:val="00E553D5"/>
    <w:rsid w:val="00E5566C"/>
    <w:rsid w:val="00E55D59"/>
    <w:rsid w:val="00E55EDD"/>
    <w:rsid w:val="00E560A9"/>
    <w:rsid w:val="00E563A5"/>
    <w:rsid w:val="00E565E0"/>
    <w:rsid w:val="00E56796"/>
    <w:rsid w:val="00E56D0A"/>
    <w:rsid w:val="00E56DE0"/>
    <w:rsid w:val="00E56F7D"/>
    <w:rsid w:val="00E5705F"/>
    <w:rsid w:val="00E57529"/>
    <w:rsid w:val="00E5759A"/>
    <w:rsid w:val="00E57715"/>
    <w:rsid w:val="00E5777E"/>
    <w:rsid w:val="00E5783C"/>
    <w:rsid w:val="00E5794D"/>
    <w:rsid w:val="00E57B67"/>
    <w:rsid w:val="00E57D2B"/>
    <w:rsid w:val="00E601D6"/>
    <w:rsid w:val="00E601F1"/>
    <w:rsid w:val="00E60307"/>
    <w:rsid w:val="00E60594"/>
    <w:rsid w:val="00E60BC0"/>
    <w:rsid w:val="00E613D4"/>
    <w:rsid w:val="00E613D5"/>
    <w:rsid w:val="00E61402"/>
    <w:rsid w:val="00E617DD"/>
    <w:rsid w:val="00E61961"/>
    <w:rsid w:val="00E61CF1"/>
    <w:rsid w:val="00E61ECD"/>
    <w:rsid w:val="00E62169"/>
    <w:rsid w:val="00E621A9"/>
    <w:rsid w:val="00E6235F"/>
    <w:rsid w:val="00E623FF"/>
    <w:rsid w:val="00E62860"/>
    <w:rsid w:val="00E62BE1"/>
    <w:rsid w:val="00E62DD9"/>
    <w:rsid w:val="00E62FD4"/>
    <w:rsid w:val="00E63208"/>
    <w:rsid w:val="00E6358A"/>
    <w:rsid w:val="00E635AB"/>
    <w:rsid w:val="00E63BF7"/>
    <w:rsid w:val="00E63E7C"/>
    <w:rsid w:val="00E63EB8"/>
    <w:rsid w:val="00E6401F"/>
    <w:rsid w:val="00E64489"/>
    <w:rsid w:val="00E6464A"/>
    <w:rsid w:val="00E646C8"/>
    <w:rsid w:val="00E646EE"/>
    <w:rsid w:val="00E64729"/>
    <w:rsid w:val="00E64876"/>
    <w:rsid w:val="00E648A9"/>
    <w:rsid w:val="00E64B5F"/>
    <w:rsid w:val="00E64D4C"/>
    <w:rsid w:val="00E65213"/>
    <w:rsid w:val="00E6521F"/>
    <w:rsid w:val="00E65407"/>
    <w:rsid w:val="00E65752"/>
    <w:rsid w:val="00E6596E"/>
    <w:rsid w:val="00E65A16"/>
    <w:rsid w:val="00E65F2E"/>
    <w:rsid w:val="00E66197"/>
    <w:rsid w:val="00E66219"/>
    <w:rsid w:val="00E66635"/>
    <w:rsid w:val="00E6665F"/>
    <w:rsid w:val="00E66781"/>
    <w:rsid w:val="00E668D3"/>
    <w:rsid w:val="00E66A55"/>
    <w:rsid w:val="00E66B0B"/>
    <w:rsid w:val="00E66E20"/>
    <w:rsid w:val="00E66EAA"/>
    <w:rsid w:val="00E6726B"/>
    <w:rsid w:val="00E672DD"/>
    <w:rsid w:val="00E672FE"/>
    <w:rsid w:val="00E67531"/>
    <w:rsid w:val="00E67793"/>
    <w:rsid w:val="00E678D8"/>
    <w:rsid w:val="00E6792F"/>
    <w:rsid w:val="00E67A6F"/>
    <w:rsid w:val="00E67C5D"/>
    <w:rsid w:val="00E67CF0"/>
    <w:rsid w:val="00E67D64"/>
    <w:rsid w:val="00E67EC9"/>
    <w:rsid w:val="00E67FC3"/>
    <w:rsid w:val="00E70025"/>
    <w:rsid w:val="00E7003D"/>
    <w:rsid w:val="00E70144"/>
    <w:rsid w:val="00E70261"/>
    <w:rsid w:val="00E702EA"/>
    <w:rsid w:val="00E703AD"/>
    <w:rsid w:val="00E7047A"/>
    <w:rsid w:val="00E70593"/>
    <w:rsid w:val="00E70924"/>
    <w:rsid w:val="00E71020"/>
    <w:rsid w:val="00E71180"/>
    <w:rsid w:val="00E71322"/>
    <w:rsid w:val="00E71655"/>
    <w:rsid w:val="00E71793"/>
    <w:rsid w:val="00E71A51"/>
    <w:rsid w:val="00E71D40"/>
    <w:rsid w:val="00E71F7C"/>
    <w:rsid w:val="00E721C8"/>
    <w:rsid w:val="00E7241C"/>
    <w:rsid w:val="00E72448"/>
    <w:rsid w:val="00E724D5"/>
    <w:rsid w:val="00E72501"/>
    <w:rsid w:val="00E72B47"/>
    <w:rsid w:val="00E72E01"/>
    <w:rsid w:val="00E72F1B"/>
    <w:rsid w:val="00E730D2"/>
    <w:rsid w:val="00E73620"/>
    <w:rsid w:val="00E7368E"/>
    <w:rsid w:val="00E73A1A"/>
    <w:rsid w:val="00E73A83"/>
    <w:rsid w:val="00E73C16"/>
    <w:rsid w:val="00E73C48"/>
    <w:rsid w:val="00E73C8C"/>
    <w:rsid w:val="00E73D10"/>
    <w:rsid w:val="00E73DA8"/>
    <w:rsid w:val="00E73DC9"/>
    <w:rsid w:val="00E73E30"/>
    <w:rsid w:val="00E73FBB"/>
    <w:rsid w:val="00E744D2"/>
    <w:rsid w:val="00E74567"/>
    <w:rsid w:val="00E746C7"/>
    <w:rsid w:val="00E7479C"/>
    <w:rsid w:val="00E74865"/>
    <w:rsid w:val="00E749B5"/>
    <w:rsid w:val="00E74BCC"/>
    <w:rsid w:val="00E74FEB"/>
    <w:rsid w:val="00E7514E"/>
    <w:rsid w:val="00E751FE"/>
    <w:rsid w:val="00E752CD"/>
    <w:rsid w:val="00E75389"/>
    <w:rsid w:val="00E75423"/>
    <w:rsid w:val="00E7592E"/>
    <w:rsid w:val="00E75AAB"/>
    <w:rsid w:val="00E75E81"/>
    <w:rsid w:val="00E76192"/>
    <w:rsid w:val="00E76AC6"/>
    <w:rsid w:val="00E76B03"/>
    <w:rsid w:val="00E76DB2"/>
    <w:rsid w:val="00E76E96"/>
    <w:rsid w:val="00E77310"/>
    <w:rsid w:val="00E77741"/>
    <w:rsid w:val="00E77A6A"/>
    <w:rsid w:val="00E77DC9"/>
    <w:rsid w:val="00E77FA8"/>
    <w:rsid w:val="00E8045B"/>
    <w:rsid w:val="00E80496"/>
    <w:rsid w:val="00E80A6E"/>
    <w:rsid w:val="00E80AF2"/>
    <w:rsid w:val="00E80DA1"/>
    <w:rsid w:val="00E80F86"/>
    <w:rsid w:val="00E81850"/>
    <w:rsid w:val="00E81B2E"/>
    <w:rsid w:val="00E81F56"/>
    <w:rsid w:val="00E8203A"/>
    <w:rsid w:val="00E82084"/>
    <w:rsid w:val="00E821DD"/>
    <w:rsid w:val="00E8230F"/>
    <w:rsid w:val="00E823DE"/>
    <w:rsid w:val="00E8284C"/>
    <w:rsid w:val="00E828B1"/>
    <w:rsid w:val="00E82BE2"/>
    <w:rsid w:val="00E82CAB"/>
    <w:rsid w:val="00E82ED0"/>
    <w:rsid w:val="00E83136"/>
    <w:rsid w:val="00E83345"/>
    <w:rsid w:val="00E833FA"/>
    <w:rsid w:val="00E8375E"/>
    <w:rsid w:val="00E83783"/>
    <w:rsid w:val="00E83A90"/>
    <w:rsid w:val="00E83AF9"/>
    <w:rsid w:val="00E83F1B"/>
    <w:rsid w:val="00E83F31"/>
    <w:rsid w:val="00E84001"/>
    <w:rsid w:val="00E84160"/>
    <w:rsid w:val="00E8439B"/>
    <w:rsid w:val="00E8447E"/>
    <w:rsid w:val="00E84AEB"/>
    <w:rsid w:val="00E84BB9"/>
    <w:rsid w:val="00E84F35"/>
    <w:rsid w:val="00E84F78"/>
    <w:rsid w:val="00E85148"/>
    <w:rsid w:val="00E8517C"/>
    <w:rsid w:val="00E856C1"/>
    <w:rsid w:val="00E858B0"/>
    <w:rsid w:val="00E8595F"/>
    <w:rsid w:val="00E85A3A"/>
    <w:rsid w:val="00E85B9F"/>
    <w:rsid w:val="00E85C71"/>
    <w:rsid w:val="00E8606F"/>
    <w:rsid w:val="00E8609E"/>
    <w:rsid w:val="00E86112"/>
    <w:rsid w:val="00E8636D"/>
    <w:rsid w:val="00E863A2"/>
    <w:rsid w:val="00E864EA"/>
    <w:rsid w:val="00E86619"/>
    <w:rsid w:val="00E86722"/>
    <w:rsid w:val="00E867CF"/>
    <w:rsid w:val="00E86821"/>
    <w:rsid w:val="00E869EC"/>
    <w:rsid w:val="00E86DD3"/>
    <w:rsid w:val="00E86E8C"/>
    <w:rsid w:val="00E86FA5"/>
    <w:rsid w:val="00E872B3"/>
    <w:rsid w:val="00E872E4"/>
    <w:rsid w:val="00E8730C"/>
    <w:rsid w:val="00E8737B"/>
    <w:rsid w:val="00E874DF"/>
    <w:rsid w:val="00E87500"/>
    <w:rsid w:val="00E87530"/>
    <w:rsid w:val="00E87582"/>
    <w:rsid w:val="00E876AA"/>
    <w:rsid w:val="00E87738"/>
    <w:rsid w:val="00E877B6"/>
    <w:rsid w:val="00E878F4"/>
    <w:rsid w:val="00E87978"/>
    <w:rsid w:val="00E879C7"/>
    <w:rsid w:val="00E87D80"/>
    <w:rsid w:val="00E87F61"/>
    <w:rsid w:val="00E87F80"/>
    <w:rsid w:val="00E87FC8"/>
    <w:rsid w:val="00E906F4"/>
    <w:rsid w:val="00E90F64"/>
    <w:rsid w:val="00E911F5"/>
    <w:rsid w:val="00E9142C"/>
    <w:rsid w:val="00E916BA"/>
    <w:rsid w:val="00E91761"/>
    <w:rsid w:val="00E9180D"/>
    <w:rsid w:val="00E91CAF"/>
    <w:rsid w:val="00E91DBC"/>
    <w:rsid w:val="00E920E0"/>
    <w:rsid w:val="00E92118"/>
    <w:rsid w:val="00E921D0"/>
    <w:rsid w:val="00E92799"/>
    <w:rsid w:val="00E92D88"/>
    <w:rsid w:val="00E93148"/>
    <w:rsid w:val="00E932E0"/>
    <w:rsid w:val="00E93647"/>
    <w:rsid w:val="00E937AE"/>
    <w:rsid w:val="00E9380D"/>
    <w:rsid w:val="00E93A2E"/>
    <w:rsid w:val="00E93B89"/>
    <w:rsid w:val="00E93BE1"/>
    <w:rsid w:val="00E93C60"/>
    <w:rsid w:val="00E93C67"/>
    <w:rsid w:val="00E93F3C"/>
    <w:rsid w:val="00E93F4B"/>
    <w:rsid w:val="00E94461"/>
    <w:rsid w:val="00E9457F"/>
    <w:rsid w:val="00E94580"/>
    <w:rsid w:val="00E94828"/>
    <w:rsid w:val="00E94A87"/>
    <w:rsid w:val="00E94BB8"/>
    <w:rsid w:val="00E94BD5"/>
    <w:rsid w:val="00E94D84"/>
    <w:rsid w:val="00E94DA4"/>
    <w:rsid w:val="00E95012"/>
    <w:rsid w:val="00E95095"/>
    <w:rsid w:val="00E951AE"/>
    <w:rsid w:val="00E95514"/>
    <w:rsid w:val="00E955EC"/>
    <w:rsid w:val="00E95BE5"/>
    <w:rsid w:val="00E95C35"/>
    <w:rsid w:val="00E95C54"/>
    <w:rsid w:val="00E95C98"/>
    <w:rsid w:val="00E95CB3"/>
    <w:rsid w:val="00E9679E"/>
    <w:rsid w:val="00E96C77"/>
    <w:rsid w:val="00E97753"/>
    <w:rsid w:val="00E97795"/>
    <w:rsid w:val="00E97968"/>
    <w:rsid w:val="00E97D0B"/>
    <w:rsid w:val="00E97E23"/>
    <w:rsid w:val="00E97EDD"/>
    <w:rsid w:val="00EA00FA"/>
    <w:rsid w:val="00EA01D1"/>
    <w:rsid w:val="00EA0390"/>
    <w:rsid w:val="00EA0493"/>
    <w:rsid w:val="00EA0592"/>
    <w:rsid w:val="00EA083F"/>
    <w:rsid w:val="00EA09FB"/>
    <w:rsid w:val="00EA0B9B"/>
    <w:rsid w:val="00EA0BF8"/>
    <w:rsid w:val="00EA140A"/>
    <w:rsid w:val="00EA1479"/>
    <w:rsid w:val="00EA164A"/>
    <w:rsid w:val="00EA19D9"/>
    <w:rsid w:val="00EA1FBF"/>
    <w:rsid w:val="00EA217D"/>
    <w:rsid w:val="00EA2190"/>
    <w:rsid w:val="00EA2193"/>
    <w:rsid w:val="00EA29B4"/>
    <w:rsid w:val="00EA2A86"/>
    <w:rsid w:val="00EA3164"/>
    <w:rsid w:val="00EA35B3"/>
    <w:rsid w:val="00EA35B9"/>
    <w:rsid w:val="00EA3623"/>
    <w:rsid w:val="00EA365B"/>
    <w:rsid w:val="00EA39A1"/>
    <w:rsid w:val="00EA3A37"/>
    <w:rsid w:val="00EA3AE1"/>
    <w:rsid w:val="00EA3C63"/>
    <w:rsid w:val="00EA3EA9"/>
    <w:rsid w:val="00EA3EC0"/>
    <w:rsid w:val="00EA401F"/>
    <w:rsid w:val="00EA4358"/>
    <w:rsid w:val="00EA45AE"/>
    <w:rsid w:val="00EA464C"/>
    <w:rsid w:val="00EA47D4"/>
    <w:rsid w:val="00EA48BE"/>
    <w:rsid w:val="00EA4D58"/>
    <w:rsid w:val="00EA4F7B"/>
    <w:rsid w:val="00EA5181"/>
    <w:rsid w:val="00EA52F1"/>
    <w:rsid w:val="00EA54C7"/>
    <w:rsid w:val="00EA5875"/>
    <w:rsid w:val="00EA5A0D"/>
    <w:rsid w:val="00EA5E4E"/>
    <w:rsid w:val="00EA5ECD"/>
    <w:rsid w:val="00EA5F52"/>
    <w:rsid w:val="00EA5F58"/>
    <w:rsid w:val="00EA63FD"/>
    <w:rsid w:val="00EA6468"/>
    <w:rsid w:val="00EA66A8"/>
    <w:rsid w:val="00EA692B"/>
    <w:rsid w:val="00EA6BF1"/>
    <w:rsid w:val="00EA6F29"/>
    <w:rsid w:val="00EA6F2B"/>
    <w:rsid w:val="00EA703A"/>
    <w:rsid w:val="00EA76BC"/>
    <w:rsid w:val="00EA7736"/>
    <w:rsid w:val="00EA7812"/>
    <w:rsid w:val="00EA7CAE"/>
    <w:rsid w:val="00EA7DF2"/>
    <w:rsid w:val="00EA7E14"/>
    <w:rsid w:val="00EA7E72"/>
    <w:rsid w:val="00EA7F79"/>
    <w:rsid w:val="00EB0288"/>
    <w:rsid w:val="00EB02F8"/>
    <w:rsid w:val="00EB035B"/>
    <w:rsid w:val="00EB06BD"/>
    <w:rsid w:val="00EB07BE"/>
    <w:rsid w:val="00EB097A"/>
    <w:rsid w:val="00EB0AE3"/>
    <w:rsid w:val="00EB0F24"/>
    <w:rsid w:val="00EB10D0"/>
    <w:rsid w:val="00EB1455"/>
    <w:rsid w:val="00EB15AB"/>
    <w:rsid w:val="00EB1767"/>
    <w:rsid w:val="00EB179C"/>
    <w:rsid w:val="00EB179E"/>
    <w:rsid w:val="00EB1926"/>
    <w:rsid w:val="00EB1F36"/>
    <w:rsid w:val="00EB241F"/>
    <w:rsid w:val="00EB2A45"/>
    <w:rsid w:val="00EB2A55"/>
    <w:rsid w:val="00EB2BCD"/>
    <w:rsid w:val="00EB2C4B"/>
    <w:rsid w:val="00EB2D73"/>
    <w:rsid w:val="00EB2DCF"/>
    <w:rsid w:val="00EB2E05"/>
    <w:rsid w:val="00EB31D4"/>
    <w:rsid w:val="00EB3336"/>
    <w:rsid w:val="00EB3355"/>
    <w:rsid w:val="00EB3418"/>
    <w:rsid w:val="00EB3A35"/>
    <w:rsid w:val="00EB3A7E"/>
    <w:rsid w:val="00EB3F16"/>
    <w:rsid w:val="00EB4087"/>
    <w:rsid w:val="00EB4142"/>
    <w:rsid w:val="00EB4454"/>
    <w:rsid w:val="00EB4465"/>
    <w:rsid w:val="00EB4891"/>
    <w:rsid w:val="00EB48DB"/>
    <w:rsid w:val="00EB49C0"/>
    <w:rsid w:val="00EB4DD1"/>
    <w:rsid w:val="00EB4F0B"/>
    <w:rsid w:val="00EB527A"/>
    <w:rsid w:val="00EB52FE"/>
    <w:rsid w:val="00EB5794"/>
    <w:rsid w:val="00EB5D7F"/>
    <w:rsid w:val="00EB5DEE"/>
    <w:rsid w:val="00EB5EFF"/>
    <w:rsid w:val="00EB605B"/>
    <w:rsid w:val="00EB64AD"/>
    <w:rsid w:val="00EB676D"/>
    <w:rsid w:val="00EB6B72"/>
    <w:rsid w:val="00EB6C6B"/>
    <w:rsid w:val="00EB6E75"/>
    <w:rsid w:val="00EB6EE1"/>
    <w:rsid w:val="00EB734F"/>
    <w:rsid w:val="00EB7869"/>
    <w:rsid w:val="00EB7A23"/>
    <w:rsid w:val="00EB7B43"/>
    <w:rsid w:val="00EB7B89"/>
    <w:rsid w:val="00EB7ED0"/>
    <w:rsid w:val="00EB7F64"/>
    <w:rsid w:val="00EC01C0"/>
    <w:rsid w:val="00EC0620"/>
    <w:rsid w:val="00EC08C9"/>
    <w:rsid w:val="00EC10BF"/>
    <w:rsid w:val="00EC1330"/>
    <w:rsid w:val="00EC1549"/>
    <w:rsid w:val="00EC1571"/>
    <w:rsid w:val="00EC179F"/>
    <w:rsid w:val="00EC19B9"/>
    <w:rsid w:val="00EC1A01"/>
    <w:rsid w:val="00EC1FF7"/>
    <w:rsid w:val="00EC22CF"/>
    <w:rsid w:val="00EC2488"/>
    <w:rsid w:val="00EC27E5"/>
    <w:rsid w:val="00EC296B"/>
    <w:rsid w:val="00EC2A4B"/>
    <w:rsid w:val="00EC2A66"/>
    <w:rsid w:val="00EC2A9E"/>
    <w:rsid w:val="00EC2B5F"/>
    <w:rsid w:val="00EC2C7E"/>
    <w:rsid w:val="00EC2D3E"/>
    <w:rsid w:val="00EC2FC6"/>
    <w:rsid w:val="00EC31E3"/>
    <w:rsid w:val="00EC3C9D"/>
    <w:rsid w:val="00EC3CFB"/>
    <w:rsid w:val="00EC3D1E"/>
    <w:rsid w:val="00EC3DCC"/>
    <w:rsid w:val="00EC4637"/>
    <w:rsid w:val="00EC487F"/>
    <w:rsid w:val="00EC488D"/>
    <w:rsid w:val="00EC497A"/>
    <w:rsid w:val="00EC4ABD"/>
    <w:rsid w:val="00EC4C05"/>
    <w:rsid w:val="00EC4CD2"/>
    <w:rsid w:val="00EC4D0B"/>
    <w:rsid w:val="00EC54EE"/>
    <w:rsid w:val="00EC5539"/>
    <w:rsid w:val="00EC586B"/>
    <w:rsid w:val="00EC58AC"/>
    <w:rsid w:val="00EC5A3E"/>
    <w:rsid w:val="00EC5BBA"/>
    <w:rsid w:val="00EC5E2C"/>
    <w:rsid w:val="00EC6080"/>
    <w:rsid w:val="00EC632A"/>
    <w:rsid w:val="00EC6350"/>
    <w:rsid w:val="00EC64F8"/>
    <w:rsid w:val="00EC666F"/>
    <w:rsid w:val="00EC6890"/>
    <w:rsid w:val="00EC6C98"/>
    <w:rsid w:val="00EC6DFB"/>
    <w:rsid w:val="00EC6F7F"/>
    <w:rsid w:val="00EC7672"/>
    <w:rsid w:val="00EC77E7"/>
    <w:rsid w:val="00EC7830"/>
    <w:rsid w:val="00EC78AC"/>
    <w:rsid w:val="00EC7953"/>
    <w:rsid w:val="00EC7A52"/>
    <w:rsid w:val="00EC7A8F"/>
    <w:rsid w:val="00EC7B75"/>
    <w:rsid w:val="00EC7E2C"/>
    <w:rsid w:val="00EC7E85"/>
    <w:rsid w:val="00EC7F33"/>
    <w:rsid w:val="00EC7FF8"/>
    <w:rsid w:val="00ED005C"/>
    <w:rsid w:val="00ED04E5"/>
    <w:rsid w:val="00ED072E"/>
    <w:rsid w:val="00ED08B5"/>
    <w:rsid w:val="00ED0AE9"/>
    <w:rsid w:val="00ED0B08"/>
    <w:rsid w:val="00ED0D68"/>
    <w:rsid w:val="00ED0DAB"/>
    <w:rsid w:val="00ED0FCD"/>
    <w:rsid w:val="00ED1175"/>
    <w:rsid w:val="00ED129E"/>
    <w:rsid w:val="00ED131B"/>
    <w:rsid w:val="00ED139D"/>
    <w:rsid w:val="00ED1554"/>
    <w:rsid w:val="00ED1D40"/>
    <w:rsid w:val="00ED1D78"/>
    <w:rsid w:val="00ED22A9"/>
    <w:rsid w:val="00ED2357"/>
    <w:rsid w:val="00ED2495"/>
    <w:rsid w:val="00ED2501"/>
    <w:rsid w:val="00ED25A7"/>
    <w:rsid w:val="00ED2648"/>
    <w:rsid w:val="00ED29C3"/>
    <w:rsid w:val="00ED2A67"/>
    <w:rsid w:val="00ED2AB1"/>
    <w:rsid w:val="00ED2ACC"/>
    <w:rsid w:val="00ED2E4F"/>
    <w:rsid w:val="00ED2FC4"/>
    <w:rsid w:val="00ED32A4"/>
    <w:rsid w:val="00ED32C5"/>
    <w:rsid w:val="00ED3470"/>
    <w:rsid w:val="00ED3738"/>
    <w:rsid w:val="00ED3856"/>
    <w:rsid w:val="00ED3886"/>
    <w:rsid w:val="00ED3A55"/>
    <w:rsid w:val="00ED3B2D"/>
    <w:rsid w:val="00ED3E45"/>
    <w:rsid w:val="00ED3E48"/>
    <w:rsid w:val="00ED41E4"/>
    <w:rsid w:val="00ED446C"/>
    <w:rsid w:val="00ED478A"/>
    <w:rsid w:val="00ED4825"/>
    <w:rsid w:val="00ED4955"/>
    <w:rsid w:val="00ED49EC"/>
    <w:rsid w:val="00ED4AE0"/>
    <w:rsid w:val="00ED4D47"/>
    <w:rsid w:val="00ED4DC3"/>
    <w:rsid w:val="00ED503E"/>
    <w:rsid w:val="00ED54C4"/>
    <w:rsid w:val="00ED56F8"/>
    <w:rsid w:val="00ED56FB"/>
    <w:rsid w:val="00ED5709"/>
    <w:rsid w:val="00ED5A68"/>
    <w:rsid w:val="00ED5B9C"/>
    <w:rsid w:val="00ED5CA8"/>
    <w:rsid w:val="00ED5EBC"/>
    <w:rsid w:val="00ED665A"/>
    <w:rsid w:val="00ED68EA"/>
    <w:rsid w:val="00ED6B4D"/>
    <w:rsid w:val="00ED6D70"/>
    <w:rsid w:val="00ED6F2C"/>
    <w:rsid w:val="00ED74D6"/>
    <w:rsid w:val="00ED76B7"/>
    <w:rsid w:val="00ED76C4"/>
    <w:rsid w:val="00ED777D"/>
    <w:rsid w:val="00ED786A"/>
    <w:rsid w:val="00ED7B55"/>
    <w:rsid w:val="00ED7C16"/>
    <w:rsid w:val="00ED7C97"/>
    <w:rsid w:val="00ED7D60"/>
    <w:rsid w:val="00EE0013"/>
    <w:rsid w:val="00EE0033"/>
    <w:rsid w:val="00EE0358"/>
    <w:rsid w:val="00EE05BD"/>
    <w:rsid w:val="00EE0702"/>
    <w:rsid w:val="00EE0723"/>
    <w:rsid w:val="00EE0749"/>
    <w:rsid w:val="00EE0BD1"/>
    <w:rsid w:val="00EE0D1C"/>
    <w:rsid w:val="00EE0E20"/>
    <w:rsid w:val="00EE0E37"/>
    <w:rsid w:val="00EE0EE5"/>
    <w:rsid w:val="00EE101C"/>
    <w:rsid w:val="00EE1481"/>
    <w:rsid w:val="00EE19AB"/>
    <w:rsid w:val="00EE1EE9"/>
    <w:rsid w:val="00EE2026"/>
    <w:rsid w:val="00EE20F9"/>
    <w:rsid w:val="00EE2569"/>
    <w:rsid w:val="00EE257A"/>
    <w:rsid w:val="00EE2B6A"/>
    <w:rsid w:val="00EE2C4D"/>
    <w:rsid w:val="00EE2E5C"/>
    <w:rsid w:val="00EE30A6"/>
    <w:rsid w:val="00EE343C"/>
    <w:rsid w:val="00EE366D"/>
    <w:rsid w:val="00EE3741"/>
    <w:rsid w:val="00EE375B"/>
    <w:rsid w:val="00EE3982"/>
    <w:rsid w:val="00EE3C69"/>
    <w:rsid w:val="00EE3D97"/>
    <w:rsid w:val="00EE3FB2"/>
    <w:rsid w:val="00EE4385"/>
    <w:rsid w:val="00EE438B"/>
    <w:rsid w:val="00EE438C"/>
    <w:rsid w:val="00EE4469"/>
    <w:rsid w:val="00EE44EA"/>
    <w:rsid w:val="00EE4C61"/>
    <w:rsid w:val="00EE4EF1"/>
    <w:rsid w:val="00EE4F21"/>
    <w:rsid w:val="00EE4F2C"/>
    <w:rsid w:val="00EE5004"/>
    <w:rsid w:val="00EE50B6"/>
    <w:rsid w:val="00EE5168"/>
    <w:rsid w:val="00EE51E5"/>
    <w:rsid w:val="00EE5259"/>
    <w:rsid w:val="00EE554B"/>
    <w:rsid w:val="00EE55CB"/>
    <w:rsid w:val="00EE55DD"/>
    <w:rsid w:val="00EE577C"/>
    <w:rsid w:val="00EE57B8"/>
    <w:rsid w:val="00EE5894"/>
    <w:rsid w:val="00EE5A58"/>
    <w:rsid w:val="00EE5B22"/>
    <w:rsid w:val="00EE5D16"/>
    <w:rsid w:val="00EE5D3F"/>
    <w:rsid w:val="00EE5EC0"/>
    <w:rsid w:val="00EE618F"/>
    <w:rsid w:val="00EE61FD"/>
    <w:rsid w:val="00EE6330"/>
    <w:rsid w:val="00EE64B9"/>
    <w:rsid w:val="00EE66D8"/>
    <w:rsid w:val="00EE6794"/>
    <w:rsid w:val="00EE679B"/>
    <w:rsid w:val="00EE6841"/>
    <w:rsid w:val="00EE687A"/>
    <w:rsid w:val="00EE69E3"/>
    <w:rsid w:val="00EE6BCD"/>
    <w:rsid w:val="00EE6C73"/>
    <w:rsid w:val="00EE7C01"/>
    <w:rsid w:val="00EE7C34"/>
    <w:rsid w:val="00EE7D91"/>
    <w:rsid w:val="00EF0095"/>
    <w:rsid w:val="00EF0107"/>
    <w:rsid w:val="00EF02A0"/>
    <w:rsid w:val="00EF0429"/>
    <w:rsid w:val="00EF0545"/>
    <w:rsid w:val="00EF07EF"/>
    <w:rsid w:val="00EF0B09"/>
    <w:rsid w:val="00EF0BE9"/>
    <w:rsid w:val="00EF0D3E"/>
    <w:rsid w:val="00EF10FD"/>
    <w:rsid w:val="00EF1146"/>
    <w:rsid w:val="00EF139D"/>
    <w:rsid w:val="00EF147D"/>
    <w:rsid w:val="00EF156A"/>
    <w:rsid w:val="00EF1748"/>
    <w:rsid w:val="00EF1788"/>
    <w:rsid w:val="00EF1F26"/>
    <w:rsid w:val="00EF1F6E"/>
    <w:rsid w:val="00EF214F"/>
    <w:rsid w:val="00EF2294"/>
    <w:rsid w:val="00EF2784"/>
    <w:rsid w:val="00EF2896"/>
    <w:rsid w:val="00EF290A"/>
    <w:rsid w:val="00EF2914"/>
    <w:rsid w:val="00EF2EAB"/>
    <w:rsid w:val="00EF2F22"/>
    <w:rsid w:val="00EF304F"/>
    <w:rsid w:val="00EF30AB"/>
    <w:rsid w:val="00EF3181"/>
    <w:rsid w:val="00EF3343"/>
    <w:rsid w:val="00EF3358"/>
    <w:rsid w:val="00EF33F3"/>
    <w:rsid w:val="00EF345D"/>
    <w:rsid w:val="00EF349B"/>
    <w:rsid w:val="00EF3706"/>
    <w:rsid w:val="00EF3750"/>
    <w:rsid w:val="00EF37A7"/>
    <w:rsid w:val="00EF3993"/>
    <w:rsid w:val="00EF3AB8"/>
    <w:rsid w:val="00EF3B1E"/>
    <w:rsid w:val="00EF3DDA"/>
    <w:rsid w:val="00EF3F99"/>
    <w:rsid w:val="00EF425D"/>
    <w:rsid w:val="00EF4506"/>
    <w:rsid w:val="00EF4645"/>
    <w:rsid w:val="00EF482C"/>
    <w:rsid w:val="00EF4972"/>
    <w:rsid w:val="00EF4B3B"/>
    <w:rsid w:val="00EF4C97"/>
    <w:rsid w:val="00EF4DBF"/>
    <w:rsid w:val="00EF529A"/>
    <w:rsid w:val="00EF52BF"/>
    <w:rsid w:val="00EF56B8"/>
    <w:rsid w:val="00EF57FB"/>
    <w:rsid w:val="00EF599D"/>
    <w:rsid w:val="00EF59C0"/>
    <w:rsid w:val="00EF5A45"/>
    <w:rsid w:val="00EF5DFE"/>
    <w:rsid w:val="00EF5E9B"/>
    <w:rsid w:val="00EF60E7"/>
    <w:rsid w:val="00EF6205"/>
    <w:rsid w:val="00EF62CC"/>
    <w:rsid w:val="00EF6802"/>
    <w:rsid w:val="00EF6933"/>
    <w:rsid w:val="00EF6A7B"/>
    <w:rsid w:val="00EF6A7F"/>
    <w:rsid w:val="00EF6DB6"/>
    <w:rsid w:val="00EF6E9B"/>
    <w:rsid w:val="00EF704C"/>
    <w:rsid w:val="00EF716B"/>
    <w:rsid w:val="00EF7461"/>
    <w:rsid w:val="00EF74D9"/>
    <w:rsid w:val="00EF7587"/>
    <w:rsid w:val="00EF7676"/>
    <w:rsid w:val="00EF7ACB"/>
    <w:rsid w:val="00EF7C6C"/>
    <w:rsid w:val="00EF7D20"/>
    <w:rsid w:val="00EF7D25"/>
    <w:rsid w:val="00F0011C"/>
    <w:rsid w:val="00F0017D"/>
    <w:rsid w:val="00F0025C"/>
    <w:rsid w:val="00F0057B"/>
    <w:rsid w:val="00F00D16"/>
    <w:rsid w:val="00F00E57"/>
    <w:rsid w:val="00F00ED3"/>
    <w:rsid w:val="00F01373"/>
    <w:rsid w:val="00F013F6"/>
    <w:rsid w:val="00F01E75"/>
    <w:rsid w:val="00F01ED8"/>
    <w:rsid w:val="00F02246"/>
    <w:rsid w:val="00F02402"/>
    <w:rsid w:val="00F02555"/>
    <w:rsid w:val="00F026AA"/>
    <w:rsid w:val="00F0272B"/>
    <w:rsid w:val="00F0277C"/>
    <w:rsid w:val="00F027C7"/>
    <w:rsid w:val="00F02966"/>
    <w:rsid w:val="00F02A33"/>
    <w:rsid w:val="00F02B57"/>
    <w:rsid w:val="00F02E1E"/>
    <w:rsid w:val="00F02F5C"/>
    <w:rsid w:val="00F0309D"/>
    <w:rsid w:val="00F032A1"/>
    <w:rsid w:val="00F034A1"/>
    <w:rsid w:val="00F036A8"/>
    <w:rsid w:val="00F037FA"/>
    <w:rsid w:val="00F039CB"/>
    <w:rsid w:val="00F03C6F"/>
    <w:rsid w:val="00F03CBA"/>
    <w:rsid w:val="00F03CF2"/>
    <w:rsid w:val="00F040E9"/>
    <w:rsid w:val="00F04CC3"/>
    <w:rsid w:val="00F050A0"/>
    <w:rsid w:val="00F05302"/>
    <w:rsid w:val="00F05308"/>
    <w:rsid w:val="00F05508"/>
    <w:rsid w:val="00F056EE"/>
    <w:rsid w:val="00F0574D"/>
    <w:rsid w:val="00F05EEE"/>
    <w:rsid w:val="00F061BB"/>
    <w:rsid w:val="00F063AE"/>
    <w:rsid w:val="00F065C5"/>
    <w:rsid w:val="00F070DE"/>
    <w:rsid w:val="00F07257"/>
    <w:rsid w:val="00F07351"/>
    <w:rsid w:val="00F073B2"/>
    <w:rsid w:val="00F0788E"/>
    <w:rsid w:val="00F07965"/>
    <w:rsid w:val="00F079DD"/>
    <w:rsid w:val="00F07AD8"/>
    <w:rsid w:val="00F07B49"/>
    <w:rsid w:val="00F07D2B"/>
    <w:rsid w:val="00F07ECE"/>
    <w:rsid w:val="00F07EDE"/>
    <w:rsid w:val="00F07FD1"/>
    <w:rsid w:val="00F106CA"/>
    <w:rsid w:val="00F10B22"/>
    <w:rsid w:val="00F10B59"/>
    <w:rsid w:val="00F10F1F"/>
    <w:rsid w:val="00F1110D"/>
    <w:rsid w:val="00F112B2"/>
    <w:rsid w:val="00F112F6"/>
    <w:rsid w:val="00F1161E"/>
    <w:rsid w:val="00F116C3"/>
    <w:rsid w:val="00F11E1F"/>
    <w:rsid w:val="00F1243A"/>
    <w:rsid w:val="00F1255F"/>
    <w:rsid w:val="00F12635"/>
    <w:rsid w:val="00F12750"/>
    <w:rsid w:val="00F12867"/>
    <w:rsid w:val="00F12893"/>
    <w:rsid w:val="00F12906"/>
    <w:rsid w:val="00F12A70"/>
    <w:rsid w:val="00F12C35"/>
    <w:rsid w:val="00F12EBA"/>
    <w:rsid w:val="00F12FDB"/>
    <w:rsid w:val="00F13259"/>
    <w:rsid w:val="00F13531"/>
    <w:rsid w:val="00F13613"/>
    <w:rsid w:val="00F13A3F"/>
    <w:rsid w:val="00F13A9F"/>
    <w:rsid w:val="00F13AB6"/>
    <w:rsid w:val="00F13C3B"/>
    <w:rsid w:val="00F14306"/>
    <w:rsid w:val="00F14709"/>
    <w:rsid w:val="00F14784"/>
    <w:rsid w:val="00F147E8"/>
    <w:rsid w:val="00F14898"/>
    <w:rsid w:val="00F14A6A"/>
    <w:rsid w:val="00F14B80"/>
    <w:rsid w:val="00F14BDA"/>
    <w:rsid w:val="00F14CFE"/>
    <w:rsid w:val="00F1523E"/>
    <w:rsid w:val="00F1527F"/>
    <w:rsid w:val="00F1536E"/>
    <w:rsid w:val="00F15378"/>
    <w:rsid w:val="00F1538E"/>
    <w:rsid w:val="00F153E2"/>
    <w:rsid w:val="00F1547A"/>
    <w:rsid w:val="00F156D1"/>
    <w:rsid w:val="00F157D3"/>
    <w:rsid w:val="00F15A15"/>
    <w:rsid w:val="00F15B4F"/>
    <w:rsid w:val="00F15C1B"/>
    <w:rsid w:val="00F15D4C"/>
    <w:rsid w:val="00F15DA1"/>
    <w:rsid w:val="00F15EF4"/>
    <w:rsid w:val="00F16292"/>
    <w:rsid w:val="00F16515"/>
    <w:rsid w:val="00F165B7"/>
    <w:rsid w:val="00F16E7E"/>
    <w:rsid w:val="00F170F6"/>
    <w:rsid w:val="00F1745C"/>
    <w:rsid w:val="00F1757C"/>
    <w:rsid w:val="00F1761E"/>
    <w:rsid w:val="00F17622"/>
    <w:rsid w:val="00F17722"/>
    <w:rsid w:val="00F17746"/>
    <w:rsid w:val="00F17782"/>
    <w:rsid w:val="00F1794E"/>
    <w:rsid w:val="00F17B2E"/>
    <w:rsid w:val="00F17B49"/>
    <w:rsid w:val="00F17D0E"/>
    <w:rsid w:val="00F17D14"/>
    <w:rsid w:val="00F17E19"/>
    <w:rsid w:val="00F17E1B"/>
    <w:rsid w:val="00F17E67"/>
    <w:rsid w:val="00F20167"/>
    <w:rsid w:val="00F20441"/>
    <w:rsid w:val="00F204B9"/>
    <w:rsid w:val="00F204DA"/>
    <w:rsid w:val="00F20A09"/>
    <w:rsid w:val="00F20D4C"/>
    <w:rsid w:val="00F20DDC"/>
    <w:rsid w:val="00F20E74"/>
    <w:rsid w:val="00F2107C"/>
    <w:rsid w:val="00F21259"/>
    <w:rsid w:val="00F2155C"/>
    <w:rsid w:val="00F21720"/>
    <w:rsid w:val="00F21AA8"/>
    <w:rsid w:val="00F21AF9"/>
    <w:rsid w:val="00F2212F"/>
    <w:rsid w:val="00F22179"/>
    <w:rsid w:val="00F223A7"/>
    <w:rsid w:val="00F226A7"/>
    <w:rsid w:val="00F228C2"/>
    <w:rsid w:val="00F2298D"/>
    <w:rsid w:val="00F22BEA"/>
    <w:rsid w:val="00F22F92"/>
    <w:rsid w:val="00F22F9A"/>
    <w:rsid w:val="00F230DF"/>
    <w:rsid w:val="00F23489"/>
    <w:rsid w:val="00F234EC"/>
    <w:rsid w:val="00F2368A"/>
    <w:rsid w:val="00F23808"/>
    <w:rsid w:val="00F2394B"/>
    <w:rsid w:val="00F23B08"/>
    <w:rsid w:val="00F23BAA"/>
    <w:rsid w:val="00F240BE"/>
    <w:rsid w:val="00F24138"/>
    <w:rsid w:val="00F24291"/>
    <w:rsid w:val="00F242DD"/>
    <w:rsid w:val="00F243C9"/>
    <w:rsid w:val="00F2469A"/>
    <w:rsid w:val="00F24B08"/>
    <w:rsid w:val="00F24B8F"/>
    <w:rsid w:val="00F24C3E"/>
    <w:rsid w:val="00F24CB1"/>
    <w:rsid w:val="00F24D56"/>
    <w:rsid w:val="00F251E0"/>
    <w:rsid w:val="00F251F5"/>
    <w:rsid w:val="00F25324"/>
    <w:rsid w:val="00F25387"/>
    <w:rsid w:val="00F258CA"/>
    <w:rsid w:val="00F25909"/>
    <w:rsid w:val="00F25C0D"/>
    <w:rsid w:val="00F26032"/>
    <w:rsid w:val="00F26400"/>
    <w:rsid w:val="00F2648D"/>
    <w:rsid w:val="00F2654D"/>
    <w:rsid w:val="00F265C7"/>
    <w:rsid w:val="00F267EA"/>
    <w:rsid w:val="00F26929"/>
    <w:rsid w:val="00F26948"/>
    <w:rsid w:val="00F26EC8"/>
    <w:rsid w:val="00F27187"/>
    <w:rsid w:val="00F273D1"/>
    <w:rsid w:val="00F273EE"/>
    <w:rsid w:val="00F27746"/>
    <w:rsid w:val="00F27909"/>
    <w:rsid w:val="00F279A6"/>
    <w:rsid w:val="00F27ADC"/>
    <w:rsid w:val="00F304D3"/>
    <w:rsid w:val="00F304ED"/>
    <w:rsid w:val="00F308D7"/>
    <w:rsid w:val="00F30D24"/>
    <w:rsid w:val="00F30ED1"/>
    <w:rsid w:val="00F30F10"/>
    <w:rsid w:val="00F31400"/>
    <w:rsid w:val="00F315A5"/>
    <w:rsid w:val="00F316C2"/>
    <w:rsid w:val="00F31880"/>
    <w:rsid w:val="00F31B88"/>
    <w:rsid w:val="00F32006"/>
    <w:rsid w:val="00F32862"/>
    <w:rsid w:val="00F32C82"/>
    <w:rsid w:val="00F3340C"/>
    <w:rsid w:val="00F33770"/>
    <w:rsid w:val="00F33A32"/>
    <w:rsid w:val="00F33AE9"/>
    <w:rsid w:val="00F33B24"/>
    <w:rsid w:val="00F33B43"/>
    <w:rsid w:val="00F33BCB"/>
    <w:rsid w:val="00F33EC2"/>
    <w:rsid w:val="00F33FEC"/>
    <w:rsid w:val="00F340CF"/>
    <w:rsid w:val="00F34301"/>
    <w:rsid w:val="00F34318"/>
    <w:rsid w:val="00F3481C"/>
    <w:rsid w:val="00F3491F"/>
    <w:rsid w:val="00F34C3D"/>
    <w:rsid w:val="00F34CDC"/>
    <w:rsid w:val="00F34D3D"/>
    <w:rsid w:val="00F34E11"/>
    <w:rsid w:val="00F34E28"/>
    <w:rsid w:val="00F35009"/>
    <w:rsid w:val="00F35043"/>
    <w:rsid w:val="00F350B2"/>
    <w:rsid w:val="00F3556D"/>
    <w:rsid w:val="00F35588"/>
    <w:rsid w:val="00F35868"/>
    <w:rsid w:val="00F358D8"/>
    <w:rsid w:val="00F35A8E"/>
    <w:rsid w:val="00F35AA4"/>
    <w:rsid w:val="00F35F06"/>
    <w:rsid w:val="00F35F1B"/>
    <w:rsid w:val="00F360AE"/>
    <w:rsid w:val="00F36102"/>
    <w:rsid w:val="00F36634"/>
    <w:rsid w:val="00F36961"/>
    <w:rsid w:val="00F369F8"/>
    <w:rsid w:val="00F36CCB"/>
    <w:rsid w:val="00F36DB2"/>
    <w:rsid w:val="00F36FB6"/>
    <w:rsid w:val="00F372EF"/>
    <w:rsid w:val="00F373F1"/>
    <w:rsid w:val="00F3785E"/>
    <w:rsid w:val="00F37877"/>
    <w:rsid w:val="00F37A8F"/>
    <w:rsid w:val="00F37F6F"/>
    <w:rsid w:val="00F37F92"/>
    <w:rsid w:val="00F40470"/>
    <w:rsid w:val="00F40789"/>
    <w:rsid w:val="00F407D3"/>
    <w:rsid w:val="00F40B68"/>
    <w:rsid w:val="00F40E35"/>
    <w:rsid w:val="00F41078"/>
    <w:rsid w:val="00F4120C"/>
    <w:rsid w:val="00F4130B"/>
    <w:rsid w:val="00F41576"/>
    <w:rsid w:val="00F41636"/>
    <w:rsid w:val="00F41964"/>
    <w:rsid w:val="00F41977"/>
    <w:rsid w:val="00F41BA4"/>
    <w:rsid w:val="00F41C18"/>
    <w:rsid w:val="00F41C65"/>
    <w:rsid w:val="00F4216C"/>
    <w:rsid w:val="00F4229A"/>
    <w:rsid w:val="00F42366"/>
    <w:rsid w:val="00F4257F"/>
    <w:rsid w:val="00F4264B"/>
    <w:rsid w:val="00F426B5"/>
    <w:rsid w:val="00F428EB"/>
    <w:rsid w:val="00F42CA9"/>
    <w:rsid w:val="00F43050"/>
    <w:rsid w:val="00F4348A"/>
    <w:rsid w:val="00F43522"/>
    <w:rsid w:val="00F43672"/>
    <w:rsid w:val="00F4388E"/>
    <w:rsid w:val="00F4398B"/>
    <w:rsid w:val="00F43FED"/>
    <w:rsid w:val="00F4421E"/>
    <w:rsid w:val="00F442F4"/>
    <w:rsid w:val="00F444A4"/>
    <w:rsid w:val="00F44581"/>
    <w:rsid w:val="00F44721"/>
    <w:rsid w:val="00F44905"/>
    <w:rsid w:val="00F44946"/>
    <w:rsid w:val="00F449E3"/>
    <w:rsid w:val="00F44A01"/>
    <w:rsid w:val="00F44A4F"/>
    <w:rsid w:val="00F44CB9"/>
    <w:rsid w:val="00F44CFD"/>
    <w:rsid w:val="00F44D94"/>
    <w:rsid w:val="00F45212"/>
    <w:rsid w:val="00F45246"/>
    <w:rsid w:val="00F45456"/>
    <w:rsid w:val="00F45884"/>
    <w:rsid w:val="00F458A0"/>
    <w:rsid w:val="00F45CE4"/>
    <w:rsid w:val="00F45F1A"/>
    <w:rsid w:val="00F45FBB"/>
    <w:rsid w:val="00F462D2"/>
    <w:rsid w:val="00F46829"/>
    <w:rsid w:val="00F4682C"/>
    <w:rsid w:val="00F46871"/>
    <w:rsid w:val="00F46A37"/>
    <w:rsid w:val="00F46C1D"/>
    <w:rsid w:val="00F46C40"/>
    <w:rsid w:val="00F46C58"/>
    <w:rsid w:val="00F46C8C"/>
    <w:rsid w:val="00F46DAF"/>
    <w:rsid w:val="00F46DE9"/>
    <w:rsid w:val="00F46E31"/>
    <w:rsid w:val="00F46E4B"/>
    <w:rsid w:val="00F46E83"/>
    <w:rsid w:val="00F46F9E"/>
    <w:rsid w:val="00F47108"/>
    <w:rsid w:val="00F472CF"/>
    <w:rsid w:val="00F4739A"/>
    <w:rsid w:val="00F4741F"/>
    <w:rsid w:val="00F47575"/>
    <w:rsid w:val="00F4774A"/>
    <w:rsid w:val="00F477DA"/>
    <w:rsid w:val="00F47851"/>
    <w:rsid w:val="00F47941"/>
    <w:rsid w:val="00F47947"/>
    <w:rsid w:val="00F479F9"/>
    <w:rsid w:val="00F47B6E"/>
    <w:rsid w:val="00F47CB3"/>
    <w:rsid w:val="00F47D3A"/>
    <w:rsid w:val="00F50027"/>
    <w:rsid w:val="00F500C4"/>
    <w:rsid w:val="00F50217"/>
    <w:rsid w:val="00F50333"/>
    <w:rsid w:val="00F5088B"/>
    <w:rsid w:val="00F50986"/>
    <w:rsid w:val="00F5098A"/>
    <w:rsid w:val="00F50B1A"/>
    <w:rsid w:val="00F50F67"/>
    <w:rsid w:val="00F50FA0"/>
    <w:rsid w:val="00F5130A"/>
    <w:rsid w:val="00F51328"/>
    <w:rsid w:val="00F5162F"/>
    <w:rsid w:val="00F5166F"/>
    <w:rsid w:val="00F519ED"/>
    <w:rsid w:val="00F51A5F"/>
    <w:rsid w:val="00F51AEC"/>
    <w:rsid w:val="00F51B48"/>
    <w:rsid w:val="00F51BB6"/>
    <w:rsid w:val="00F51D18"/>
    <w:rsid w:val="00F51DEE"/>
    <w:rsid w:val="00F51E70"/>
    <w:rsid w:val="00F52231"/>
    <w:rsid w:val="00F52529"/>
    <w:rsid w:val="00F5268C"/>
    <w:rsid w:val="00F526B3"/>
    <w:rsid w:val="00F52A66"/>
    <w:rsid w:val="00F52A75"/>
    <w:rsid w:val="00F52C63"/>
    <w:rsid w:val="00F52D8D"/>
    <w:rsid w:val="00F5376E"/>
    <w:rsid w:val="00F53876"/>
    <w:rsid w:val="00F53929"/>
    <w:rsid w:val="00F53A84"/>
    <w:rsid w:val="00F53CDF"/>
    <w:rsid w:val="00F53DD1"/>
    <w:rsid w:val="00F5412E"/>
    <w:rsid w:val="00F541D2"/>
    <w:rsid w:val="00F54295"/>
    <w:rsid w:val="00F546E5"/>
    <w:rsid w:val="00F5473E"/>
    <w:rsid w:val="00F54E81"/>
    <w:rsid w:val="00F54F52"/>
    <w:rsid w:val="00F554EF"/>
    <w:rsid w:val="00F5560A"/>
    <w:rsid w:val="00F55691"/>
    <w:rsid w:val="00F556A8"/>
    <w:rsid w:val="00F5571B"/>
    <w:rsid w:val="00F55905"/>
    <w:rsid w:val="00F559E4"/>
    <w:rsid w:val="00F55A3D"/>
    <w:rsid w:val="00F55B06"/>
    <w:rsid w:val="00F55BCD"/>
    <w:rsid w:val="00F55CF4"/>
    <w:rsid w:val="00F55D3E"/>
    <w:rsid w:val="00F56136"/>
    <w:rsid w:val="00F564AA"/>
    <w:rsid w:val="00F56882"/>
    <w:rsid w:val="00F56A9F"/>
    <w:rsid w:val="00F56E1F"/>
    <w:rsid w:val="00F57199"/>
    <w:rsid w:val="00F577C3"/>
    <w:rsid w:val="00F57846"/>
    <w:rsid w:val="00F57878"/>
    <w:rsid w:val="00F57C55"/>
    <w:rsid w:val="00F57E3F"/>
    <w:rsid w:val="00F57E7A"/>
    <w:rsid w:val="00F60372"/>
    <w:rsid w:val="00F6051F"/>
    <w:rsid w:val="00F605E0"/>
    <w:rsid w:val="00F607BE"/>
    <w:rsid w:val="00F60896"/>
    <w:rsid w:val="00F608C6"/>
    <w:rsid w:val="00F6094A"/>
    <w:rsid w:val="00F60C25"/>
    <w:rsid w:val="00F60CFF"/>
    <w:rsid w:val="00F60D88"/>
    <w:rsid w:val="00F60DBD"/>
    <w:rsid w:val="00F60EE1"/>
    <w:rsid w:val="00F61063"/>
    <w:rsid w:val="00F6129A"/>
    <w:rsid w:val="00F613A2"/>
    <w:rsid w:val="00F61741"/>
    <w:rsid w:val="00F6181D"/>
    <w:rsid w:val="00F61960"/>
    <w:rsid w:val="00F61B71"/>
    <w:rsid w:val="00F622F3"/>
    <w:rsid w:val="00F62596"/>
    <w:rsid w:val="00F6279B"/>
    <w:rsid w:val="00F627AF"/>
    <w:rsid w:val="00F62810"/>
    <w:rsid w:val="00F6287B"/>
    <w:rsid w:val="00F629ED"/>
    <w:rsid w:val="00F62A68"/>
    <w:rsid w:val="00F62D97"/>
    <w:rsid w:val="00F6305D"/>
    <w:rsid w:val="00F63241"/>
    <w:rsid w:val="00F63250"/>
    <w:rsid w:val="00F63481"/>
    <w:rsid w:val="00F6379E"/>
    <w:rsid w:val="00F6380E"/>
    <w:rsid w:val="00F63888"/>
    <w:rsid w:val="00F63929"/>
    <w:rsid w:val="00F63A9C"/>
    <w:rsid w:val="00F63B3E"/>
    <w:rsid w:val="00F63C8A"/>
    <w:rsid w:val="00F63E43"/>
    <w:rsid w:val="00F63EE6"/>
    <w:rsid w:val="00F63F0D"/>
    <w:rsid w:val="00F63FEC"/>
    <w:rsid w:val="00F640A2"/>
    <w:rsid w:val="00F6443D"/>
    <w:rsid w:val="00F644BE"/>
    <w:rsid w:val="00F64690"/>
    <w:rsid w:val="00F6490F"/>
    <w:rsid w:val="00F64929"/>
    <w:rsid w:val="00F649E6"/>
    <w:rsid w:val="00F649F9"/>
    <w:rsid w:val="00F64BFC"/>
    <w:rsid w:val="00F64C6D"/>
    <w:rsid w:val="00F64C6F"/>
    <w:rsid w:val="00F650B3"/>
    <w:rsid w:val="00F65AF0"/>
    <w:rsid w:val="00F65D59"/>
    <w:rsid w:val="00F65FE6"/>
    <w:rsid w:val="00F6600E"/>
    <w:rsid w:val="00F66191"/>
    <w:rsid w:val="00F6651D"/>
    <w:rsid w:val="00F6654B"/>
    <w:rsid w:val="00F665E3"/>
    <w:rsid w:val="00F666F2"/>
    <w:rsid w:val="00F66922"/>
    <w:rsid w:val="00F66E05"/>
    <w:rsid w:val="00F67017"/>
    <w:rsid w:val="00F671C0"/>
    <w:rsid w:val="00F67332"/>
    <w:rsid w:val="00F675D4"/>
    <w:rsid w:val="00F675E8"/>
    <w:rsid w:val="00F677AC"/>
    <w:rsid w:val="00F677C7"/>
    <w:rsid w:val="00F67903"/>
    <w:rsid w:val="00F67BF6"/>
    <w:rsid w:val="00F67D71"/>
    <w:rsid w:val="00F67DC9"/>
    <w:rsid w:val="00F70604"/>
    <w:rsid w:val="00F70918"/>
    <w:rsid w:val="00F70AB3"/>
    <w:rsid w:val="00F715D8"/>
    <w:rsid w:val="00F716D0"/>
    <w:rsid w:val="00F7187E"/>
    <w:rsid w:val="00F71F3B"/>
    <w:rsid w:val="00F720C7"/>
    <w:rsid w:val="00F722DF"/>
    <w:rsid w:val="00F72301"/>
    <w:rsid w:val="00F72384"/>
    <w:rsid w:val="00F7255B"/>
    <w:rsid w:val="00F72738"/>
    <w:rsid w:val="00F72788"/>
    <w:rsid w:val="00F72EC0"/>
    <w:rsid w:val="00F72F64"/>
    <w:rsid w:val="00F72FE8"/>
    <w:rsid w:val="00F733DB"/>
    <w:rsid w:val="00F73450"/>
    <w:rsid w:val="00F734AF"/>
    <w:rsid w:val="00F736EB"/>
    <w:rsid w:val="00F738AC"/>
    <w:rsid w:val="00F73C34"/>
    <w:rsid w:val="00F740A2"/>
    <w:rsid w:val="00F74351"/>
    <w:rsid w:val="00F745C5"/>
    <w:rsid w:val="00F74702"/>
    <w:rsid w:val="00F74F61"/>
    <w:rsid w:val="00F74F8C"/>
    <w:rsid w:val="00F75290"/>
    <w:rsid w:val="00F75342"/>
    <w:rsid w:val="00F755E9"/>
    <w:rsid w:val="00F757A3"/>
    <w:rsid w:val="00F75E9E"/>
    <w:rsid w:val="00F75FF5"/>
    <w:rsid w:val="00F763F0"/>
    <w:rsid w:val="00F764C2"/>
    <w:rsid w:val="00F7666B"/>
    <w:rsid w:val="00F76758"/>
    <w:rsid w:val="00F76794"/>
    <w:rsid w:val="00F76799"/>
    <w:rsid w:val="00F767B3"/>
    <w:rsid w:val="00F7689F"/>
    <w:rsid w:val="00F768D5"/>
    <w:rsid w:val="00F76AB9"/>
    <w:rsid w:val="00F76AD7"/>
    <w:rsid w:val="00F76B32"/>
    <w:rsid w:val="00F76BD2"/>
    <w:rsid w:val="00F76E48"/>
    <w:rsid w:val="00F775D6"/>
    <w:rsid w:val="00F776B0"/>
    <w:rsid w:val="00F77742"/>
    <w:rsid w:val="00F77E2D"/>
    <w:rsid w:val="00F77EF8"/>
    <w:rsid w:val="00F8011D"/>
    <w:rsid w:val="00F80632"/>
    <w:rsid w:val="00F8072D"/>
    <w:rsid w:val="00F80D2B"/>
    <w:rsid w:val="00F80D59"/>
    <w:rsid w:val="00F80FF1"/>
    <w:rsid w:val="00F81045"/>
    <w:rsid w:val="00F810C9"/>
    <w:rsid w:val="00F8128A"/>
    <w:rsid w:val="00F81315"/>
    <w:rsid w:val="00F81511"/>
    <w:rsid w:val="00F81536"/>
    <w:rsid w:val="00F81564"/>
    <w:rsid w:val="00F8156B"/>
    <w:rsid w:val="00F817DB"/>
    <w:rsid w:val="00F8197C"/>
    <w:rsid w:val="00F81A68"/>
    <w:rsid w:val="00F81A6A"/>
    <w:rsid w:val="00F81C14"/>
    <w:rsid w:val="00F82272"/>
    <w:rsid w:val="00F822F8"/>
    <w:rsid w:val="00F8284F"/>
    <w:rsid w:val="00F82939"/>
    <w:rsid w:val="00F82A52"/>
    <w:rsid w:val="00F82AB6"/>
    <w:rsid w:val="00F82B20"/>
    <w:rsid w:val="00F82B57"/>
    <w:rsid w:val="00F82C6E"/>
    <w:rsid w:val="00F82DC2"/>
    <w:rsid w:val="00F82ED3"/>
    <w:rsid w:val="00F82EE7"/>
    <w:rsid w:val="00F83204"/>
    <w:rsid w:val="00F832B1"/>
    <w:rsid w:val="00F83372"/>
    <w:rsid w:val="00F8375B"/>
    <w:rsid w:val="00F8394B"/>
    <w:rsid w:val="00F83B43"/>
    <w:rsid w:val="00F83B60"/>
    <w:rsid w:val="00F83EAB"/>
    <w:rsid w:val="00F84067"/>
    <w:rsid w:val="00F84103"/>
    <w:rsid w:val="00F842E0"/>
    <w:rsid w:val="00F84362"/>
    <w:rsid w:val="00F8448A"/>
    <w:rsid w:val="00F8455C"/>
    <w:rsid w:val="00F84665"/>
    <w:rsid w:val="00F84766"/>
    <w:rsid w:val="00F848E7"/>
    <w:rsid w:val="00F84969"/>
    <w:rsid w:val="00F84A0A"/>
    <w:rsid w:val="00F84A47"/>
    <w:rsid w:val="00F84B2F"/>
    <w:rsid w:val="00F84BE1"/>
    <w:rsid w:val="00F84CD6"/>
    <w:rsid w:val="00F84CDF"/>
    <w:rsid w:val="00F84D4A"/>
    <w:rsid w:val="00F84E89"/>
    <w:rsid w:val="00F84EE9"/>
    <w:rsid w:val="00F84F0B"/>
    <w:rsid w:val="00F8549C"/>
    <w:rsid w:val="00F856D9"/>
    <w:rsid w:val="00F857DD"/>
    <w:rsid w:val="00F85BB1"/>
    <w:rsid w:val="00F85D8D"/>
    <w:rsid w:val="00F85E32"/>
    <w:rsid w:val="00F85E80"/>
    <w:rsid w:val="00F85F4F"/>
    <w:rsid w:val="00F86148"/>
    <w:rsid w:val="00F86A67"/>
    <w:rsid w:val="00F86AD0"/>
    <w:rsid w:val="00F86E0B"/>
    <w:rsid w:val="00F86F6D"/>
    <w:rsid w:val="00F86F9C"/>
    <w:rsid w:val="00F871CE"/>
    <w:rsid w:val="00F874E5"/>
    <w:rsid w:val="00F87583"/>
    <w:rsid w:val="00F876B0"/>
    <w:rsid w:val="00F876BC"/>
    <w:rsid w:val="00F8772F"/>
    <w:rsid w:val="00F877E2"/>
    <w:rsid w:val="00F87891"/>
    <w:rsid w:val="00F87C17"/>
    <w:rsid w:val="00F87E9C"/>
    <w:rsid w:val="00F87FB6"/>
    <w:rsid w:val="00F902E5"/>
    <w:rsid w:val="00F90506"/>
    <w:rsid w:val="00F905C9"/>
    <w:rsid w:val="00F905DA"/>
    <w:rsid w:val="00F909D3"/>
    <w:rsid w:val="00F90ACA"/>
    <w:rsid w:val="00F90C19"/>
    <w:rsid w:val="00F910DB"/>
    <w:rsid w:val="00F913C2"/>
    <w:rsid w:val="00F91722"/>
    <w:rsid w:val="00F917EA"/>
    <w:rsid w:val="00F919A1"/>
    <w:rsid w:val="00F92072"/>
    <w:rsid w:val="00F92447"/>
    <w:rsid w:val="00F92463"/>
    <w:rsid w:val="00F924CC"/>
    <w:rsid w:val="00F926A2"/>
    <w:rsid w:val="00F92AE4"/>
    <w:rsid w:val="00F92B31"/>
    <w:rsid w:val="00F92BA3"/>
    <w:rsid w:val="00F92BCC"/>
    <w:rsid w:val="00F92EFA"/>
    <w:rsid w:val="00F9312C"/>
    <w:rsid w:val="00F931DB"/>
    <w:rsid w:val="00F936FD"/>
    <w:rsid w:val="00F938F7"/>
    <w:rsid w:val="00F93972"/>
    <w:rsid w:val="00F93B64"/>
    <w:rsid w:val="00F93C74"/>
    <w:rsid w:val="00F93D37"/>
    <w:rsid w:val="00F9415F"/>
    <w:rsid w:val="00F941A6"/>
    <w:rsid w:val="00F9429C"/>
    <w:rsid w:val="00F943F4"/>
    <w:rsid w:val="00F9481A"/>
    <w:rsid w:val="00F94930"/>
    <w:rsid w:val="00F949E3"/>
    <w:rsid w:val="00F94D8A"/>
    <w:rsid w:val="00F94F22"/>
    <w:rsid w:val="00F94F55"/>
    <w:rsid w:val="00F9501E"/>
    <w:rsid w:val="00F953AB"/>
    <w:rsid w:val="00F95781"/>
    <w:rsid w:val="00F957BF"/>
    <w:rsid w:val="00F95D0D"/>
    <w:rsid w:val="00F95DAF"/>
    <w:rsid w:val="00F960B9"/>
    <w:rsid w:val="00F96359"/>
    <w:rsid w:val="00F9644D"/>
    <w:rsid w:val="00F966EC"/>
    <w:rsid w:val="00F96914"/>
    <w:rsid w:val="00F96B50"/>
    <w:rsid w:val="00F9701D"/>
    <w:rsid w:val="00F9701F"/>
    <w:rsid w:val="00F973C6"/>
    <w:rsid w:val="00F974F1"/>
    <w:rsid w:val="00F97876"/>
    <w:rsid w:val="00F97A5E"/>
    <w:rsid w:val="00F97CA3"/>
    <w:rsid w:val="00FA0082"/>
    <w:rsid w:val="00FA01DD"/>
    <w:rsid w:val="00FA0297"/>
    <w:rsid w:val="00FA045E"/>
    <w:rsid w:val="00FA0895"/>
    <w:rsid w:val="00FA095D"/>
    <w:rsid w:val="00FA0E76"/>
    <w:rsid w:val="00FA103E"/>
    <w:rsid w:val="00FA13A4"/>
    <w:rsid w:val="00FA1474"/>
    <w:rsid w:val="00FA16CC"/>
    <w:rsid w:val="00FA18C9"/>
    <w:rsid w:val="00FA1BA1"/>
    <w:rsid w:val="00FA1BAC"/>
    <w:rsid w:val="00FA1F30"/>
    <w:rsid w:val="00FA2165"/>
    <w:rsid w:val="00FA25B5"/>
    <w:rsid w:val="00FA2683"/>
    <w:rsid w:val="00FA2883"/>
    <w:rsid w:val="00FA28EE"/>
    <w:rsid w:val="00FA2A40"/>
    <w:rsid w:val="00FA2BF8"/>
    <w:rsid w:val="00FA2ED9"/>
    <w:rsid w:val="00FA31B1"/>
    <w:rsid w:val="00FA31BA"/>
    <w:rsid w:val="00FA32C4"/>
    <w:rsid w:val="00FA3623"/>
    <w:rsid w:val="00FA36E6"/>
    <w:rsid w:val="00FA39B2"/>
    <w:rsid w:val="00FA3BEF"/>
    <w:rsid w:val="00FA413F"/>
    <w:rsid w:val="00FA48A2"/>
    <w:rsid w:val="00FA491C"/>
    <w:rsid w:val="00FA4B09"/>
    <w:rsid w:val="00FA4D63"/>
    <w:rsid w:val="00FA4DFD"/>
    <w:rsid w:val="00FA51FD"/>
    <w:rsid w:val="00FA54B4"/>
    <w:rsid w:val="00FA5551"/>
    <w:rsid w:val="00FA5C31"/>
    <w:rsid w:val="00FA5ED9"/>
    <w:rsid w:val="00FA5FCC"/>
    <w:rsid w:val="00FA6027"/>
    <w:rsid w:val="00FA6337"/>
    <w:rsid w:val="00FA6452"/>
    <w:rsid w:val="00FA66F2"/>
    <w:rsid w:val="00FA68F4"/>
    <w:rsid w:val="00FA690F"/>
    <w:rsid w:val="00FA6B54"/>
    <w:rsid w:val="00FA6B7B"/>
    <w:rsid w:val="00FA6EBB"/>
    <w:rsid w:val="00FA6F26"/>
    <w:rsid w:val="00FA710B"/>
    <w:rsid w:val="00FA72A4"/>
    <w:rsid w:val="00FA7325"/>
    <w:rsid w:val="00FA74C2"/>
    <w:rsid w:val="00FA75A1"/>
    <w:rsid w:val="00FA75EE"/>
    <w:rsid w:val="00FA78B6"/>
    <w:rsid w:val="00FA7904"/>
    <w:rsid w:val="00FA7973"/>
    <w:rsid w:val="00FA7E17"/>
    <w:rsid w:val="00FB00A6"/>
    <w:rsid w:val="00FB023A"/>
    <w:rsid w:val="00FB03C2"/>
    <w:rsid w:val="00FB0491"/>
    <w:rsid w:val="00FB04CB"/>
    <w:rsid w:val="00FB056E"/>
    <w:rsid w:val="00FB057E"/>
    <w:rsid w:val="00FB066D"/>
    <w:rsid w:val="00FB0CA7"/>
    <w:rsid w:val="00FB0E09"/>
    <w:rsid w:val="00FB11FE"/>
    <w:rsid w:val="00FB13A4"/>
    <w:rsid w:val="00FB13C2"/>
    <w:rsid w:val="00FB16C0"/>
    <w:rsid w:val="00FB192F"/>
    <w:rsid w:val="00FB1C8C"/>
    <w:rsid w:val="00FB1CE9"/>
    <w:rsid w:val="00FB1E87"/>
    <w:rsid w:val="00FB2065"/>
    <w:rsid w:val="00FB242D"/>
    <w:rsid w:val="00FB280D"/>
    <w:rsid w:val="00FB29E1"/>
    <w:rsid w:val="00FB2A17"/>
    <w:rsid w:val="00FB2CBB"/>
    <w:rsid w:val="00FB3298"/>
    <w:rsid w:val="00FB355D"/>
    <w:rsid w:val="00FB3720"/>
    <w:rsid w:val="00FB3740"/>
    <w:rsid w:val="00FB3887"/>
    <w:rsid w:val="00FB388F"/>
    <w:rsid w:val="00FB3CD3"/>
    <w:rsid w:val="00FB3CF5"/>
    <w:rsid w:val="00FB427B"/>
    <w:rsid w:val="00FB43EB"/>
    <w:rsid w:val="00FB4635"/>
    <w:rsid w:val="00FB4642"/>
    <w:rsid w:val="00FB49A3"/>
    <w:rsid w:val="00FB4A2B"/>
    <w:rsid w:val="00FB4A3B"/>
    <w:rsid w:val="00FB4C94"/>
    <w:rsid w:val="00FB4D7A"/>
    <w:rsid w:val="00FB4DD9"/>
    <w:rsid w:val="00FB4FAB"/>
    <w:rsid w:val="00FB5105"/>
    <w:rsid w:val="00FB51CD"/>
    <w:rsid w:val="00FB51EE"/>
    <w:rsid w:val="00FB53DE"/>
    <w:rsid w:val="00FB55B9"/>
    <w:rsid w:val="00FB5732"/>
    <w:rsid w:val="00FB57A6"/>
    <w:rsid w:val="00FB5B60"/>
    <w:rsid w:val="00FB5C1E"/>
    <w:rsid w:val="00FB5EAD"/>
    <w:rsid w:val="00FB5F79"/>
    <w:rsid w:val="00FB601E"/>
    <w:rsid w:val="00FB606A"/>
    <w:rsid w:val="00FB6130"/>
    <w:rsid w:val="00FB61C6"/>
    <w:rsid w:val="00FB63C2"/>
    <w:rsid w:val="00FB6468"/>
    <w:rsid w:val="00FB6824"/>
    <w:rsid w:val="00FB6BDB"/>
    <w:rsid w:val="00FB6DB2"/>
    <w:rsid w:val="00FB6ED9"/>
    <w:rsid w:val="00FB7052"/>
    <w:rsid w:val="00FB707A"/>
    <w:rsid w:val="00FB70F1"/>
    <w:rsid w:val="00FB715E"/>
    <w:rsid w:val="00FB7265"/>
    <w:rsid w:val="00FB7420"/>
    <w:rsid w:val="00FB750D"/>
    <w:rsid w:val="00FB75B0"/>
    <w:rsid w:val="00FB7699"/>
    <w:rsid w:val="00FB76CA"/>
    <w:rsid w:val="00FB79EA"/>
    <w:rsid w:val="00FC030C"/>
    <w:rsid w:val="00FC03D2"/>
    <w:rsid w:val="00FC05BF"/>
    <w:rsid w:val="00FC0D65"/>
    <w:rsid w:val="00FC0E4F"/>
    <w:rsid w:val="00FC0F59"/>
    <w:rsid w:val="00FC13E0"/>
    <w:rsid w:val="00FC15B2"/>
    <w:rsid w:val="00FC1762"/>
    <w:rsid w:val="00FC1C90"/>
    <w:rsid w:val="00FC1DB7"/>
    <w:rsid w:val="00FC1F0C"/>
    <w:rsid w:val="00FC20C0"/>
    <w:rsid w:val="00FC240C"/>
    <w:rsid w:val="00FC2462"/>
    <w:rsid w:val="00FC24B0"/>
    <w:rsid w:val="00FC26F2"/>
    <w:rsid w:val="00FC293F"/>
    <w:rsid w:val="00FC2B98"/>
    <w:rsid w:val="00FC2D48"/>
    <w:rsid w:val="00FC341C"/>
    <w:rsid w:val="00FC345D"/>
    <w:rsid w:val="00FC3899"/>
    <w:rsid w:val="00FC38D4"/>
    <w:rsid w:val="00FC3A86"/>
    <w:rsid w:val="00FC3AF8"/>
    <w:rsid w:val="00FC3D4B"/>
    <w:rsid w:val="00FC4167"/>
    <w:rsid w:val="00FC4358"/>
    <w:rsid w:val="00FC43CF"/>
    <w:rsid w:val="00FC44E5"/>
    <w:rsid w:val="00FC45D3"/>
    <w:rsid w:val="00FC465A"/>
    <w:rsid w:val="00FC48A3"/>
    <w:rsid w:val="00FC4BF6"/>
    <w:rsid w:val="00FC4C11"/>
    <w:rsid w:val="00FC4CD5"/>
    <w:rsid w:val="00FC4EC0"/>
    <w:rsid w:val="00FC4FDF"/>
    <w:rsid w:val="00FC50D0"/>
    <w:rsid w:val="00FC512D"/>
    <w:rsid w:val="00FC5234"/>
    <w:rsid w:val="00FC5268"/>
    <w:rsid w:val="00FC547E"/>
    <w:rsid w:val="00FC5764"/>
    <w:rsid w:val="00FC58DC"/>
    <w:rsid w:val="00FC5AF9"/>
    <w:rsid w:val="00FC5B44"/>
    <w:rsid w:val="00FC5CBB"/>
    <w:rsid w:val="00FC5EF2"/>
    <w:rsid w:val="00FC6249"/>
    <w:rsid w:val="00FC65C3"/>
    <w:rsid w:val="00FC6779"/>
    <w:rsid w:val="00FC69C3"/>
    <w:rsid w:val="00FC6ABB"/>
    <w:rsid w:val="00FC6CDC"/>
    <w:rsid w:val="00FC6F72"/>
    <w:rsid w:val="00FC7510"/>
    <w:rsid w:val="00FC7835"/>
    <w:rsid w:val="00FC79DC"/>
    <w:rsid w:val="00FC7E76"/>
    <w:rsid w:val="00FD000C"/>
    <w:rsid w:val="00FD04A4"/>
    <w:rsid w:val="00FD05E4"/>
    <w:rsid w:val="00FD082C"/>
    <w:rsid w:val="00FD0909"/>
    <w:rsid w:val="00FD09F5"/>
    <w:rsid w:val="00FD0A3D"/>
    <w:rsid w:val="00FD0F8F"/>
    <w:rsid w:val="00FD10B1"/>
    <w:rsid w:val="00FD1270"/>
    <w:rsid w:val="00FD127D"/>
    <w:rsid w:val="00FD1347"/>
    <w:rsid w:val="00FD15DA"/>
    <w:rsid w:val="00FD175D"/>
    <w:rsid w:val="00FD183D"/>
    <w:rsid w:val="00FD195D"/>
    <w:rsid w:val="00FD1BF7"/>
    <w:rsid w:val="00FD1DEB"/>
    <w:rsid w:val="00FD1FD7"/>
    <w:rsid w:val="00FD21B2"/>
    <w:rsid w:val="00FD24E9"/>
    <w:rsid w:val="00FD26FB"/>
    <w:rsid w:val="00FD294F"/>
    <w:rsid w:val="00FD29B7"/>
    <w:rsid w:val="00FD2D0A"/>
    <w:rsid w:val="00FD2D5B"/>
    <w:rsid w:val="00FD2E1E"/>
    <w:rsid w:val="00FD37F6"/>
    <w:rsid w:val="00FD3939"/>
    <w:rsid w:val="00FD39F9"/>
    <w:rsid w:val="00FD3B3F"/>
    <w:rsid w:val="00FD4371"/>
    <w:rsid w:val="00FD4602"/>
    <w:rsid w:val="00FD46BC"/>
    <w:rsid w:val="00FD496B"/>
    <w:rsid w:val="00FD4C37"/>
    <w:rsid w:val="00FD4D69"/>
    <w:rsid w:val="00FD4FD7"/>
    <w:rsid w:val="00FD5028"/>
    <w:rsid w:val="00FD5166"/>
    <w:rsid w:val="00FD550A"/>
    <w:rsid w:val="00FD5556"/>
    <w:rsid w:val="00FD560C"/>
    <w:rsid w:val="00FD58B5"/>
    <w:rsid w:val="00FD5DF8"/>
    <w:rsid w:val="00FD5F5D"/>
    <w:rsid w:val="00FD5F67"/>
    <w:rsid w:val="00FD6635"/>
    <w:rsid w:val="00FD68ED"/>
    <w:rsid w:val="00FD6D4A"/>
    <w:rsid w:val="00FD6F56"/>
    <w:rsid w:val="00FD7101"/>
    <w:rsid w:val="00FD7190"/>
    <w:rsid w:val="00FD73A8"/>
    <w:rsid w:val="00FD7491"/>
    <w:rsid w:val="00FD778A"/>
    <w:rsid w:val="00FD78F3"/>
    <w:rsid w:val="00FD7B8A"/>
    <w:rsid w:val="00FD7E55"/>
    <w:rsid w:val="00FD7F92"/>
    <w:rsid w:val="00FE006F"/>
    <w:rsid w:val="00FE007C"/>
    <w:rsid w:val="00FE01E0"/>
    <w:rsid w:val="00FE02F1"/>
    <w:rsid w:val="00FE05A2"/>
    <w:rsid w:val="00FE0A35"/>
    <w:rsid w:val="00FE0B16"/>
    <w:rsid w:val="00FE0C37"/>
    <w:rsid w:val="00FE0F43"/>
    <w:rsid w:val="00FE1734"/>
    <w:rsid w:val="00FE187F"/>
    <w:rsid w:val="00FE1F48"/>
    <w:rsid w:val="00FE1FED"/>
    <w:rsid w:val="00FE20AA"/>
    <w:rsid w:val="00FE20DD"/>
    <w:rsid w:val="00FE210C"/>
    <w:rsid w:val="00FE21E5"/>
    <w:rsid w:val="00FE2501"/>
    <w:rsid w:val="00FE2588"/>
    <w:rsid w:val="00FE25CB"/>
    <w:rsid w:val="00FE27EF"/>
    <w:rsid w:val="00FE2B14"/>
    <w:rsid w:val="00FE2FF4"/>
    <w:rsid w:val="00FE3002"/>
    <w:rsid w:val="00FE3044"/>
    <w:rsid w:val="00FE3097"/>
    <w:rsid w:val="00FE3176"/>
    <w:rsid w:val="00FE33D9"/>
    <w:rsid w:val="00FE3570"/>
    <w:rsid w:val="00FE35A3"/>
    <w:rsid w:val="00FE35B3"/>
    <w:rsid w:val="00FE38A5"/>
    <w:rsid w:val="00FE3A18"/>
    <w:rsid w:val="00FE3C48"/>
    <w:rsid w:val="00FE3FED"/>
    <w:rsid w:val="00FE43E4"/>
    <w:rsid w:val="00FE449D"/>
    <w:rsid w:val="00FE4C36"/>
    <w:rsid w:val="00FE4D34"/>
    <w:rsid w:val="00FE4E65"/>
    <w:rsid w:val="00FE4F55"/>
    <w:rsid w:val="00FE50A5"/>
    <w:rsid w:val="00FE510E"/>
    <w:rsid w:val="00FE511C"/>
    <w:rsid w:val="00FE5166"/>
    <w:rsid w:val="00FE5438"/>
    <w:rsid w:val="00FE5894"/>
    <w:rsid w:val="00FE5CA2"/>
    <w:rsid w:val="00FE5D70"/>
    <w:rsid w:val="00FE5E8C"/>
    <w:rsid w:val="00FE619E"/>
    <w:rsid w:val="00FE61AA"/>
    <w:rsid w:val="00FE61FD"/>
    <w:rsid w:val="00FE62A8"/>
    <w:rsid w:val="00FE6488"/>
    <w:rsid w:val="00FE653D"/>
    <w:rsid w:val="00FE658E"/>
    <w:rsid w:val="00FE66B1"/>
    <w:rsid w:val="00FE68CC"/>
    <w:rsid w:val="00FE68E7"/>
    <w:rsid w:val="00FE6D59"/>
    <w:rsid w:val="00FE6DCE"/>
    <w:rsid w:val="00FE7034"/>
    <w:rsid w:val="00FE7046"/>
    <w:rsid w:val="00FE715A"/>
    <w:rsid w:val="00FE74C1"/>
    <w:rsid w:val="00FE77FE"/>
    <w:rsid w:val="00FE788B"/>
    <w:rsid w:val="00FE7910"/>
    <w:rsid w:val="00FE7918"/>
    <w:rsid w:val="00FE7934"/>
    <w:rsid w:val="00FE7F51"/>
    <w:rsid w:val="00FF02CF"/>
    <w:rsid w:val="00FF057A"/>
    <w:rsid w:val="00FF0659"/>
    <w:rsid w:val="00FF06A5"/>
    <w:rsid w:val="00FF0AB8"/>
    <w:rsid w:val="00FF0ABC"/>
    <w:rsid w:val="00FF0B7A"/>
    <w:rsid w:val="00FF0E06"/>
    <w:rsid w:val="00FF0E0F"/>
    <w:rsid w:val="00FF0F28"/>
    <w:rsid w:val="00FF0F85"/>
    <w:rsid w:val="00FF1173"/>
    <w:rsid w:val="00FF12E9"/>
    <w:rsid w:val="00FF136D"/>
    <w:rsid w:val="00FF144F"/>
    <w:rsid w:val="00FF1563"/>
    <w:rsid w:val="00FF15A7"/>
    <w:rsid w:val="00FF15BC"/>
    <w:rsid w:val="00FF16AD"/>
    <w:rsid w:val="00FF18E6"/>
    <w:rsid w:val="00FF1923"/>
    <w:rsid w:val="00FF1A5D"/>
    <w:rsid w:val="00FF2421"/>
    <w:rsid w:val="00FF2B1E"/>
    <w:rsid w:val="00FF2D0E"/>
    <w:rsid w:val="00FF2E5E"/>
    <w:rsid w:val="00FF3144"/>
    <w:rsid w:val="00FF3253"/>
    <w:rsid w:val="00FF339A"/>
    <w:rsid w:val="00FF37EF"/>
    <w:rsid w:val="00FF38CD"/>
    <w:rsid w:val="00FF3A91"/>
    <w:rsid w:val="00FF3AB5"/>
    <w:rsid w:val="00FF3D17"/>
    <w:rsid w:val="00FF3F99"/>
    <w:rsid w:val="00FF40B8"/>
    <w:rsid w:val="00FF422C"/>
    <w:rsid w:val="00FF4C7F"/>
    <w:rsid w:val="00FF4D30"/>
    <w:rsid w:val="00FF5042"/>
    <w:rsid w:val="00FF5107"/>
    <w:rsid w:val="00FF5877"/>
    <w:rsid w:val="00FF5ECB"/>
    <w:rsid w:val="00FF5EFD"/>
    <w:rsid w:val="00FF5F62"/>
    <w:rsid w:val="00FF6017"/>
    <w:rsid w:val="00FF6089"/>
    <w:rsid w:val="00FF60DE"/>
    <w:rsid w:val="00FF610B"/>
    <w:rsid w:val="00FF6337"/>
    <w:rsid w:val="00FF66EE"/>
    <w:rsid w:val="00FF69C9"/>
    <w:rsid w:val="00FF6A62"/>
    <w:rsid w:val="00FF6CFC"/>
    <w:rsid w:val="00FF6DEB"/>
    <w:rsid w:val="00FF6EB1"/>
    <w:rsid w:val="00FF6EDE"/>
    <w:rsid w:val="00FF7220"/>
    <w:rsid w:val="00FF7540"/>
    <w:rsid w:val="00FF763B"/>
    <w:rsid w:val="00FF78AD"/>
    <w:rsid w:val="00FF78E2"/>
    <w:rsid w:val="00FF7931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Calibri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E66"/>
    <w:pPr>
      <w:widowControl w:val="0"/>
    </w:pPr>
    <w:rPr>
      <w:rFonts w:eastAsia="Times New Roman"/>
      <w:sz w:val="24"/>
      <w:szCs w:val="24"/>
      <w:lang w:eastAsia="en-US" w:bidi="ru-RU"/>
    </w:rPr>
  </w:style>
  <w:style w:type="paragraph" w:styleId="1">
    <w:name w:val="heading 1"/>
    <w:basedOn w:val="a"/>
    <w:next w:val="a"/>
    <w:link w:val="10"/>
    <w:uiPriority w:val="9"/>
    <w:qFormat/>
    <w:rsid w:val="00897E6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E6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E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897E66"/>
    <w:pPr>
      <w:widowControl w:val="0"/>
    </w:pPr>
    <w:rPr>
      <w:color w:val="000000"/>
      <w:sz w:val="24"/>
      <w:szCs w:val="24"/>
      <w:lang w:eastAsia="en-US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1;&#1089;&#1083;&#1091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услуги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2022-09-18T12:49:00Z</dcterms:created>
  <dcterms:modified xsi:type="dcterms:W3CDTF">2022-09-18T12:49:00Z</dcterms:modified>
</cp:coreProperties>
</file>